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STANDING COMMITTEE FOR THE SCRUTINY OF BILLS</w:t>
      </w:r>
    </w:p>
    <w:p w:rsidR="00113233" w:rsidRPr="00B120EA" w:rsidRDefault="00113233" w:rsidP="00113233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201</w:t>
      </w:r>
      <w:r>
        <w:rPr>
          <w:rFonts w:asciiTheme="minorHAnsi" w:hAnsiTheme="minorHAnsi"/>
          <w:b/>
          <w:spacing w:val="-2"/>
          <w:sz w:val="28"/>
          <w:szCs w:val="28"/>
          <w:u w:val="single"/>
        </w:rPr>
        <w:t>9</w:t>
      </w:r>
    </w:p>
    <w:p w:rsidR="00113233" w:rsidRPr="00B120EA" w:rsidRDefault="00113233" w:rsidP="00113233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INDEX OF BILLS CONSIDERED BY THE COMMITTEE</w:t>
      </w:r>
    </w:p>
    <w:p w:rsidR="00113233" w:rsidRPr="00B120EA" w:rsidRDefault="00496F51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>
        <w:rPr>
          <w:rFonts w:asciiTheme="minorHAnsi" w:hAnsiTheme="minorHAnsi"/>
          <w:b/>
          <w:spacing w:val="-2"/>
          <w:szCs w:val="24"/>
        </w:rPr>
        <w:t>As at 5 December </w:t>
      </w:r>
      <w:r w:rsidR="00113233" w:rsidRPr="00BF1290">
        <w:rPr>
          <w:rFonts w:asciiTheme="minorHAnsi" w:hAnsiTheme="minorHAnsi"/>
          <w:b/>
          <w:spacing w:val="-2"/>
          <w:szCs w:val="24"/>
        </w:rPr>
        <w:t>2019</w:t>
      </w:r>
    </w:p>
    <w:p w:rsidR="00113233" w:rsidRDefault="00113233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F566B4" w:rsidRDefault="00602E6F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  <w:r>
        <w:rPr>
          <w:rFonts w:asciiTheme="minorHAnsi" w:hAnsiTheme="minorHAnsi"/>
          <w:b/>
          <w:spacing w:val="-2"/>
          <w:sz w:val="22"/>
        </w:rPr>
        <w:t>Legend:</w:t>
      </w:r>
    </w:p>
    <w:p w:rsidR="00DF05F4" w:rsidRDefault="00DF05F4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  <w:sectPr w:rsidR="00DF05F4" w:rsidSect="009E172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1134" w:bottom="567" w:left="1134" w:header="1134" w:footer="567" w:gutter="0"/>
          <w:cols w:space="720"/>
          <w:titlePg/>
          <w:docGrid w:linePitch="326"/>
        </w:sectPr>
      </w:pPr>
    </w:p>
    <w:p w:rsidR="00602E6F" w:rsidRPr="00602E6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NC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No comment</w:t>
      </w:r>
    </w:p>
    <w:p w:rsidR="00F566B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AO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Advice only</w:t>
      </w:r>
    </w:p>
    <w:p w:rsidR="00602E6F" w:rsidRPr="00602E6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RR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Response required</w:t>
      </w:r>
    </w:p>
    <w:p w:rsidR="00F566B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-</w:t>
      </w:r>
      <w:r w:rsidRPr="00602E6F">
        <w:rPr>
          <w:rFonts w:asciiTheme="minorHAnsi" w:hAnsiTheme="minorHAnsi"/>
          <w:spacing w:val="-2"/>
          <w:sz w:val="22"/>
        </w:rPr>
        <w:tab/>
        <w:t>=</w:t>
      </w:r>
      <w:r w:rsidRPr="00602E6F">
        <w:rPr>
          <w:rFonts w:asciiTheme="minorHAnsi" w:hAnsiTheme="minorHAnsi"/>
          <w:spacing w:val="-2"/>
          <w:sz w:val="22"/>
        </w:rPr>
        <w:tab/>
        <w:t>Not reported on</w:t>
      </w:r>
    </w:p>
    <w:p w:rsidR="00602E6F" w:rsidRPr="00602E6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PS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Private Senator</w:t>
      </w:r>
    </w:p>
    <w:p w:rsidR="00602E6F" w:rsidRPr="00602E6F" w:rsidRDefault="00DF05F4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PM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Private Member</w:t>
      </w:r>
    </w:p>
    <w:p w:rsidR="00DF05F4" w:rsidRDefault="00DF05F4" w:rsidP="00E21509">
      <w:pPr>
        <w:spacing w:before="60" w:after="60"/>
        <w:rPr>
          <w:rFonts w:asciiTheme="minorHAnsi" w:hAnsiTheme="minorHAnsi"/>
        </w:rPr>
        <w:sectPr w:rsidR="00DF05F4" w:rsidSect="00DF05F4">
          <w:type w:val="continuous"/>
          <w:pgSz w:w="11906" w:h="16838" w:code="9"/>
          <w:pgMar w:top="567" w:right="1134" w:bottom="567" w:left="1134" w:header="1134" w:footer="720" w:gutter="0"/>
          <w:cols w:num="2" w:space="720"/>
          <w:titlePg/>
        </w:sectPr>
      </w:pPr>
    </w:p>
    <w:p w:rsidR="002C40B0" w:rsidRPr="00602E6F" w:rsidRDefault="002C40B0" w:rsidP="00602E6F">
      <w:pPr>
        <w:spacing w:before="120" w:after="12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258"/>
        <w:gridCol w:w="1258"/>
      </w:tblGrid>
      <w:tr w:rsidR="00A414A7" w:rsidRPr="00A414A7" w:rsidTr="00A414A7">
        <w:trPr>
          <w:tblHeader/>
        </w:trPr>
        <w:tc>
          <w:tcPr>
            <w:tcW w:w="733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A414A7" w:rsidRDefault="00CE1603" w:rsidP="00602E6F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414A7">
              <w:rPr>
                <w:rFonts w:asciiTheme="minorHAnsi" w:hAnsi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A414A7" w:rsidRDefault="00CE1603" w:rsidP="00D533C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4A7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E623F8" w:rsidRDefault="00CE1603" w:rsidP="00D533C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23F8">
              <w:rPr>
                <w:rFonts w:asciiTheme="minorHAnsi" w:hAnsiTheme="minorHAnsi"/>
                <w:b/>
                <w:sz w:val="22"/>
                <w:szCs w:val="22"/>
              </w:rPr>
              <w:t>Scrutiny Digest No.</w:t>
            </w:r>
          </w:p>
        </w:tc>
      </w:tr>
      <w:tr w:rsidR="00EE270F" w:rsidRPr="005214EC" w:rsidTr="006B6F09">
        <w:tc>
          <w:tcPr>
            <w:tcW w:w="9854" w:type="dxa"/>
            <w:gridSpan w:val="3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EE270F" w:rsidRPr="005214EC" w:rsidRDefault="00EE270F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</w:tr>
      <w:tr w:rsidR="00A414A7" w:rsidRPr="005214EC" w:rsidTr="00A414A7">
        <w:tc>
          <w:tcPr>
            <w:tcW w:w="7338" w:type="dxa"/>
          </w:tcPr>
          <w:p w:rsidR="00A414A7" w:rsidRPr="005214EC" w:rsidRDefault="0073421A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Aboriginal Land Rights (Northern Territory) Amendment (Land Scheduling) Bill 2018</w:t>
            </w:r>
          </w:p>
        </w:tc>
        <w:tc>
          <w:tcPr>
            <w:tcW w:w="1258" w:type="dxa"/>
          </w:tcPr>
          <w:p w:rsidR="00A414A7" w:rsidRPr="005214EC" w:rsidRDefault="00D622A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414A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DF0E9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Amendment (Movement of Provisionally Allocated Places) Bill 2019</w:t>
            </w:r>
          </w:p>
        </w:tc>
        <w:tc>
          <w:tcPr>
            <w:tcW w:w="1258" w:type="dxa"/>
          </w:tcPr>
          <w:p w:rsidR="0047771B" w:rsidRPr="005214EC" w:rsidRDefault="0047771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30F4" w:rsidRPr="005214EC" w:rsidTr="00A414A7">
        <w:tc>
          <w:tcPr>
            <w:tcW w:w="7338" w:type="dxa"/>
          </w:tcPr>
          <w:p w:rsidR="00E330F4" w:rsidRPr="005214EC" w:rsidRDefault="00E330F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Amendment (Movement of Provisionally Allocated Places) Bill 2019 [reintroduced]</w:t>
            </w:r>
          </w:p>
        </w:tc>
        <w:tc>
          <w:tcPr>
            <w:tcW w:w="1258" w:type="dxa"/>
          </w:tcPr>
          <w:p w:rsidR="00E330F4" w:rsidRPr="005214EC" w:rsidRDefault="00E330F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330F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="00E330F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B4E79" w:rsidRPr="00CB4E79" w:rsidTr="00A414A7">
        <w:tc>
          <w:tcPr>
            <w:tcW w:w="7338" w:type="dxa"/>
          </w:tcPr>
          <w:p w:rsidR="00CB4E79" w:rsidRPr="005214EC" w:rsidRDefault="00CB4E79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Aged Care Legislation Amendment (New Commissioner Functions) Bill 2019</w:t>
            </w:r>
          </w:p>
        </w:tc>
        <w:tc>
          <w:tcPr>
            <w:tcW w:w="1258" w:type="dxa"/>
          </w:tcPr>
          <w:p w:rsidR="00CB4E79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  <w:p w:rsidR="009732BC" w:rsidRPr="005214EC" w:rsidRDefault="00973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CB4E7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9732B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="009732B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9/19</w:t>
              </w:r>
            </w:hyperlink>
          </w:p>
        </w:tc>
      </w:tr>
      <w:tr w:rsidR="00E330F4" w:rsidRPr="005214EC" w:rsidTr="00A414A7">
        <w:tc>
          <w:tcPr>
            <w:tcW w:w="7338" w:type="dxa"/>
          </w:tcPr>
          <w:p w:rsidR="00E330F4" w:rsidRPr="005214EC" w:rsidRDefault="00E330F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Amendment (Staffing Ratio Disclosure) Bill 2019 [PM] [reintroduced]</w:t>
            </w:r>
          </w:p>
        </w:tc>
        <w:tc>
          <w:tcPr>
            <w:tcW w:w="1258" w:type="dxa"/>
          </w:tcPr>
          <w:p w:rsidR="00E330F4" w:rsidRPr="005214EC" w:rsidRDefault="00E330F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330F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6D3AC1" w:rsidRPr="005214EC" w:rsidTr="00A414A7">
        <w:tc>
          <w:tcPr>
            <w:tcW w:w="7338" w:type="dxa"/>
          </w:tcPr>
          <w:p w:rsidR="006D3AC1" w:rsidRPr="005214EC" w:rsidRDefault="006D3AC1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Quality and Safety Commission Amendment (Worker Screening Database) Bill 2019</w:t>
            </w:r>
          </w:p>
        </w:tc>
        <w:tc>
          <w:tcPr>
            <w:tcW w:w="1258" w:type="dxa"/>
          </w:tcPr>
          <w:p w:rsidR="006D3AC1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6D3AC1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6D3AC1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B42473" w:rsidRPr="005214EC" w:rsidTr="00A414A7">
        <w:tc>
          <w:tcPr>
            <w:tcW w:w="7338" w:type="dxa"/>
          </w:tcPr>
          <w:p w:rsidR="00B42473" w:rsidRPr="005214EC" w:rsidRDefault="00B42473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1935">
              <w:rPr>
                <w:rFonts w:asciiTheme="minorHAnsi" w:hAnsiTheme="minorHAnsi"/>
                <w:sz w:val="22"/>
                <w:szCs w:val="22"/>
              </w:rPr>
              <w:t>Agricultural and Veterinary Chemicals Legislation Amendment (Australian Pesticides and Veterinary Medicines Authority Board and Other Improvements) Bill 2019</w:t>
            </w:r>
          </w:p>
        </w:tc>
        <w:tc>
          <w:tcPr>
            <w:tcW w:w="1258" w:type="dxa"/>
          </w:tcPr>
          <w:p w:rsidR="00B42473" w:rsidRDefault="0051193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  <w:p w:rsidR="00BD04AF" w:rsidRPr="005214EC" w:rsidRDefault="00E03CBF" w:rsidP="00BD04A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258" w:type="dxa"/>
          </w:tcPr>
          <w:p w:rsidR="00B42473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" w:history="1">
              <w:r w:rsidR="0051193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BD04A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BD04A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Agriculture Legislation Repeal Bill 2019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4F07C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E623F8" w:rsidRPr="005214EC" w:rsidTr="00A414A7">
        <w:tc>
          <w:tcPr>
            <w:tcW w:w="7338" w:type="dxa"/>
          </w:tcPr>
          <w:p w:rsidR="00E623F8" w:rsidRPr="005214EC" w:rsidRDefault="00E623F8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Air Services Amendment Bill 2018 [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restored to </w:t>
            </w:r>
            <w:r w:rsidR="00D84078"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E623F8" w:rsidRPr="005214EC" w:rsidRDefault="00E623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623F8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0804" w:rsidRPr="00730804" w:rsidTr="00A414A7">
        <w:tc>
          <w:tcPr>
            <w:tcW w:w="7338" w:type="dxa"/>
          </w:tcPr>
          <w:p w:rsidR="00730804" w:rsidRPr="00730804" w:rsidRDefault="00730804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ANL Legislation Repeal Bill 2019</w:t>
            </w:r>
          </w:p>
        </w:tc>
        <w:tc>
          <w:tcPr>
            <w:tcW w:w="1258" w:type="dxa"/>
          </w:tcPr>
          <w:p w:rsidR="00730804" w:rsidRP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080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</w:t>
              </w:r>
              <w:r w:rsidR="0073080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/19</w:t>
              </w:r>
            </w:hyperlink>
          </w:p>
        </w:tc>
      </w:tr>
      <w:tr w:rsidR="00CB4E79" w:rsidRPr="00730804" w:rsidTr="00A414A7">
        <w:tc>
          <w:tcPr>
            <w:tcW w:w="7338" w:type="dxa"/>
          </w:tcPr>
          <w:p w:rsidR="00CB4E79" w:rsidRPr="002D3794" w:rsidRDefault="00CB4E79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Anti-Money Laundering and Counter-Terrorism Financing and Other Legislation Amendment Bill 2019</w:t>
            </w:r>
          </w:p>
        </w:tc>
        <w:tc>
          <w:tcPr>
            <w:tcW w:w="1258" w:type="dxa"/>
          </w:tcPr>
          <w:p w:rsidR="00CB4E79" w:rsidRPr="00730804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B41ED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082D15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" w:history="1">
              <w:r w:rsidR="00082D1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Bill (No. 3) 2018-2019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Appropriation </w:t>
            </w: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Bill  (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>No. 4) 2018-2019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30F4" w:rsidRPr="005214EC" w:rsidTr="00E330F4">
        <w:tc>
          <w:tcPr>
            <w:tcW w:w="7338" w:type="dxa"/>
          </w:tcPr>
          <w:p w:rsidR="00E330F4" w:rsidRPr="005214EC" w:rsidRDefault="00E330F4" w:rsidP="00E330F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Appropriation </w:t>
            </w: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Bill  (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>No. 1) 2019-2020</w:t>
            </w:r>
          </w:p>
        </w:tc>
        <w:tc>
          <w:tcPr>
            <w:tcW w:w="1258" w:type="dxa"/>
          </w:tcPr>
          <w:p w:rsidR="00E330F4" w:rsidRPr="005214EC" w:rsidRDefault="006D3AC1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30F4" w:rsidRPr="00D44567" w:rsidRDefault="000172DE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E330F4" w:rsidRPr="005214EC" w:rsidTr="00A414A7">
        <w:tc>
          <w:tcPr>
            <w:tcW w:w="7338" w:type="dxa"/>
          </w:tcPr>
          <w:p w:rsidR="00E330F4" w:rsidRPr="005214EC" w:rsidRDefault="00E330F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Appropriation </w:t>
            </w: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Bill  (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>No. 2) 2019-2020</w:t>
            </w:r>
          </w:p>
        </w:tc>
        <w:tc>
          <w:tcPr>
            <w:tcW w:w="1258" w:type="dxa"/>
          </w:tcPr>
          <w:p w:rsidR="00E330F4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30F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(Parliamentary Departments) Bill (No. 2) 2018-2019</w:t>
            </w:r>
          </w:p>
        </w:tc>
        <w:tc>
          <w:tcPr>
            <w:tcW w:w="1258" w:type="dxa"/>
          </w:tcPr>
          <w:p w:rsidR="0047771B" w:rsidRPr="005214EC" w:rsidRDefault="0047771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30F4" w:rsidRPr="005214EC" w:rsidTr="00E330F4">
        <w:tc>
          <w:tcPr>
            <w:tcW w:w="7338" w:type="dxa"/>
          </w:tcPr>
          <w:p w:rsidR="00E330F4" w:rsidRPr="005214EC" w:rsidRDefault="00E330F4" w:rsidP="00E330F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(Parliamentary Departments) Bill (No. 1) 2019-2020</w:t>
            </w:r>
          </w:p>
        </w:tc>
        <w:tc>
          <w:tcPr>
            <w:tcW w:w="1258" w:type="dxa"/>
          </w:tcPr>
          <w:p w:rsidR="00E330F4" w:rsidRPr="005214EC" w:rsidRDefault="00E330F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330F4" w:rsidRPr="00D44567" w:rsidRDefault="000172DE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B42473" w:rsidRPr="005214EC" w:rsidTr="00E330F4">
        <w:tc>
          <w:tcPr>
            <w:tcW w:w="7338" w:type="dxa"/>
          </w:tcPr>
          <w:p w:rsidR="00B42473" w:rsidRPr="005214EC" w:rsidRDefault="00B42473" w:rsidP="00E330F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1935">
              <w:rPr>
                <w:rFonts w:asciiTheme="minorHAnsi" w:hAnsiTheme="minorHAnsi"/>
                <w:sz w:val="22"/>
                <w:szCs w:val="22"/>
              </w:rPr>
              <w:t>Australian Bill of Rights Bill 2019 [PM]</w:t>
            </w:r>
          </w:p>
        </w:tc>
        <w:tc>
          <w:tcPr>
            <w:tcW w:w="1258" w:type="dxa"/>
          </w:tcPr>
          <w:p w:rsidR="00B42473" w:rsidRPr="005214EC" w:rsidRDefault="007D5F38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B42473" w:rsidRPr="00D44567" w:rsidRDefault="000172DE" w:rsidP="00E330F4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3" w:history="1">
              <w:r w:rsidR="0051193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D90AC4" w:rsidRPr="005214EC" w:rsidTr="00E330F4">
        <w:tc>
          <w:tcPr>
            <w:tcW w:w="7338" w:type="dxa"/>
          </w:tcPr>
          <w:p w:rsidR="00D90AC4" w:rsidRPr="005214EC" w:rsidRDefault="00D90AC4" w:rsidP="00D90AC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Australian Broadcasting Corporation Amendment (Rural and Regional Measures) Bill 2019</w:t>
            </w:r>
            <w:r w:rsidR="00B63BDA" w:rsidRPr="005214EC">
              <w:rPr>
                <w:rFonts w:asciiTheme="minorHAnsi" w:hAnsiTheme="minorHAnsi"/>
                <w:sz w:val="22"/>
                <w:szCs w:val="22"/>
              </w:rPr>
              <w:t xml:space="preserve"> [reintroduced]</w:t>
            </w:r>
          </w:p>
        </w:tc>
        <w:tc>
          <w:tcPr>
            <w:tcW w:w="1258" w:type="dxa"/>
          </w:tcPr>
          <w:p w:rsidR="00D90AC4" w:rsidRPr="005214EC" w:rsidRDefault="00D90AC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D44567" w:rsidRDefault="000172DE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" w:history="1">
              <w:r w:rsidR="005E5666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Business Securitisation Fund Bill 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623F8" w:rsidRPr="005214EC" w:rsidTr="00A414A7">
        <w:tc>
          <w:tcPr>
            <w:tcW w:w="7338" w:type="dxa"/>
          </w:tcPr>
          <w:p w:rsidR="00E623F8" w:rsidRPr="005214EC" w:rsidRDefault="00E623F8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Cannabis Agency Bill 2018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 [restored to </w:t>
            </w:r>
            <w:r w:rsidR="00D84078"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] [PS] </w:t>
            </w:r>
          </w:p>
        </w:tc>
        <w:tc>
          <w:tcPr>
            <w:tcW w:w="1258" w:type="dxa"/>
          </w:tcPr>
          <w:p w:rsidR="00E623F8" w:rsidRPr="005214EC" w:rsidRDefault="00E623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623F8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B42473" w:rsidRPr="005214EC" w:rsidTr="00A414A7">
        <w:tc>
          <w:tcPr>
            <w:tcW w:w="7338" w:type="dxa"/>
          </w:tcPr>
          <w:p w:rsidR="00B42473" w:rsidRPr="005214EC" w:rsidRDefault="00B42473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1935">
              <w:rPr>
                <w:rFonts w:asciiTheme="minorHAnsi" w:hAnsiTheme="minorHAnsi"/>
                <w:sz w:val="22"/>
                <w:szCs w:val="22"/>
              </w:rPr>
              <w:t>Australian Citizenship Amendment (Citizenship Cessation) Bill 2019</w:t>
            </w:r>
          </w:p>
        </w:tc>
        <w:tc>
          <w:tcPr>
            <w:tcW w:w="1258" w:type="dxa"/>
          </w:tcPr>
          <w:p w:rsidR="00B42473" w:rsidRPr="005214EC" w:rsidRDefault="0051193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B42473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51193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425F8" w:rsidRPr="005214EC" w:rsidTr="00A414A7">
        <w:tc>
          <w:tcPr>
            <w:tcW w:w="7338" w:type="dxa"/>
          </w:tcPr>
          <w:p w:rsidR="00C425F8" w:rsidRPr="005214EC" w:rsidRDefault="00C425F8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25F8">
              <w:rPr>
                <w:rFonts w:asciiTheme="minorHAnsi" w:hAnsiTheme="minorHAnsi"/>
                <w:sz w:val="22"/>
                <w:szCs w:val="22"/>
              </w:rPr>
              <w:t>Australian Crime Commission Amendment (Special Operations and Special Investigations) Bill 2019</w:t>
            </w:r>
          </w:p>
        </w:tc>
        <w:tc>
          <w:tcPr>
            <w:tcW w:w="1258" w:type="dxa"/>
          </w:tcPr>
          <w:p w:rsidR="00C425F8" w:rsidRPr="005214EC" w:rsidRDefault="00C425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425F8" w:rsidRPr="00D44567" w:rsidRDefault="004274AD" w:rsidP="004274AD">
            <w:pPr>
              <w:tabs>
                <w:tab w:val="left" w:pos="224"/>
                <w:tab w:val="center" w:pos="521"/>
              </w:tabs>
              <w:spacing w:before="120" w:after="1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44567">
              <w:rPr>
                <w:rFonts w:asciiTheme="minorHAnsi" w:hAnsiTheme="minorHAnsi"/>
                <w:sz w:val="22"/>
                <w:szCs w:val="22"/>
              </w:rPr>
              <w:tab/>
            </w:r>
            <w:r w:rsidRPr="00D44567">
              <w:rPr>
                <w:rFonts w:asciiTheme="minorHAnsi" w:hAnsiTheme="minorHAnsi"/>
                <w:sz w:val="22"/>
                <w:szCs w:val="22"/>
              </w:rPr>
              <w:tab/>
            </w:r>
            <w:hyperlink r:id="rId39" w:history="1">
              <w:r w:rsidR="00452CF1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D37F40" w:rsidRPr="005214EC" w:rsidTr="00A414A7">
        <w:tc>
          <w:tcPr>
            <w:tcW w:w="7338" w:type="dxa"/>
          </w:tcPr>
          <w:p w:rsidR="00D37F40" w:rsidRPr="005214EC" w:rsidRDefault="00D37F40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Institute of Health and Welfare Amendment (Assisted Reproductive Treatment Statistics) Bill 2019</w:t>
            </w:r>
            <w:r w:rsidR="000A728A" w:rsidRPr="005214EC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D37F40" w:rsidRPr="005214EC" w:rsidRDefault="00D37F4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37F40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Australian Multicultural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5214EC" w:rsidRDefault="00E34226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Australian Passports Amendment (Identity-matching Services) Bill 2019</w:t>
            </w:r>
            <w:r w:rsidR="00B63BDA" w:rsidRPr="005214EC">
              <w:rPr>
                <w:rFonts w:asciiTheme="minorHAnsi" w:hAnsiTheme="minorHAnsi"/>
                <w:sz w:val="22"/>
                <w:szCs w:val="22"/>
              </w:rPr>
              <w:t xml:space="preserve"> [reintroduced]</w:t>
            </w:r>
          </w:p>
        </w:tc>
        <w:tc>
          <w:tcPr>
            <w:tcW w:w="1258" w:type="dxa"/>
          </w:tcPr>
          <w:p w:rsidR="00E34226" w:rsidRPr="005214EC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4226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B44810" w:rsidRDefault="00AE7A2C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Australian Research Council Amendment Bill 2019</w:t>
            </w:r>
          </w:p>
        </w:tc>
        <w:tc>
          <w:tcPr>
            <w:tcW w:w="1258" w:type="dxa"/>
          </w:tcPr>
          <w:p w:rsidR="00AE7A2C" w:rsidRPr="005214EC" w:rsidRDefault="007D5F3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43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4F07C0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Australian Research Council Amendment (Ensuring Research Independence) Bill 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4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37F40" w:rsidRPr="005214EC" w:rsidTr="00A414A7">
        <w:tc>
          <w:tcPr>
            <w:tcW w:w="7338" w:type="dxa"/>
          </w:tcPr>
          <w:p w:rsidR="00D37F40" w:rsidRPr="005214EC" w:rsidRDefault="00D37F40" w:rsidP="004F07C0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Security Intelligence Organisation Amendment (Sunsetting of Special Powers Relating to Terrorism Offences) Bill 2019</w:t>
            </w:r>
          </w:p>
        </w:tc>
        <w:tc>
          <w:tcPr>
            <w:tcW w:w="1258" w:type="dxa"/>
          </w:tcPr>
          <w:p w:rsidR="00D37F40" w:rsidRPr="005214EC" w:rsidRDefault="00D37F4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37F40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5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983E3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6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Sports Anti-Doping Authority Amendment (Enhancing Australia's Anti-Doping Capability) Bill 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7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B41EDD" w:rsidRDefault="00CB4E79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Australian Sports Anti-Doping Authority Amendment (Enhancing Australia's Anti-Doping Capability) Bill 2019 [reintroduced]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8" w:history="1">
              <w:r w:rsidR="00B41ED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2804A7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49" w:history="1">
              <w:r w:rsidR="002804A7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B41EDD" w:rsidRDefault="00CB4E79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Australian Sports Anti-Doping Authority Amendment (Sport Integrity Australia) Bill 2019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0" w:history="1">
              <w:r w:rsidR="00B41ED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3E504F" w:rsidRPr="00D44567" w:rsidRDefault="000172DE" w:rsidP="00D622A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hyperlink r:id="rId51" w:history="1">
              <w:r w:rsidR="003E504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Australian Veterans' Recognition (Putting Veterans and their Families First) Bill 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2" w:history="1">
              <w:r w:rsidR="00BF129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4F07C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Veterans’ Recognition (Putting Veterans and Their Families First) Bill 2019 [reintroduced]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3" w:history="1">
              <w:r w:rsidR="0009073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47771B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47771B" w:rsidRPr="005214EC" w:rsidRDefault="0047771B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Banking Amendment (Rural Finance Reform) Bill 2019 [PM]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4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Banking Amendment (Rural Finance Reform) Bill 2019 [PM]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5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Banking System Reform (Separation of Banks) Bill 2019 [PS]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6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Broadcasting Services Amendment (Audio Description) Bill 2019 [PS]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2391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7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D26372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Broadcasting Services Amendment (Audio Description)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8" w:history="1">
              <w:r w:rsidR="00AF6F5E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Business Names Registration (Fees) Amendment (Registries Modernisation) Bill 2019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2391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9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E270F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EE270F" w:rsidRPr="005214EC" w:rsidRDefault="00EE270F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</w:tr>
      <w:tr w:rsidR="00023914" w:rsidRPr="005214EC" w:rsidTr="006B6F09">
        <w:tc>
          <w:tcPr>
            <w:tcW w:w="7338" w:type="dxa"/>
          </w:tcPr>
          <w:p w:rsidR="00023914" w:rsidRPr="005214EC" w:rsidRDefault="00023914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Civil Aviation Amendment Bill 2019</w:t>
            </w:r>
          </w:p>
        </w:tc>
        <w:tc>
          <w:tcPr>
            <w:tcW w:w="1258" w:type="dxa"/>
          </w:tcPr>
          <w:p w:rsidR="00023914" w:rsidRPr="005214EC" w:rsidRDefault="00023914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23914" w:rsidRPr="00D44567" w:rsidRDefault="000172D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0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26372" w:rsidRPr="005214EC" w:rsidTr="006B6F09">
        <w:tc>
          <w:tcPr>
            <w:tcW w:w="7338" w:type="dxa"/>
          </w:tcPr>
          <w:p w:rsidR="00D26372" w:rsidRPr="005214EC" w:rsidRDefault="00D26372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Civil Aviation Amendment Bill 2019 [reintroduced]</w:t>
            </w:r>
          </w:p>
        </w:tc>
        <w:tc>
          <w:tcPr>
            <w:tcW w:w="1258" w:type="dxa"/>
          </w:tcPr>
          <w:p w:rsidR="00D26372" w:rsidRPr="005214EC" w:rsidRDefault="00D2637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26372" w:rsidRPr="00D44567" w:rsidRDefault="000172D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1" w:history="1">
              <w:r w:rsidR="00AF6F5E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26372" w:rsidRPr="005214EC" w:rsidTr="006B6F09">
        <w:tc>
          <w:tcPr>
            <w:tcW w:w="7338" w:type="dxa"/>
          </w:tcPr>
          <w:p w:rsidR="00D26372" w:rsidRPr="005214EC" w:rsidRDefault="00D26372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Coal-Fired Power Funding Prohibition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D26372" w:rsidRPr="005214EC" w:rsidRDefault="00D2637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26372" w:rsidRPr="00D44567" w:rsidRDefault="000172D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2" w:history="1">
              <w:r w:rsidR="00AF6F5E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A414A7" w:rsidRPr="005214EC" w:rsidTr="00A414A7">
        <w:tc>
          <w:tcPr>
            <w:tcW w:w="7338" w:type="dxa"/>
          </w:tcPr>
          <w:p w:rsidR="00A414A7" w:rsidRPr="005214EC" w:rsidRDefault="00D622A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Coal-Fired Power Funding Prohibition Bill 2018 [PM]</w:t>
            </w:r>
          </w:p>
        </w:tc>
        <w:tc>
          <w:tcPr>
            <w:tcW w:w="1258" w:type="dxa"/>
          </w:tcPr>
          <w:p w:rsidR="00A414A7" w:rsidRPr="005214EC" w:rsidRDefault="00D622A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414A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3" w:history="1">
              <w:r w:rsidR="002D213E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CA214D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Coal-Fired Power Funding Prohibition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4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Coal Prohibition (Quit Coal) Bill 2019 [PM]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02391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5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B41EDD" w:rsidRDefault="00CB4E7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Coal Prohibition (Quit Coal) Bill 2019 [PM] [reintroduced]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66" w:history="1">
              <w:r w:rsidR="00B41ED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Combatting Child Sexual Exploitation Legislation Amendment Bill 2019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02391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7" w:history="1">
              <w:r w:rsidR="002C40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076CA2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Combatting Child Sexual Exploitation Legislation Amendment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8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983E3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9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Commonwealth Electoral Amendment (Lowering Voting Age and Increasing Voter Participation)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0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5214EC" w:rsidRDefault="00CB4E79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Commonwealth Electoral Amendment (Lowering Voting Age and Increasing Voter Participation) Bill 2019 [PM</w:t>
            </w:r>
            <w:r>
              <w:rPr>
                <w:rFonts w:asciiTheme="minorHAnsi" w:hAnsiTheme="minorHAnsi"/>
                <w:sz w:val="22"/>
                <w:szCs w:val="22"/>
              </w:rPr>
              <w:t>]</w:t>
            </w:r>
            <w:r w:rsidR="00EC4C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[reintroduced]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71" w:history="1">
              <w:r w:rsidR="00B41ED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867D8C" w:rsidRPr="005214EC" w:rsidTr="000314DF">
        <w:tc>
          <w:tcPr>
            <w:tcW w:w="7338" w:type="dxa"/>
          </w:tcPr>
          <w:p w:rsidR="00867D8C" w:rsidRPr="00DC0EA3" w:rsidRDefault="00EF625D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F625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Commonwealth Electoral Amendment (Transparency Measures—Lowering the </w:t>
            </w:r>
            <w:r>
              <w:rPr>
                <w:rFonts w:asciiTheme="minorHAnsi" w:hAnsiTheme="minorHAnsi"/>
                <w:sz w:val="22"/>
                <w:szCs w:val="22"/>
              </w:rPr>
              <w:t>Disclosure Threshold) Bill 2019</w:t>
            </w:r>
            <w:r w:rsidR="00CE33BE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867D8C" w:rsidRDefault="000314DF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  <w:vAlign w:val="center"/>
          </w:tcPr>
          <w:p w:rsidR="00867D8C" w:rsidRPr="00D44567" w:rsidRDefault="000314DF" w:rsidP="000314D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44567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>10/19</w:t>
            </w:r>
          </w:p>
        </w:tc>
      </w:tr>
      <w:tr w:rsidR="00867D8C" w:rsidRPr="005214EC" w:rsidTr="00A414A7">
        <w:tc>
          <w:tcPr>
            <w:tcW w:w="7338" w:type="dxa"/>
          </w:tcPr>
          <w:p w:rsidR="00867D8C" w:rsidRPr="00DC0EA3" w:rsidRDefault="00EF625D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F625D">
              <w:rPr>
                <w:rFonts w:asciiTheme="minorHAnsi" w:hAnsiTheme="minorHAnsi"/>
                <w:sz w:val="22"/>
                <w:szCs w:val="22"/>
              </w:rPr>
              <w:t>Commonwealth Electoral Amendment (Transparency Measures—Real Time Disclosure) Bill 2019</w:t>
            </w:r>
            <w:r w:rsidR="00B33BBB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867D8C" w:rsidRDefault="000314DF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67D8C" w:rsidRPr="00D44567" w:rsidRDefault="000314DF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44567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>10/19</w:t>
            </w:r>
          </w:p>
        </w:tc>
      </w:tr>
      <w:tr w:rsidR="00AE7A2C" w:rsidRPr="005214EC" w:rsidTr="00A414A7">
        <w:tc>
          <w:tcPr>
            <w:tcW w:w="7338" w:type="dxa"/>
          </w:tcPr>
          <w:p w:rsidR="00AE7A2C" w:rsidRPr="005214EC" w:rsidRDefault="00AE7A2C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Commonwealth Electoral Amendment (Real Time Disclosure of Political Donations) Bill 2019 [PM]</w:t>
            </w:r>
          </w:p>
        </w:tc>
        <w:tc>
          <w:tcPr>
            <w:tcW w:w="1258" w:type="dxa"/>
          </w:tcPr>
          <w:p w:rsidR="00AE7A2C" w:rsidRPr="005214EC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72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Commonwealth Registers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5214EC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Communications Legislation Amendment (Deregulation and Other Measures) Bill 2019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4" w:history="1">
              <w:r w:rsidR="00B41ED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71000A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75" w:history="1">
              <w:r w:rsidR="0071000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Competition and Consumer Amendment (Prevention of Exploitation of Indigenous Cultural Expressions)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Competition and Consumer Amendment (Prevention of Exploitation of Indigenous Cultural Expressions)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Competition and Consumer Amendment (Truth in Labelling—Palm Oil) Bill </w:t>
            </w: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2017  [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Constitution Alteration (Freedom of Expression and Freedom of the Press)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5214EC" w:rsidRDefault="00D90AC4" w:rsidP="00D90AC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Constitution Alteration (Freedom of Expression and Freedom of the Press) 2019 [No. 2]</w:t>
            </w:r>
            <w:r w:rsidR="005E5666" w:rsidRPr="005214EC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0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Constitution Alteration (Water Resources)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5214EC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Constitution Alteration (Water Resources) 2019 [No. 2]</w:t>
            </w:r>
            <w:r w:rsidR="005E5666" w:rsidRPr="005214EC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2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Corporations (Aboriginal and Torres Strait Islander) Amendment (Strengthening Governance and Transparency) Bill 2018</w:t>
            </w:r>
          </w:p>
        </w:tc>
        <w:tc>
          <w:tcPr>
            <w:tcW w:w="1258" w:type="dxa"/>
          </w:tcPr>
          <w:p w:rsidR="00FB27B9" w:rsidRPr="005214EC" w:rsidRDefault="00CA214D" w:rsidP="003743A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  <w:bookmarkStart w:id="0" w:name="_GoBack"/>
            <w:bookmarkEnd w:id="0"/>
          </w:p>
        </w:tc>
        <w:tc>
          <w:tcPr>
            <w:tcW w:w="1258" w:type="dxa"/>
          </w:tcPr>
          <w:p w:rsidR="00CA214D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  <w:p w:rsidR="00FB27B9" w:rsidRPr="00D44567" w:rsidRDefault="00FB27B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4" w:history="1">
              <w:r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Corporations (Fees) Amendment (Registries Modernisation)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Counter-Terrorism Legislation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DC0EA3" w:rsidRDefault="00E34226" w:rsidP="00E3422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Counter-Terrorism Legislation Amendment (2019 Measures No. 1) Bill 2019</w:t>
            </w:r>
          </w:p>
        </w:tc>
        <w:tc>
          <w:tcPr>
            <w:tcW w:w="1258" w:type="dxa"/>
          </w:tcPr>
          <w:p w:rsidR="00E34226" w:rsidRPr="005214EC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E34226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7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  <w:p w:rsidR="007D5F38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8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Counter-Terrorism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 (Temporary Exclusion Orders)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Counter-Terrorism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 (Temporary Exclusion Orders)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0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983E3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1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Counter-Terrorism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 (Temporary Exclusion Orders) (Consequential Amendments)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F777C4" w:rsidRPr="005214EC" w:rsidTr="00A414A7">
        <w:tc>
          <w:tcPr>
            <w:tcW w:w="7338" w:type="dxa"/>
          </w:tcPr>
          <w:p w:rsidR="00F777C4" w:rsidRPr="005214EC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Crimes Legislation Amendment (Age of Criminal Responsibility) Bill 2019 [</w:t>
            </w:r>
            <w:r>
              <w:rPr>
                <w:rFonts w:asciiTheme="minorHAnsi" w:hAnsiTheme="minorHAnsi"/>
                <w:sz w:val="22"/>
                <w:szCs w:val="22"/>
              </w:rPr>
              <w:t>PM]</w:t>
            </w:r>
          </w:p>
        </w:tc>
        <w:tc>
          <w:tcPr>
            <w:tcW w:w="1258" w:type="dxa"/>
          </w:tcPr>
          <w:p w:rsidR="00F777C4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777C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93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Crimes Legislation Amendment Police Powers at Airports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4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AD75D9" w:rsidRPr="005214EC" w:rsidTr="005A30E0">
        <w:tc>
          <w:tcPr>
            <w:tcW w:w="7338" w:type="dxa"/>
          </w:tcPr>
          <w:p w:rsidR="00AD75D9" w:rsidRPr="005214EC" w:rsidRDefault="00AD75D9" w:rsidP="005A30E0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AD75D9" w:rsidRPr="005214EC" w:rsidRDefault="00AD75D9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75D9" w:rsidRPr="00D44567" w:rsidRDefault="000172DE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5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33366A" w:rsidRPr="0033366A" w:rsidTr="00A414A7">
        <w:tc>
          <w:tcPr>
            <w:tcW w:w="7338" w:type="dxa"/>
          </w:tcPr>
          <w:p w:rsidR="0033366A" w:rsidRPr="0033366A" w:rsidRDefault="0033366A" w:rsidP="0033366A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Crimes Legislation Amendment (Sexual Crimes Against Children and Community Protection Measures) Bill 2019</w:t>
            </w:r>
          </w:p>
        </w:tc>
        <w:tc>
          <w:tcPr>
            <w:tcW w:w="1258" w:type="dxa"/>
          </w:tcPr>
          <w:p w:rsidR="0033366A" w:rsidRPr="0033366A" w:rsidRDefault="002D379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33366A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6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Criminal Code Amendment (Agricultural Protection)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750B9B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8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5214EC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5214EC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87872" w:rsidRPr="00D44567" w:rsidRDefault="000172DE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9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AE7A2C" w:rsidRPr="005214EC" w:rsidTr="00B42473">
        <w:tc>
          <w:tcPr>
            <w:tcW w:w="7338" w:type="dxa"/>
          </w:tcPr>
          <w:p w:rsidR="00AE7A2C" w:rsidRPr="00DC0EA3" w:rsidRDefault="00AE7A2C" w:rsidP="00B4247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Currency (Restrictions on the Use of Cash) Bill 2019</w:t>
            </w:r>
          </w:p>
        </w:tc>
        <w:tc>
          <w:tcPr>
            <w:tcW w:w="1258" w:type="dxa"/>
          </w:tcPr>
          <w:p w:rsidR="00AE7A2C" w:rsidRDefault="00DC0EA3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E7A2C" w:rsidRPr="00D44567" w:rsidRDefault="000172DE" w:rsidP="00B42473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0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B42473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01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Customs Amendment (Immediate Destruction of Illicit Tobacco)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Customs Amendment (Immediate Destruction of Illicit Tobacco)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Customs Amendment (Product Specific Rule Modernisation) Bill 2019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  <w:p w:rsidR="004276BE" w:rsidRPr="005214EC" w:rsidRDefault="004276B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4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  <w:p w:rsidR="004276BE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05" w:history="1">
              <w:r w:rsidR="004276BE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Customs Amendment (Safer Cladding) Bill 2019 [PS]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06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Customs Tariff Amendment (Craft Beer)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F777C4" w:rsidRPr="005214EC" w:rsidTr="00A414A7">
        <w:tc>
          <w:tcPr>
            <w:tcW w:w="7338" w:type="dxa"/>
          </w:tcPr>
          <w:p w:rsidR="00F777C4" w:rsidRPr="005214EC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Customs Tariff Amendment (Growing Australian Export Opportunities Across the Asia-Pacific) Bill 2019</w:t>
            </w:r>
          </w:p>
        </w:tc>
        <w:tc>
          <w:tcPr>
            <w:tcW w:w="1258" w:type="dxa"/>
          </w:tcPr>
          <w:p w:rsidR="00F777C4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777C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08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Defence Legislation Amendment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0" w:history="1">
              <w:r w:rsidR="00CD66F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Defence Service Homes Amendment Bill 2019</w:t>
            </w:r>
          </w:p>
        </w:tc>
        <w:tc>
          <w:tcPr>
            <w:tcW w:w="1258" w:type="dxa"/>
          </w:tcPr>
          <w:p w:rsidR="00AE7A2C" w:rsidRPr="00DC0EA3" w:rsidRDefault="007D5F3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11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Discrimination Free Schools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</w:tr>
      <w:tr w:rsidR="00F777C4" w:rsidRPr="005214EC" w:rsidTr="00A414A7">
        <w:tc>
          <w:tcPr>
            <w:tcW w:w="7338" w:type="dxa"/>
          </w:tcPr>
          <w:p w:rsidR="00F777C4" w:rsidRPr="00500ECB" w:rsidRDefault="00F777C4" w:rsidP="00AE7A2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Education Legislation Amendment (2019 Measures No. 1) Bill 2019</w:t>
            </w:r>
          </w:p>
        </w:tc>
        <w:tc>
          <w:tcPr>
            <w:tcW w:w="1258" w:type="dxa"/>
          </w:tcPr>
          <w:p w:rsidR="00F777C4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F777C4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3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A37B09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14" w:history="1">
              <w:r w:rsidR="00A37B0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AE7A2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lastRenderedPageBreak/>
              <w:t>Education Legislation Amendment (Tuition Protection and Other Measures)</w:t>
            </w:r>
            <w:r w:rsidRPr="00DC0EA3">
              <w:rPr>
                <w:rFonts w:asciiTheme="minorHAnsi" w:hAnsiTheme="minorHAnsi"/>
                <w:sz w:val="22"/>
                <w:szCs w:val="22"/>
              </w:rPr>
              <w:br/>
              <w:t>Bill 2019</w:t>
            </w:r>
          </w:p>
        </w:tc>
        <w:tc>
          <w:tcPr>
            <w:tcW w:w="1258" w:type="dxa"/>
          </w:tcPr>
          <w:p w:rsidR="00AE7A2C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5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16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33366A" w:rsidRPr="005214EC" w:rsidTr="00A414A7">
        <w:tc>
          <w:tcPr>
            <w:tcW w:w="7338" w:type="dxa"/>
          </w:tcPr>
          <w:p w:rsidR="0033366A" w:rsidRPr="00DC0EA3" w:rsidRDefault="0033366A" w:rsidP="00C52D6B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Emergency Response Fund Bill 2019</w:t>
            </w:r>
          </w:p>
        </w:tc>
        <w:tc>
          <w:tcPr>
            <w:tcW w:w="1258" w:type="dxa"/>
          </w:tcPr>
          <w:p w:rsidR="0033366A" w:rsidRPr="005214EC" w:rsidRDefault="0033366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3366A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7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  <w:p w:rsidR="007D5F38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18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AD75D9" w:rsidRPr="005214EC" w:rsidTr="005A30E0">
        <w:tc>
          <w:tcPr>
            <w:tcW w:w="7338" w:type="dxa"/>
          </w:tcPr>
          <w:p w:rsidR="00AD75D9" w:rsidRPr="005214EC" w:rsidRDefault="00AD75D9" w:rsidP="005A30E0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AD75D9" w:rsidRPr="005214EC" w:rsidRDefault="00AD75D9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75D9" w:rsidRPr="00D44567" w:rsidRDefault="000172DE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9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C52D6B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Emergency Response Fund (Consequential Amendments) Bill 2019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20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C52D6B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Environment and Infrastructure Legislation Amendment (Stop Adani)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Environment Legislation Amendment (Protecting Dugongs and Turtles)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Environment Protection and Biodiversity Conservation Amendment (Heritage Listing for the Bight)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076CA2">
        <w:tc>
          <w:tcPr>
            <w:tcW w:w="7338" w:type="dxa"/>
          </w:tcPr>
          <w:p w:rsidR="00CA214D" w:rsidRPr="005214EC" w:rsidRDefault="00CA214D" w:rsidP="00076CA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Environment Protection and Biodiversity Conservation Amendment (Heritage Listing for the Bight) Bill 2018 [PM] [reintroduced]</w:t>
            </w:r>
          </w:p>
        </w:tc>
        <w:tc>
          <w:tcPr>
            <w:tcW w:w="1258" w:type="dxa"/>
          </w:tcPr>
          <w:p w:rsidR="00CA214D" w:rsidRPr="005214EC" w:rsidRDefault="00CA214D" w:rsidP="00076CA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076CA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4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Excise Tariff Amendment (Supporting Craft Brewers)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Export Control Amendment (Banning Cotton Exports to Ensure Water Security)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6B6F09">
        <w:tc>
          <w:tcPr>
            <w:tcW w:w="7338" w:type="dxa"/>
          </w:tcPr>
          <w:p w:rsidR="00CA214D" w:rsidRPr="005214EC" w:rsidRDefault="00CA214D" w:rsidP="002C40B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Export Control Amendment (Banning Cotton Exports to Ensure Water Security) Bill 2019 [PS]</w:t>
            </w:r>
          </w:p>
        </w:tc>
        <w:tc>
          <w:tcPr>
            <w:tcW w:w="1258" w:type="dxa"/>
          </w:tcPr>
          <w:p w:rsidR="00CA214D" w:rsidRPr="005214EC" w:rsidRDefault="00CA214D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Export Finance and Insurance Corporation Amendment (Support for Infrastructure Financing)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Fair Work (Registered Organisations) Amendment (Ensuring Integrity)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0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Fair Work Amendment (Stop Work to Stop Warming) Bill 2019 [PM]</w:t>
            </w:r>
          </w:p>
        </w:tc>
        <w:tc>
          <w:tcPr>
            <w:tcW w:w="1258" w:type="dxa"/>
          </w:tcPr>
          <w:p w:rsidR="00AE7A2C" w:rsidRPr="00DC0EA3" w:rsidRDefault="007D5F3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1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F777C4" w:rsidRPr="005214EC" w:rsidTr="00A414A7">
        <w:tc>
          <w:tcPr>
            <w:tcW w:w="7338" w:type="dxa"/>
          </w:tcPr>
          <w:p w:rsidR="00F777C4" w:rsidRPr="00731342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777C4">
              <w:rPr>
                <w:rFonts w:asciiTheme="minorHAnsi" w:hAnsiTheme="minorHAnsi"/>
                <w:sz w:val="22"/>
                <w:szCs w:val="22"/>
              </w:rPr>
              <w:t xml:space="preserve">Fair Work Amendment (Restoring Penalty Rates) Bill 2018 [No. </w:t>
            </w:r>
            <w:proofErr w:type="gramStart"/>
            <w:r w:rsidRPr="00F777C4">
              <w:rPr>
                <w:rFonts w:asciiTheme="minorHAnsi" w:hAnsiTheme="minorHAnsi"/>
                <w:sz w:val="22"/>
                <w:szCs w:val="22"/>
              </w:rPr>
              <w:t>2]</w:t>
            </w:r>
            <w:r w:rsidR="00731342">
              <w:rPr>
                <w:rFonts w:asciiTheme="minorHAnsi" w:hAnsiTheme="minorHAnsi"/>
                <w:sz w:val="22"/>
                <w:szCs w:val="22"/>
              </w:rPr>
              <w:t>[</w:t>
            </w:r>
            <w:proofErr w:type="gramEnd"/>
            <w:r w:rsidR="00731342">
              <w:rPr>
                <w:rFonts w:asciiTheme="minorHAnsi" w:hAnsiTheme="minorHAnsi"/>
                <w:sz w:val="22"/>
                <w:szCs w:val="22"/>
              </w:rPr>
              <w:t xml:space="preserve">PS][restored to </w:t>
            </w:r>
            <w:r w:rsidR="00731342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731342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  <w:tc>
          <w:tcPr>
            <w:tcW w:w="1258" w:type="dxa"/>
          </w:tcPr>
          <w:p w:rsidR="00F777C4" w:rsidRPr="00DC0EA3" w:rsidRDefault="00F777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8" w:type="dxa"/>
          </w:tcPr>
          <w:p w:rsidR="00F777C4" w:rsidRPr="00D44567" w:rsidRDefault="00F777C4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Fair Work Laws Amendment (Proper Use of Worker Benefits)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Fair Work Amendment (Right to Request Casual Conversion)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500ECB" w:rsidRPr="005214EC" w:rsidTr="00A414A7">
        <w:tc>
          <w:tcPr>
            <w:tcW w:w="7338" w:type="dxa"/>
          </w:tcPr>
          <w:p w:rsidR="00500ECB" w:rsidRPr="00500ECB" w:rsidRDefault="00500ECB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Fair Work Amendment (Restoring Penalty Rates) Bill 2018 [No. 2] [restored to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500ECB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500ECB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4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Family Assistance Legislation Amendment (Building on the Child Care Package) Bill 2019</w:t>
            </w:r>
          </w:p>
        </w:tc>
        <w:tc>
          <w:tcPr>
            <w:tcW w:w="1258" w:type="dxa"/>
          </w:tcPr>
          <w:p w:rsidR="00AE7A2C" w:rsidRPr="005214EC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5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6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5214EC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Family Assistance Legislation Amendment (Extend Family Assistance to ABSTUDY Secondary School Boarding Students Aged 16 and Over) Bill 2019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7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6F4791" w:rsidRPr="005214EC" w:rsidTr="00A414A7">
        <w:tc>
          <w:tcPr>
            <w:tcW w:w="7338" w:type="dxa"/>
          </w:tcPr>
          <w:p w:rsidR="006F4791" w:rsidRPr="002D3794" w:rsidRDefault="006F4791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F4791">
              <w:rPr>
                <w:rFonts w:asciiTheme="minorHAnsi" w:hAnsiTheme="minorHAnsi"/>
                <w:sz w:val="22"/>
                <w:szCs w:val="22"/>
              </w:rPr>
              <w:t>Family Law Amendment (Western Australia De Facto Superannuation Splitting and Bankruptcy) Bill 2019</w:t>
            </w:r>
          </w:p>
        </w:tc>
        <w:tc>
          <w:tcPr>
            <w:tcW w:w="1258" w:type="dxa"/>
          </w:tcPr>
          <w:p w:rsidR="006F4791" w:rsidRDefault="000144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F4791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8" w:history="1">
              <w:r w:rsidR="00014426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33366A" w:rsidRPr="005214EC" w:rsidTr="00A414A7">
        <w:tc>
          <w:tcPr>
            <w:tcW w:w="7338" w:type="dxa"/>
          </w:tcPr>
          <w:p w:rsidR="0033366A" w:rsidRPr="00B44810" w:rsidRDefault="0033366A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Family Law (Self-Assessment) Bill 2019 [PS]</w:t>
            </w:r>
          </w:p>
        </w:tc>
        <w:tc>
          <w:tcPr>
            <w:tcW w:w="1258" w:type="dxa"/>
          </w:tcPr>
          <w:p w:rsidR="0033366A" w:rsidRPr="005214EC" w:rsidRDefault="0033366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33366A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9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Farm Household Support Amendment Bill 2019 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0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1342" w:rsidRPr="005214EC" w:rsidTr="00A414A7">
        <w:tc>
          <w:tcPr>
            <w:tcW w:w="7338" w:type="dxa"/>
          </w:tcPr>
          <w:p w:rsidR="00731342" w:rsidRPr="005214EC" w:rsidRDefault="0073134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Farm Household Support Amendment (Relief Measures) Bill (No. 1) 2019</w:t>
            </w:r>
          </w:p>
        </w:tc>
        <w:tc>
          <w:tcPr>
            <w:tcW w:w="1258" w:type="dxa"/>
          </w:tcPr>
          <w:p w:rsidR="00731342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1342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41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18004B" w:rsidRPr="005214EC" w:rsidTr="00A414A7">
        <w:tc>
          <w:tcPr>
            <w:tcW w:w="7338" w:type="dxa"/>
          </w:tcPr>
          <w:p w:rsidR="0018004B" w:rsidRPr="00500ECB" w:rsidRDefault="0018004B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8004B">
              <w:rPr>
                <w:rFonts w:asciiTheme="minorHAnsi" w:hAnsiTheme="minorHAnsi"/>
                <w:sz w:val="22"/>
                <w:szCs w:val="22"/>
              </w:rPr>
              <w:t>Farm Household Support Amendment (Relief Measures) Bill (No. 2) 2019</w:t>
            </w:r>
          </w:p>
        </w:tc>
        <w:tc>
          <w:tcPr>
            <w:tcW w:w="1258" w:type="dxa"/>
          </w:tcPr>
          <w:p w:rsidR="0018004B" w:rsidRDefault="000D557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8004B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42" w:history="1">
              <w:r w:rsidR="0018004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331689" w:rsidRPr="005214EC" w:rsidTr="00A414A7">
        <w:tc>
          <w:tcPr>
            <w:tcW w:w="7338" w:type="dxa"/>
          </w:tcPr>
          <w:p w:rsidR="00331689" w:rsidRPr="00500ECB" w:rsidRDefault="0033168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1689">
              <w:rPr>
                <w:rFonts w:asciiTheme="minorHAnsi" w:hAnsiTheme="minorHAnsi"/>
                <w:sz w:val="22"/>
                <w:szCs w:val="22"/>
              </w:rPr>
              <w:t>Financial Sector Reform (Hayne Royal Commission Response—Protecting Consumers (2019 Measures)) Bill 2019</w:t>
            </w:r>
          </w:p>
        </w:tc>
        <w:tc>
          <w:tcPr>
            <w:tcW w:w="1258" w:type="dxa"/>
          </w:tcPr>
          <w:p w:rsidR="00331689" w:rsidRDefault="00B601B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31689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43" w:history="1">
              <w:r w:rsidR="0033168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B66B4D" w:rsidRPr="005214EC" w:rsidTr="00A414A7">
        <w:tc>
          <w:tcPr>
            <w:tcW w:w="7338" w:type="dxa"/>
          </w:tcPr>
          <w:p w:rsidR="00B66B4D" w:rsidRPr="00331689" w:rsidRDefault="00B66B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6B4D">
              <w:rPr>
                <w:rFonts w:asciiTheme="minorHAnsi" w:hAnsiTheme="minorHAnsi"/>
                <w:sz w:val="22"/>
                <w:szCs w:val="22"/>
              </w:rPr>
              <w:t>Financial Sector Reform (Hayne Royal Commission Response—Stronger Regulators (2019 Measures)) Bill 2019</w:t>
            </w:r>
          </w:p>
        </w:tc>
        <w:tc>
          <w:tcPr>
            <w:tcW w:w="1258" w:type="dxa"/>
          </w:tcPr>
          <w:p w:rsidR="00B66B4D" w:rsidRDefault="00B66B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B66B4D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44" w:history="1">
              <w:r w:rsidR="00B66B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731342" w:rsidRPr="005214EC" w:rsidTr="00A414A7">
        <w:tc>
          <w:tcPr>
            <w:tcW w:w="7338" w:type="dxa"/>
          </w:tcPr>
          <w:p w:rsidR="00731342" w:rsidRPr="00731342" w:rsidRDefault="0073134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Foreign Acquisitions and Takeovers Fees Imposition Amendment (Near-new Dwelling Interests) Bill 2019</w:t>
            </w:r>
          </w:p>
        </w:tc>
        <w:tc>
          <w:tcPr>
            <w:tcW w:w="1258" w:type="dxa"/>
          </w:tcPr>
          <w:p w:rsidR="00731342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1342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45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Foreign Influence Transparency Scheme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Freedom of Information Legislation Amendment (Improving Access and Transparency)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Future Drought Fund Bill 2019</w:t>
            </w:r>
          </w:p>
        </w:tc>
        <w:tc>
          <w:tcPr>
            <w:tcW w:w="1258" w:type="dxa"/>
          </w:tcPr>
          <w:p w:rsidR="00CA214D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8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166512" w:rsidRPr="005214EC" w:rsidTr="00A414A7">
        <w:tc>
          <w:tcPr>
            <w:tcW w:w="7338" w:type="dxa"/>
          </w:tcPr>
          <w:p w:rsidR="00166512" w:rsidRPr="005214EC" w:rsidRDefault="00166512" w:rsidP="00602E6F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166512" w:rsidRPr="005214EC" w:rsidRDefault="0016651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66512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9" w:history="1">
              <w:r w:rsidR="0016651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Future Drought Fund (Consequential Amendments)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0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Galilee Basin (Coal Prohibition) Bill 2018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214EC">
              <w:rPr>
                <w:rFonts w:asciiTheme="minorHAnsi" w:hAnsiTheme="minorHAnsi"/>
                <w:sz w:val="22"/>
                <w:szCs w:val="22"/>
              </w:rPr>
              <w:t>Galille</w:t>
            </w:r>
            <w:proofErr w:type="spell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 Basin (Coal Prohibition) Bill 2019 [No. 2]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Great Australian Bight Environment Protection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3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3F00B1" w:rsidRPr="005A71E8" w:rsidTr="00A414A7">
        <w:tc>
          <w:tcPr>
            <w:tcW w:w="7338" w:type="dxa"/>
          </w:tcPr>
          <w:p w:rsidR="003F00B1" w:rsidRPr="005A71E8" w:rsidRDefault="003F00B1" w:rsidP="003F00B1">
            <w:pPr>
              <w:rPr>
                <w:rFonts w:asciiTheme="minorHAnsi" w:hAnsiTheme="minorHAnsi"/>
                <w:sz w:val="22"/>
                <w:szCs w:val="22"/>
              </w:rPr>
            </w:pPr>
            <w:r w:rsidRPr="005A71E8">
              <w:rPr>
                <w:rFonts w:asciiTheme="minorHAnsi" w:hAnsiTheme="minorHAnsi"/>
                <w:sz w:val="22"/>
                <w:szCs w:val="22"/>
              </w:rPr>
              <w:t>Governor-</w:t>
            </w:r>
            <w:proofErr w:type="gramStart"/>
            <w:r w:rsidRPr="005A71E8">
              <w:rPr>
                <w:rFonts w:asciiTheme="minorHAnsi" w:hAnsiTheme="minorHAnsi"/>
                <w:sz w:val="22"/>
                <w:szCs w:val="22"/>
              </w:rPr>
              <w:t>General  Amendment</w:t>
            </w:r>
            <w:proofErr w:type="gramEnd"/>
            <w:r w:rsidRPr="005A71E8">
              <w:rPr>
                <w:rFonts w:asciiTheme="minorHAnsi" w:hAnsiTheme="minorHAnsi"/>
                <w:sz w:val="22"/>
                <w:szCs w:val="22"/>
              </w:rPr>
              <w:t xml:space="preserve"> (Cessation of Allowances in the Public Interest) </w:t>
            </w:r>
            <w:r w:rsidRPr="005A71E8">
              <w:rPr>
                <w:rFonts w:asciiTheme="minorHAnsi" w:hAnsiTheme="minorHAnsi"/>
                <w:sz w:val="22"/>
                <w:szCs w:val="22"/>
              </w:rPr>
              <w:lastRenderedPageBreak/>
              <w:t>Bill 2019 [PS]</w:t>
            </w:r>
          </w:p>
        </w:tc>
        <w:tc>
          <w:tcPr>
            <w:tcW w:w="1258" w:type="dxa"/>
          </w:tcPr>
          <w:p w:rsidR="003F00B1" w:rsidRPr="005A71E8" w:rsidRDefault="003F00B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71E8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258" w:type="dxa"/>
          </w:tcPr>
          <w:p w:rsidR="003F00B1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4" w:history="1">
              <w:r w:rsidR="003F00B1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Governor-</w:t>
            </w: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General  Amendment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 (Salary)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H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Health Insurance Amendment (Bonded Medical Programs Reform)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5214EC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Health Legislation Amendment (Data-matching and Other Matters) Bill 2019</w:t>
            </w:r>
          </w:p>
        </w:tc>
        <w:tc>
          <w:tcPr>
            <w:tcW w:w="1258" w:type="dxa"/>
          </w:tcPr>
          <w:p w:rsidR="001465F8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1465F8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7" w:history="1">
              <w:r w:rsidR="00500EC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9A0D6F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58" w:history="1">
              <w:r w:rsidR="009A0D6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Higher Education Support (HELP Tuition Protection Levy) Bill 2019</w:t>
            </w:r>
          </w:p>
        </w:tc>
        <w:tc>
          <w:tcPr>
            <w:tcW w:w="1258" w:type="dxa"/>
          </w:tcPr>
          <w:p w:rsidR="00AE7A2C" w:rsidRPr="00DC0EA3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E7A2C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9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60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Higher Education Legislation Amendment (Voluntary Student Services and Amenities Fee)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Higher Education Support Amendment (Cost Recovery)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2B5B92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Higher Education Support (Charges)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2B5B9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Human Rights (Parliamentary Scrutiny) Amendment (Australian Freedoms)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4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Human Services Amendment (Photographic Identification and Fraud Prevention)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602652" w:rsidRPr="005214EC" w:rsidTr="00A414A7">
        <w:tc>
          <w:tcPr>
            <w:tcW w:w="7338" w:type="dxa"/>
          </w:tcPr>
          <w:p w:rsidR="00602652" w:rsidRPr="005214EC" w:rsidRDefault="0060265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Human Services Amendment (Photographic Identification and Fraud Prevention) Bill 2019 [PS]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  <w:tc>
          <w:tcPr>
            <w:tcW w:w="1258" w:type="dxa"/>
          </w:tcPr>
          <w:p w:rsidR="00602652" w:rsidRPr="005214EC" w:rsidRDefault="0060265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02652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6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</w:tr>
      <w:tr w:rsidR="00E34226" w:rsidRPr="005214EC" w:rsidTr="00A414A7">
        <w:tc>
          <w:tcPr>
            <w:tcW w:w="7338" w:type="dxa"/>
          </w:tcPr>
          <w:p w:rsidR="00E34226" w:rsidRPr="00B44810" w:rsidRDefault="00D90AC4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Identity-matching Services Bill 2019</w:t>
            </w:r>
            <w:r w:rsidR="00B63BDA" w:rsidRPr="00B44810">
              <w:rPr>
                <w:rFonts w:asciiTheme="minorHAnsi" w:hAnsiTheme="minorHAnsi"/>
                <w:sz w:val="22"/>
                <w:szCs w:val="22"/>
              </w:rPr>
              <w:t xml:space="preserve"> [reintroduced]</w:t>
            </w:r>
          </w:p>
        </w:tc>
        <w:tc>
          <w:tcPr>
            <w:tcW w:w="1258" w:type="dxa"/>
          </w:tcPr>
          <w:p w:rsidR="00E34226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4226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7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DC0EA3" w:rsidRDefault="00E34226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Inspector-General of Live Animal Exports Bill 2019</w:t>
            </w:r>
          </w:p>
        </w:tc>
        <w:tc>
          <w:tcPr>
            <w:tcW w:w="1258" w:type="dxa"/>
          </w:tcPr>
          <w:p w:rsidR="00E34226" w:rsidRPr="00DC0EA3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E34226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8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  <w:p w:rsidR="007D5F38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9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2D3794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5214EC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D44567" w:rsidRDefault="000172DE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0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602652" w:rsidRPr="005214EC" w:rsidTr="00A414A7">
        <w:tc>
          <w:tcPr>
            <w:tcW w:w="7338" w:type="dxa"/>
          </w:tcPr>
          <w:p w:rsidR="00602652" w:rsidRPr="005214EC" w:rsidRDefault="00602652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Intellectual Property Laws Amendment (Productivity Commission Response Part 2 and Other Measures) Bill 2019</w:t>
            </w:r>
          </w:p>
        </w:tc>
        <w:tc>
          <w:tcPr>
            <w:tcW w:w="1258" w:type="dxa"/>
          </w:tcPr>
          <w:p w:rsidR="00602652" w:rsidRPr="005214EC" w:rsidRDefault="0060265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02652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1" w:history="1">
              <w:r w:rsidR="00076CA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E03CBF" w:rsidRPr="005214EC" w:rsidTr="005A30E0">
        <w:tc>
          <w:tcPr>
            <w:tcW w:w="7338" w:type="dxa"/>
          </w:tcPr>
          <w:p w:rsidR="00E03CBF" w:rsidRPr="005214EC" w:rsidRDefault="00E03CBF" w:rsidP="005A30E0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D44567" w:rsidRDefault="000172DE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2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Intelligence Services Amendment (Enhanced Parliamentary Oversight of Intelligence Agencies)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387C2C" w:rsidRPr="005214EC" w:rsidTr="00A414A7">
        <w:tc>
          <w:tcPr>
            <w:tcW w:w="7338" w:type="dxa"/>
          </w:tcPr>
          <w:p w:rsidR="00387C2C" w:rsidRPr="005214EC" w:rsidRDefault="00387C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7C2C">
              <w:rPr>
                <w:rFonts w:asciiTheme="minorHAnsi" w:hAnsiTheme="minorHAnsi"/>
                <w:sz w:val="22"/>
                <w:szCs w:val="22"/>
              </w:rPr>
              <w:t>Interactive Gambling Amendment (National Self-exclusion Register) Bill 2019</w:t>
            </w:r>
          </w:p>
        </w:tc>
        <w:tc>
          <w:tcPr>
            <w:tcW w:w="1258" w:type="dxa"/>
          </w:tcPr>
          <w:p w:rsidR="00387C2C" w:rsidRPr="005214EC" w:rsidRDefault="00E4311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87C2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74" w:history="1">
              <w:r w:rsidR="004274A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International Human Rights and Corruption (Magnitsky Sanctions)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L</w:t>
            </w:r>
          </w:p>
        </w:tc>
      </w:tr>
      <w:tr w:rsidR="00D90AC4" w:rsidRPr="005214EC" w:rsidTr="00A414A7">
        <w:tc>
          <w:tcPr>
            <w:tcW w:w="7338" w:type="dxa"/>
          </w:tcPr>
          <w:p w:rsidR="00D90AC4" w:rsidRPr="00B44810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Landholders’ Right to Refuse (Gas and Coal) Bill 2015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 xml:space="preserve"> [restored to </w:t>
            </w:r>
            <w:r w:rsidR="005E5666" w:rsidRPr="00B44810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6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Animal Export (Slaughter) Prohibition Bill 2019 [PS]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Animal Export Prohibition (Ending Cruelty)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Sheep Long Haul Export Prohibition Bill 2018 [No. 2]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602652" w:rsidRPr="005214EC" w:rsidTr="00A414A7">
        <w:tc>
          <w:tcPr>
            <w:tcW w:w="7338" w:type="dxa"/>
          </w:tcPr>
          <w:p w:rsidR="00602652" w:rsidRPr="005214EC" w:rsidRDefault="0060265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Live Sheep Long Haul Export Prohibition </w:t>
            </w:r>
            <w:proofErr w:type="gramStart"/>
            <w:r w:rsidRPr="005214EC">
              <w:rPr>
                <w:rFonts w:asciiTheme="minorHAnsi" w:hAnsiTheme="minorHAnsi"/>
                <w:sz w:val="22"/>
                <w:szCs w:val="22"/>
              </w:rPr>
              <w:t>Bill  2019</w:t>
            </w:r>
            <w:proofErr w:type="gramEnd"/>
            <w:r w:rsidRPr="005214EC">
              <w:rPr>
                <w:rFonts w:asciiTheme="minorHAnsi" w:hAnsiTheme="minorHAnsi"/>
                <w:sz w:val="22"/>
                <w:szCs w:val="22"/>
              </w:rPr>
              <w:t xml:space="preserve"> [PM] [reintroduced]</w:t>
            </w:r>
          </w:p>
        </w:tc>
        <w:tc>
          <w:tcPr>
            <w:tcW w:w="1258" w:type="dxa"/>
          </w:tcPr>
          <w:p w:rsidR="00602652" w:rsidRPr="005214EC" w:rsidRDefault="0060265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02652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0" w:history="1">
              <w:r w:rsidR="004B62B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M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Major Sporting Events (Indicia and Images) Protection Amendment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DC0EA3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Medical and Midwife Indemnity Legislation Amendment Bill 2019</w:t>
            </w:r>
          </w:p>
        </w:tc>
        <w:tc>
          <w:tcPr>
            <w:tcW w:w="1258" w:type="dxa"/>
          </w:tcPr>
          <w:p w:rsidR="008C583E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RR</w:t>
            </w:r>
          </w:p>
          <w:p w:rsidR="00973A7C" w:rsidRPr="00DC0EA3" w:rsidRDefault="00973A7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2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3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8525B5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84" w:history="1">
              <w:r w:rsidR="008525B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091274" w:rsidRPr="005214EC" w:rsidTr="00A414A7">
        <w:tc>
          <w:tcPr>
            <w:tcW w:w="7338" w:type="dxa"/>
          </w:tcPr>
          <w:p w:rsidR="00091274" w:rsidRPr="00A03DD0" w:rsidRDefault="0009127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91274">
              <w:rPr>
                <w:rFonts w:asciiTheme="minorHAnsi" w:hAnsiTheme="minorHAnsi"/>
                <w:sz w:val="22"/>
                <w:szCs w:val="22"/>
              </w:rPr>
              <w:t>Migration Agents Registration Application Charge Amendment (Rates of Charge) Bill 2019</w:t>
            </w:r>
          </w:p>
        </w:tc>
        <w:tc>
          <w:tcPr>
            <w:tcW w:w="1258" w:type="dxa"/>
          </w:tcPr>
          <w:p w:rsidR="00091274" w:rsidRDefault="0009127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9127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5" w:history="1">
              <w:r w:rsidR="00055D2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A03DD0" w:rsidRPr="005214EC" w:rsidTr="00A414A7">
        <w:tc>
          <w:tcPr>
            <w:tcW w:w="7338" w:type="dxa"/>
          </w:tcPr>
          <w:p w:rsidR="00A03DD0" w:rsidRPr="005214EC" w:rsidRDefault="00A03DD0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03DD0">
              <w:rPr>
                <w:rFonts w:asciiTheme="minorHAnsi" w:hAnsiTheme="minorHAnsi"/>
                <w:sz w:val="22"/>
                <w:szCs w:val="22"/>
              </w:rPr>
              <w:t>Migration Amendment (Regulation of Migration Agents) Bill 2019</w:t>
            </w:r>
          </w:p>
        </w:tc>
        <w:tc>
          <w:tcPr>
            <w:tcW w:w="1258" w:type="dxa"/>
          </w:tcPr>
          <w:p w:rsidR="00A03DD0" w:rsidRPr="005214EC" w:rsidRDefault="000557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03DD0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86" w:history="1">
              <w:r w:rsidR="00A03DD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(Repairing Medical Transfers)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8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(Streamlining Visa Processing)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(Strengthening the Character Test)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0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(Urgent Medical Treatment) Bill 2018 [MP]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Legislation Amendment (Regional Processing Cohort)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Military Rehabilitation and Compensation Amendment (Single Treatment Pathway)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Military Rehabilitation and Compensation Amendment (Single Treatment Pathway)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4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Ministers of State (Checks for Security Purposes)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Ministers of State (Checks for Security Purposes)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Murray-Darling Basin Commission of Inquiry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Murray-Darling Basin Commission of Inquiry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Consumer Credit Protection (Fees) Amendment (Registries Modernisation)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Consumer Credit Protection Amendment (Small Amount Credit Contract and Consumer Lease Reforms)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0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DC0EA3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National Consumer Credit Protection Amendment (Small Amount Credit Contract and Consumer Lease Reforms) Bill 2019 [PM]</w:t>
            </w:r>
          </w:p>
        </w:tc>
        <w:tc>
          <w:tcPr>
            <w:tcW w:w="1258" w:type="dxa"/>
          </w:tcPr>
          <w:p w:rsidR="008C583E" w:rsidRPr="00DC0EA3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01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4B62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Disability Insurance Scheme Amendment (Streamlined Governance) Bill 2019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2" w:history="1">
              <w:r w:rsidR="004B62B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Disability Insurance Scheme Amendment (Worker Screening Database)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Disability Insurance Scheme Amendment (Worker Screening Database)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4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Health Amendment (Pharmaceutical Benefits)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Health Amendment (Pharmaceutical Benefits)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National Health Amendment (Safety Net Thresholds)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07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33366A" w:rsidRPr="005214EC" w:rsidTr="00A414A7">
        <w:tc>
          <w:tcPr>
            <w:tcW w:w="7338" w:type="dxa"/>
          </w:tcPr>
          <w:p w:rsidR="0033366A" w:rsidRPr="00DC0EA3" w:rsidRDefault="0033366A" w:rsidP="0033366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National Housing Finance and Investment Corporation Amendment Bill 2019</w:t>
            </w:r>
          </w:p>
        </w:tc>
        <w:tc>
          <w:tcPr>
            <w:tcW w:w="1258" w:type="dxa"/>
          </w:tcPr>
          <w:p w:rsidR="0033366A" w:rsidRPr="00DC0EA3" w:rsidRDefault="0033366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3366A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8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  <w:p w:rsidR="007D5F38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09" w:history="1">
              <w:r w:rsidR="00DC0EA3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E03CBF" w:rsidRPr="005214EC" w:rsidTr="005A30E0">
        <w:tc>
          <w:tcPr>
            <w:tcW w:w="7338" w:type="dxa"/>
          </w:tcPr>
          <w:p w:rsidR="00E03CBF" w:rsidRPr="005214EC" w:rsidRDefault="00E03CBF" w:rsidP="005A30E0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D44567" w:rsidRDefault="000172DE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0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Integrity (Parliamentary Standards)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AD75D9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National Integrity (Parliamentary Standards) Bill 2019 [PS][reintroduced]</w:t>
            </w:r>
          </w:p>
        </w:tc>
        <w:tc>
          <w:tcPr>
            <w:tcW w:w="1258" w:type="dxa"/>
          </w:tcPr>
          <w:p w:rsidR="001465F8" w:rsidRPr="005214EC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1465F8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12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B44810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National Integrity Commission Bill 2018 (No. 2)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 xml:space="preserve"> [restored to </w:t>
            </w:r>
            <w:r w:rsidR="005E5666" w:rsidRPr="00B44810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D90AC4" w:rsidRPr="00B44810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90AC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3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National Integrity Commission Bill 2019 [PM]</w:t>
            </w:r>
          </w:p>
        </w:tc>
        <w:tc>
          <w:tcPr>
            <w:tcW w:w="1258" w:type="dxa"/>
          </w:tcPr>
          <w:p w:rsidR="00730804" w:rsidRPr="00B44810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14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National Rental Affordability Scheme Amendment Bill 2019</w:t>
            </w:r>
          </w:p>
          <w:p w:rsidR="00166512" w:rsidRPr="005214EC" w:rsidRDefault="0016651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  <w:p w:rsidR="00166512" w:rsidRPr="005214EC" w:rsidRDefault="0016651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166512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6" w:history="1">
              <w:r w:rsidR="0016651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1020BC" w:rsidRPr="005214EC" w:rsidTr="00A414A7">
        <w:tc>
          <w:tcPr>
            <w:tcW w:w="7338" w:type="dxa"/>
          </w:tcPr>
          <w:p w:rsidR="001020BC" w:rsidRPr="005214EC" w:rsidRDefault="001020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020BC">
              <w:rPr>
                <w:rFonts w:asciiTheme="minorHAnsi" w:hAnsiTheme="minorHAnsi"/>
                <w:sz w:val="22"/>
                <w:szCs w:val="22"/>
              </w:rPr>
              <w:t>National Self-exclusion Register (Cost Recovery Levy) Bill 2019</w:t>
            </w:r>
          </w:p>
        </w:tc>
        <w:tc>
          <w:tcPr>
            <w:tcW w:w="1258" w:type="dxa"/>
          </w:tcPr>
          <w:p w:rsidR="001020BC" w:rsidRPr="005214EC" w:rsidRDefault="001020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020B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17" w:history="1">
              <w:r w:rsidR="00B6340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Bill 2019 [reintroduced]</w:t>
            </w:r>
          </w:p>
        </w:tc>
        <w:tc>
          <w:tcPr>
            <w:tcW w:w="1258" w:type="dxa"/>
          </w:tcPr>
          <w:p w:rsidR="00DA41B5" w:rsidRPr="005214EC" w:rsidRDefault="00DA41B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A41B5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9" w:history="1">
              <w:r w:rsidR="00DA41B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0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(Consequential Amendment and Transitional Provisions)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(Consequential Amendment and Transitional Provisions) Bill 2019 [reintroduced]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2" w:history="1">
              <w:r w:rsidR="004B62B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Native Title Legislation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AD75D9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Native Title Legislation Amendment Bill 2019 [reintroduced]</w:t>
            </w:r>
          </w:p>
        </w:tc>
        <w:tc>
          <w:tcPr>
            <w:tcW w:w="1258" w:type="dxa"/>
          </w:tcPr>
          <w:p w:rsidR="001465F8" w:rsidRPr="005214EC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1465F8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4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DC5D1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25" w:history="1">
              <w:r w:rsidR="00DC5D1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B44810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New Skilled Regional Visas (Consequential Amendments) Bill 2019</w:t>
            </w:r>
          </w:p>
        </w:tc>
        <w:tc>
          <w:tcPr>
            <w:tcW w:w="1258" w:type="dxa"/>
          </w:tcPr>
          <w:p w:rsidR="00D90AC4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6" w:history="1">
              <w:r w:rsidR="00B4481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Nuclear Fuel Cycle (Facilitation)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Office for Regional Australia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5214EC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Official Development Assistance Multilateral Replenishment Obligations (Special Appropriation) Bill 2019</w:t>
            </w:r>
          </w:p>
        </w:tc>
        <w:tc>
          <w:tcPr>
            <w:tcW w:w="1258" w:type="dxa"/>
          </w:tcPr>
          <w:p w:rsidR="001465F8" w:rsidRPr="005214EC" w:rsidRDefault="00A83FE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465F8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29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6D3AC1" w:rsidRPr="005214EC" w:rsidTr="00A414A7">
        <w:tc>
          <w:tcPr>
            <w:tcW w:w="7338" w:type="dxa"/>
          </w:tcPr>
          <w:p w:rsidR="006D3AC1" w:rsidRPr="005214EC" w:rsidRDefault="006D3AC1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Amendment (Miscellaneous Amendment) Bill 2019</w:t>
            </w:r>
          </w:p>
        </w:tc>
        <w:tc>
          <w:tcPr>
            <w:tcW w:w="1258" w:type="dxa"/>
          </w:tcPr>
          <w:p w:rsidR="006D3AC1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6D3AC1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0" w:history="1">
              <w:r w:rsidR="006D3AC1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Amendment (Regulation References)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(Regulatory Levies) Amendment (Regulations References)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(Regulatory Levies) Amendment (Regulations References) Bill 2019 [reintroduced]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3" w:history="1">
              <w:r w:rsidR="004B62B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P</w:t>
            </w:r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Paid Parental Leave Amendment (Work Test)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34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Parliamentary Service Amendment (Post-election Report)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Passenger Movement Charge Amendment (Timor Sea Maritime Boundaries Treaty)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Plebiscite (Future Migration Level)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Paper]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7" w:history="1">
              <w:r w:rsidR="004B62B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350B51" w:rsidRPr="005214EC" w:rsidTr="00A414A7">
        <w:tc>
          <w:tcPr>
            <w:tcW w:w="7338" w:type="dxa"/>
          </w:tcPr>
          <w:p w:rsidR="00350B51" w:rsidRPr="002D3794" w:rsidRDefault="00350B51" w:rsidP="00B3740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50B51">
              <w:rPr>
                <w:rFonts w:asciiTheme="minorHAnsi" w:hAnsiTheme="minorHAnsi"/>
                <w:sz w:val="22"/>
                <w:szCs w:val="22"/>
              </w:rPr>
              <w:t>Private Health Insurance Legislation Amendment (Fairer Rules for General Treatments) Bill 2019</w:t>
            </w:r>
            <w:r w:rsidR="00B3740C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350B51" w:rsidRDefault="00350B5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350B51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38" w:history="1">
              <w:r w:rsidR="000414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Product Stewardship Amendment (Packaging and Plastics) Bill 2019 [PS]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39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1465F8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Productivity Commission Amendment (Addressing Inequality)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[PS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][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restored to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  <w:tc>
          <w:tcPr>
            <w:tcW w:w="1258" w:type="dxa"/>
          </w:tcPr>
          <w:p w:rsidR="001465F8" w:rsidRDefault="001465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465F8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40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83FE3" w:rsidRPr="005214EC" w:rsidTr="00A414A7">
        <w:tc>
          <w:tcPr>
            <w:tcW w:w="7338" w:type="dxa"/>
          </w:tcPr>
          <w:p w:rsidR="00A83FE3" w:rsidRPr="001465F8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Protecting Australian Dairy Bill 2019 [PS]</w:t>
            </w:r>
          </w:p>
        </w:tc>
        <w:tc>
          <w:tcPr>
            <w:tcW w:w="1258" w:type="dxa"/>
          </w:tcPr>
          <w:p w:rsidR="00A83FE3" w:rsidRDefault="00A83FE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83FE3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41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Protection of the Sea (Prevention of Pollution from Ships) Amendment (Air Pollution) Bill 2019</w:t>
            </w:r>
          </w:p>
        </w:tc>
        <w:tc>
          <w:tcPr>
            <w:tcW w:w="1258" w:type="dxa"/>
          </w:tcPr>
          <w:p w:rsidR="008C583E" w:rsidRPr="008E1C4A" w:rsidRDefault="008E1C4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2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43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06669" w:rsidRPr="005214EC" w:rsidTr="00A414A7">
        <w:tc>
          <w:tcPr>
            <w:tcW w:w="7338" w:type="dxa"/>
          </w:tcPr>
          <w:p w:rsidR="00C06669" w:rsidRPr="008F118F" w:rsidRDefault="00C0666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118F">
              <w:rPr>
                <w:rFonts w:ascii="Calibri" w:hAnsi="Calibri"/>
                <w:sz w:val="22"/>
                <w:szCs w:val="22"/>
              </w:rPr>
              <w:t>Public Governance, Performance and Accountability Amendment (Tax Transparency in Procurement and Grants) Bill 2019 [PS]</w:t>
            </w:r>
          </w:p>
        </w:tc>
        <w:tc>
          <w:tcPr>
            <w:tcW w:w="1258" w:type="dxa"/>
          </w:tcPr>
          <w:p w:rsidR="00C06669" w:rsidRPr="008F118F" w:rsidRDefault="00C0666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118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06669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hyperlink r:id="rId244" w:history="1">
              <w:r w:rsidR="008F118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R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Refugee Protection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A83FE3" w:rsidRPr="005214EC" w:rsidTr="00A414A7">
        <w:tc>
          <w:tcPr>
            <w:tcW w:w="7338" w:type="dxa"/>
          </w:tcPr>
          <w:p w:rsidR="00A83FE3" w:rsidRPr="005214EC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Refugee Protection Bill 2019 [PM][reintroduced]</w:t>
            </w:r>
          </w:p>
        </w:tc>
        <w:tc>
          <w:tcPr>
            <w:tcW w:w="1258" w:type="dxa"/>
          </w:tcPr>
          <w:p w:rsidR="00A83FE3" w:rsidRPr="005214EC" w:rsidRDefault="00A83FE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83FE3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46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8A3050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Regional Forest Agreements Legislation (Repeal)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Reserve Bank Amendment (Australian Reconstruction and Development Board)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Road Vehicle Standards Legislation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Royal Commission Amendment (Private Sessions) Bill 2019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0" w:history="1">
              <w:r w:rsidR="00FE37F7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2D3794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2D3794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D44567" w:rsidRDefault="000172DE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1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Sex Discrimination Amendment (Removing Discrimination Against Students) Bill 2018 [No. 2]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Sex Discrimination and Marriage Legislation Amendment (Protecting Supporters of Traditional Marriage)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Social Security (Administration) Amendment (Cashless Welfare) Bill 2019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4" w:history="1">
              <w:r w:rsidR="00FE37F7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Security (Administration) Amendment (Income Management and Cashless Welfare)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8E1C4A" w:rsidRDefault="00730804" w:rsidP="0073080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Social Security (Administration) Amendment (Income Management to Cashless Debit Card Transition) Bill 2019</w:t>
            </w:r>
          </w:p>
        </w:tc>
        <w:tc>
          <w:tcPr>
            <w:tcW w:w="1258" w:type="dxa"/>
          </w:tcPr>
          <w:p w:rsidR="00730804" w:rsidRPr="008E1C4A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6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  <w:p w:rsidR="007D5F38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57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Security Commission Bill 2018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787872" w:rsidRPr="005214EC" w:rsidTr="00A414A7">
        <w:tc>
          <w:tcPr>
            <w:tcW w:w="7338" w:type="dxa"/>
          </w:tcPr>
          <w:p w:rsidR="00787872" w:rsidRPr="002D3794" w:rsidRDefault="00787872" w:rsidP="0078787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Social Services Legislation Amendment (Better Targeting Student Payments) Bill 2019</w:t>
            </w:r>
          </w:p>
        </w:tc>
        <w:tc>
          <w:tcPr>
            <w:tcW w:w="1258" w:type="dxa"/>
          </w:tcPr>
          <w:p w:rsidR="00787872" w:rsidRPr="002D3794" w:rsidRDefault="0078787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59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Social Services Legislation Amendment (Drug Testing Trial)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0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Social Services Legislation Amendment (Ending the Poverty Trap)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Services Legislation Amendment (Overseas Welfare Recipients Integrity Program)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5214EC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Services Legislation Amendment (Overseas Welfare Recipients Integrity Program)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3" w:history="1">
              <w:r w:rsidR="0073080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2D3794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5214EC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D44567" w:rsidRDefault="000172DE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4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Social Services Legislation Amendment (Payment Integrity) Bill 2019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5" w:history="1">
              <w:r w:rsidR="002D379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6/19</w:t>
              </w:r>
            </w:hyperlink>
          </w:p>
        </w:tc>
      </w:tr>
      <w:tr w:rsidR="003178F9" w:rsidRPr="005214EC" w:rsidTr="00A414A7">
        <w:tc>
          <w:tcPr>
            <w:tcW w:w="7338" w:type="dxa"/>
          </w:tcPr>
          <w:p w:rsidR="003178F9" w:rsidRPr="002D3794" w:rsidRDefault="003178F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178F9">
              <w:rPr>
                <w:rFonts w:asciiTheme="minorHAnsi" w:hAnsiTheme="minorHAnsi"/>
                <w:sz w:val="22"/>
                <w:szCs w:val="22"/>
              </w:rPr>
              <w:t>Special Recreational Vessels Bill 2019</w:t>
            </w:r>
          </w:p>
        </w:tc>
        <w:tc>
          <w:tcPr>
            <w:tcW w:w="1258" w:type="dxa"/>
          </w:tcPr>
          <w:p w:rsidR="003178F9" w:rsidRDefault="003178F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3178F9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6" w:history="1">
              <w:r w:rsidR="007E47B0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DB6196" w:rsidRPr="005214EC" w:rsidTr="00A414A7">
        <w:tc>
          <w:tcPr>
            <w:tcW w:w="7338" w:type="dxa"/>
          </w:tcPr>
          <w:p w:rsidR="00DB6196" w:rsidRPr="002D3794" w:rsidRDefault="00DB6196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B6196">
              <w:rPr>
                <w:rFonts w:asciiTheme="minorHAnsi" w:hAnsiTheme="minorHAnsi"/>
                <w:sz w:val="22"/>
                <w:szCs w:val="22"/>
              </w:rPr>
              <w:t>Student Identifiers Amendment (Enhanced Student Permissions) Bill 2019</w:t>
            </w:r>
          </w:p>
        </w:tc>
        <w:tc>
          <w:tcPr>
            <w:tcW w:w="1258" w:type="dxa"/>
          </w:tcPr>
          <w:p w:rsidR="00DB6196" w:rsidRDefault="00801D5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B6196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7" w:history="1">
              <w:r w:rsidR="00DB6196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T</w:t>
            </w:r>
          </w:p>
        </w:tc>
      </w:tr>
      <w:tr w:rsidR="00A83FE3" w:rsidRPr="005214EC" w:rsidTr="00A414A7">
        <w:tc>
          <w:tcPr>
            <w:tcW w:w="7338" w:type="dxa"/>
          </w:tcPr>
          <w:p w:rsidR="00A83FE3" w:rsidRPr="005214EC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Telecommunications (Interception and Access) Amendment (Assistance and Access Amendments Review) Bill 2019</w:t>
            </w:r>
          </w:p>
        </w:tc>
        <w:tc>
          <w:tcPr>
            <w:tcW w:w="1258" w:type="dxa"/>
          </w:tcPr>
          <w:p w:rsidR="00A83FE3" w:rsidRPr="005214EC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83FE3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8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Telecommunications and Other Legislation Amendment (Miscellaneous Amendments)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5C5A59" w:rsidRPr="005214EC" w:rsidTr="00A414A7">
        <w:tc>
          <w:tcPr>
            <w:tcW w:w="7338" w:type="dxa"/>
          </w:tcPr>
          <w:p w:rsidR="005C5A59" w:rsidRPr="005214EC" w:rsidRDefault="005C5A5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C5A59">
              <w:rPr>
                <w:rFonts w:asciiTheme="minorHAnsi" w:hAnsiTheme="minorHAnsi"/>
                <w:sz w:val="22"/>
                <w:szCs w:val="22"/>
              </w:rPr>
              <w:t>Telecommunications Legislation Amendment (Competition and Consumer) Bill 2019</w:t>
            </w:r>
          </w:p>
        </w:tc>
        <w:tc>
          <w:tcPr>
            <w:tcW w:w="1258" w:type="dxa"/>
          </w:tcPr>
          <w:p w:rsidR="005C5A59" w:rsidRPr="005214EC" w:rsidRDefault="005C5A5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5C5A59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70" w:history="1">
              <w:r w:rsidR="00B53FD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516037" w:rsidRPr="005214EC" w:rsidTr="00A414A7">
        <w:tc>
          <w:tcPr>
            <w:tcW w:w="7338" w:type="dxa"/>
          </w:tcPr>
          <w:p w:rsidR="00516037" w:rsidRPr="005C5A59" w:rsidRDefault="0051603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6037">
              <w:rPr>
                <w:rFonts w:asciiTheme="minorHAnsi" w:hAnsiTheme="minorHAnsi"/>
                <w:sz w:val="22"/>
                <w:szCs w:val="22"/>
              </w:rPr>
              <w:t>Telecommunications Legislation Amendment (Regional Broadband Scheme) Charge Bill 2019</w:t>
            </w:r>
          </w:p>
        </w:tc>
        <w:tc>
          <w:tcPr>
            <w:tcW w:w="1258" w:type="dxa"/>
          </w:tcPr>
          <w:p w:rsidR="00516037" w:rsidRDefault="0051603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51603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1" w:history="1">
              <w:r w:rsidR="00516037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Telecommunications Legislation Amendment (Unsolicited Communications)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8A305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Telecommunications Legislation Amendment (Unsolicited Communications) Bill 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Tertiary Education Quality and Standards Agency Amendment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4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Tertiary Education Quality and Standards Agency Amendment Bill 2019 [reintroduced]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5" w:history="1">
              <w:r w:rsidR="00FE37F7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A6724A" w:rsidRPr="005214EC" w:rsidTr="00A414A7">
        <w:tc>
          <w:tcPr>
            <w:tcW w:w="7338" w:type="dxa"/>
          </w:tcPr>
          <w:p w:rsidR="00A6724A" w:rsidRPr="005214EC" w:rsidRDefault="00A6724A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Timor Sea Maritime Boundaries Treaty Consequential Amendments Bill 2018</w:t>
            </w:r>
          </w:p>
        </w:tc>
        <w:tc>
          <w:tcPr>
            <w:tcW w:w="1258" w:type="dxa"/>
          </w:tcPr>
          <w:p w:rsidR="00A6724A" w:rsidRPr="005214EC" w:rsidRDefault="00A6724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6724A" w:rsidRDefault="00A6724A" w:rsidP="00D622A9">
            <w:pPr>
              <w:spacing w:before="120" w:after="120"/>
              <w:jc w:val="center"/>
            </w:pPr>
            <w:hyperlink r:id="rId276" w:history="1">
              <w:r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Timor Sea Maritime Boundaries Treaty Consequential Amendments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166512" w:rsidRPr="005214EC" w:rsidTr="00166512">
        <w:tc>
          <w:tcPr>
            <w:tcW w:w="7338" w:type="dxa"/>
          </w:tcPr>
          <w:p w:rsidR="00166512" w:rsidRPr="005214EC" w:rsidRDefault="00166512" w:rsidP="00166512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166512" w:rsidRPr="005214EC" w:rsidRDefault="00166512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66512" w:rsidRPr="00D44567" w:rsidRDefault="000172DE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8" w:history="1">
              <w:r w:rsidR="00166512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4B2B4E" w:rsidRPr="005214EC" w:rsidTr="00166512">
        <w:tc>
          <w:tcPr>
            <w:tcW w:w="7338" w:type="dxa"/>
          </w:tcPr>
          <w:p w:rsidR="004B2B4E" w:rsidRPr="00AD75D9" w:rsidRDefault="004B2B4E" w:rsidP="0016651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B2B4E">
              <w:rPr>
                <w:rFonts w:asciiTheme="minorHAnsi" w:hAnsiTheme="minorHAnsi"/>
                <w:sz w:val="22"/>
                <w:szCs w:val="22"/>
              </w:rPr>
              <w:t>Trade Support Loans Amendment (Improving Administration) Bill 2019</w:t>
            </w:r>
          </w:p>
        </w:tc>
        <w:tc>
          <w:tcPr>
            <w:tcW w:w="1258" w:type="dxa"/>
          </w:tcPr>
          <w:p w:rsidR="004B2B4E" w:rsidRDefault="0012729D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4B2B4E" w:rsidRPr="00D44567" w:rsidRDefault="000172DE" w:rsidP="00166512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79" w:history="1">
              <w:r w:rsidR="0012729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A83FE3" w:rsidRPr="005214EC" w:rsidTr="00166512">
        <w:tc>
          <w:tcPr>
            <w:tcW w:w="7338" w:type="dxa"/>
          </w:tcPr>
          <w:p w:rsidR="00A83FE3" w:rsidRPr="00A83FE3" w:rsidRDefault="00A83FE3" w:rsidP="0016651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Transport Security Amendment (Serious Crime) Bill 2019</w:t>
            </w:r>
          </w:p>
        </w:tc>
        <w:tc>
          <w:tcPr>
            <w:tcW w:w="1258" w:type="dxa"/>
          </w:tcPr>
          <w:p w:rsidR="00A83FE3" w:rsidRPr="005214EC" w:rsidRDefault="00AD75D9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83FE3" w:rsidRPr="00D44567" w:rsidRDefault="000172DE" w:rsidP="00166512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0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  <w:p w:rsidR="00FE2F6B" w:rsidRPr="00D44567" w:rsidRDefault="000172DE" w:rsidP="00166512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81" w:history="1">
              <w:r w:rsidR="00FE2F6B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(2018 Superannuation Measures No. 1) Bill 2019 [reintroduced]</w:t>
            </w:r>
          </w:p>
        </w:tc>
        <w:tc>
          <w:tcPr>
            <w:tcW w:w="1258" w:type="dxa"/>
          </w:tcPr>
          <w:p w:rsidR="00DA41B5" w:rsidRPr="005214EC" w:rsidRDefault="0011561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A41B5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2" w:history="1">
              <w:r w:rsidR="00115614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(2018 Measures No. 2)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(2019 Measures No. 1)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4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(2019 Measures No. 2)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85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(2019 Petroleum Resource Rent Tax Reforms No. 1)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0C0C29" w:rsidRPr="005214EC" w:rsidTr="00A414A7">
        <w:tc>
          <w:tcPr>
            <w:tcW w:w="7338" w:type="dxa"/>
          </w:tcPr>
          <w:p w:rsidR="000C0C29" w:rsidRPr="005214EC" w:rsidRDefault="00A053EC" w:rsidP="000C0C2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Treasury Laws Amendment (Registries Modernisation and Other Measures) Bill 2019</w:t>
            </w:r>
          </w:p>
        </w:tc>
        <w:tc>
          <w:tcPr>
            <w:tcW w:w="1258" w:type="dxa"/>
          </w:tcPr>
          <w:p w:rsidR="000C0C29" w:rsidRPr="005214EC" w:rsidRDefault="000C0C29" w:rsidP="000C0C2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0C0C29" w:rsidRPr="00D44567" w:rsidRDefault="000C0C29" w:rsidP="000C0C2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7" w:history="1">
              <w:r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DA41B5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(2019 Tax Integrity and Other Measures No. 1) Bill 2019</w:t>
            </w:r>
          </w:p>
        </w:tc>
        <w:tc>
          <w:tcPr>
            <w:tcW w:w="1258" w:type="dxa"/>
          </w:tcPr>
          <w:p w:rsidR="00DA41B5" w:rsidRPr="005214EC" w:rsidRDefault="00DA41B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A41B5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8" w:history="1">
              <w:r w:rsidR="00DA41B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9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E03CBF" w:rsidRPr="005214EC" w:rsidTr="005A30E0">
        <w:tc>
          <w:tcPr>
            <w:tcW w:w="7338" w:type="dxa"/>
          </w:tcPr>
          <w:p w:rsidR="00E03CBF" w:rsidRPr="005214EC" w:rsidRDefault="00E03CBF" w:rsidP="005A30E0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D44567" w:rsidRDefault="000172DE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0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Treasury Laws Amendment (Combating Illegal </w:t>
            </w:r>
            <w:proofErr w:type="spellStart"/>
            <w:r w:rsidRPr="005214EC">
              <w:rPr>
                <w:rFonts w:asciiTheme="minorHAnsi" w:hAnsiTheme="minorHAnsi"/>
                <w:sz w:val="22"/>
                <w:szCs w:val="22"/>
              </w:rPr>
              <w:t>Phoenixing</w:t>
            </w:r>
            <w:proofErr w:type="spellEnd"/>
            <w:r w:rsidRPr="005214EC">
              <w:rPr>
                <w:rFonts w:asciiTheme="minorHAnsi" w:hAnsiTheme="minorHAnsi"/>
                <w:sz w:val="22"/>
                <w:szCs w:val="22"/>
              </w:rPr>
              <w:t>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Treasury Laws Amendment (Combating Illegal </w:t>
            </w:r>
            <w:proofErr w:type="spellStart"/>
            <w:r w:rsidRPr="005214EC">
              <w:rPr>
                <w:rFonts w:asciiTheme="minorHAnsi" w:hAnsiTheme="minorHAnsi"/>
                <w:sz w:val="22"/>
                <w:szCs w:val="22"/>
              </w:rPr>
              <w:t>Phoenixing</w:t>
            </w:r>
            <w:proofErr w:type="spellEnd"/>
            <w:r w:rsidRPr="005214EC">
              <w:rPr>
                <w:rFonts w:asciiTheme="minorHAnsi" w:hAnsiTheme="minorHAnsi"/>
                <w:sz w:val="22"/>
                <w:szCs w:val="22"/>
              </w:rPr>
              <w:t>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3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(Consumer Data Right)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4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(Consumer Data Right) Bill 2019</w:t>
            </w:r>
          </w:p>
        </w:tc>
        <w:tc>
          <w:tcPr>
            <w:tcW w:w="1258" w:type="dxa"/>
          </w:tcPr>
          <w:p w:rsidR="00DA41B5" w:rsidRPr="005214EC" w:rsidRDefault="00DA41B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A41B5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5" w:history="1">
              <w:r w:rsidR="00DA41B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CD66FF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6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8E1C4A" w:rsidRDefault="00E34226" w:rsidP="00E3422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(Ending Grandfathered Conflicted Remuneration) Bill 2019</w:t>
            </w:r>
          </w:p>
        </w:tc>
        <w:tc>
          <w:tcPr>
            <w:tcW w:w="1258" w:type="dxa"/>
          </w:tcPr>
          <w:p w:rsidR="00E34226" w:rsidRPr="008E1C4A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E34226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7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  <w:p w:rsidR="008C583E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8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(Increasing the Instant Asset Write-Off for Small Business Entities)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9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(International Tax Agreements)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00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(Making Sure Multinationals Pay Their Fair Share of Tax in Australia and Other Measures)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(Mutual Reforms)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(Prohibiting Energy Market Misconduct)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  <w:p w:rsidR="008C1C75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4" w:history="1">
              <w:r w:rsidR="008C1C75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(Prohibiting Energy Market Misconduct)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05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E03CBF" w:rsidRPr="005214EC" w:rsidTr="005A30E0">
        <w:tc>
          <w:tcPr>
            <w:tcW w:w="7338" w:type="dxa"/>
          </w:tcPr>
          <w:p w:rsidR="00E03CBF" w:rsidRPr="005214EC" w:rsidRDefault="00E03CBF" w:rsidP="005A30E0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D44567" w:rsidRDefault="000172DE" w:rsidP="005A30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6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(Putting Member's Interests First)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7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(Putting Member's Interests First)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8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1367C6" w:rsidRPr="005214EC" w:rsidTr="00511935">
        <w:tc>
          <w:tcPr>
            <w:tcW w:w="7338" w:type="dxa"/>
          </w:tcPr>
          <w:p w:rsidR="001367C6" w:rsidRPr="008E1C4A" w:rsidRDefault="001367C6" w:rsidP="00511935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E1C4A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1367C6" w:rsidRPr="008E1C4A" w:rsidRDefault="00234A58" w:rsidP="0051193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367C6" w:rsidRPr="00D44567" w:rsidRDefault="000172DE" w:rsidP="0051193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9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(Recovering Unpaid Superannuation)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10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A83FE3" w:rsidRPr="005214EC" w:rsidTr="00A414A7">
        <w:tc>
          <w:tcPr>
            <w:tcW w:w="7338" w:type="dxa"/>
          </w:tcPr>
          <w:p w:rsidR="00A83FE3" w:rsidRPr="00AD75D9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Treasury Laws Amendment (Reducing Pressure on Housing Affordability Measures) Bill 2019</w:t>
            </w:r>
          </w:p>
        </w:tc>
        <w:tc>
          <w:tcPr>
            <w:tcW w:w="1258" w:type="dxa"/>
          </w:tcPr>
          <w:p w:rsidR="00A83FE3" w:rsidRPr="008E1C4A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83FE3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11" w:history="1">
              <w:r w:rsidR="00AD75D9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(Tax Relief So Working Australians Keep More of Their Money)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FE37F7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(Timor Sea Maritime Boundaries Treaty) Bill 2019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3" w:history="1">
              <w:r w:rsidR="00FE37F7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56461C" w:rsidRPr="005214EC" w:rsidTr="00A414A7">
        <w:tc>
          <w:tcPr>
            <w:tcW w:w="7338" w:type="dxa"/>
          </w:tcPr>
          <w:p w:rsidR="0056461C" w:rsidRPr="005214EC" w:rsidRDefault="0056461C" w:rsidP="00FE37F7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461C">
              <w:rPr>
                <w:rFonts w:asciiTheme="minorHAnsi" w:hAnsiTheme="minorHAnsi"/>
                <w:sz w:val="22"/>
                <w:szCs w:val="22"/>
              </w:rPr>
              <w:t>Treasury Laws Amendment (Your Superannuation, Your Choice) Bill 2019</w:t>
            </w:r>
          </w:p>
        </w:tc>
        <w:tc>
          <w:tcPr>
            <w:tcW w:w="1258" w:type="dxa"/>
          </w:tcPr>
          <w:p w:rsidR="0056461C" w:rsidRPr="005214EC" w:rsidRDefault="0056461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56461C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14" w:history="1">
              <w:r w:rsidR="0023646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Treatment Benefits (Special Access)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5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983E3C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Treatment Benefits (Special Access)</w:t>
            </w:r>
            <w:r w:rsidR="00946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(Consequential Amendment and Transitional Provisions)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6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B63BDA" w:rsidRPr="005214EC" w:rsidTr="00B63BDA">
        <w:tc>
          <w:tcPr>
            <w:tcW w:w="7338" w:type="dxa"/>
            <w:shd w:val="clear" w:color="auto" w:fill="F2DBDB" w:themeFill="accent2" w:themeFillTint="33"/>
          </w:tcPr>
          <w:p w:rsidR="00B63BDA" w:rsidRPr="005214EC" w:rsidRDefault="00B63BDA" w:rsidP="00602E6F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V</w:t>
            </w:r>
          </w:p>
        </w:tc>
        <w:tc>
          <w:tcPr>
            <w:tcW w:w="1258" w:type="dxa"/>
            <w:shd w:val="clear" w:color="auto" w:fill="F2DBDB" w:themeFill="accent2" w:themeFillTint="33"/>
          </w:tcPr>
          <w:p w:rsidR="00B63BDA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63BDA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3BDA" w:rsidRPr="005214EC" w:rsidTr="00A414A7">
        <w:tc>
          <w:tcPr>
            <w:tcW w:w="7338" w:type="dxa"/>
          </w:tcPr>
          <w:p w:rsidR="00B63BDA" w:rsidRPr="00983E3C" w:rsidRDefault="00B63BDA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83E3C">
              <w:rPr>
                <w:rFonts w:asciiTheme="minorHAnsi" w:hAnsiTheme="minorHAnsi"/>
                <w:sz w:val="22"/>
                <w:szCs w:val="22"/>
              </w:rPr>
              <w:t xml:space="preserve">Veterans' Affairs Legislation Amendment (Partner Service Pension and Other </w:t>
            </w:r>
            <w:r w:rsidRPr="00983E3C">
              <w:rPr>
                <w:rFonts w:asciiTheme="minorHAnsi" w:hAnsiTheme="minorHAnsi"/>
                <w:sz w:val="22"/>
                <w:szCs w:val="22"/>
              </w:rPr>
              <w:lastRenderedPageBreak/>
              <w:t>Measures) Bill 2019</w:t>
            </w:r>
          </w:p>
        </w:tc>
        <w:tc>
          <w:tcPr>
            <w:tcW w:w="1258" w:type="dxa"/>
          </w:tcPr>
          <w:p w:rsidR="00B63BDA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258" w:type="dxa"/>
          </w:tcPr>
          <w:p w:rsidR="00B63BDA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7" w:history="1">
              <w:r w:rsidR="00983E3C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 xml:space="preserve">VET Student Loans (VSL Tuition Protection </w:t>
            </w:r>
            <w:proofErr w:type="gramStart"/>
            <w:r w:rsidRPr="008E1C4A">
              <w:rPr>
                <w:rFonts w:asciiTheme="minorHAnsi" w:hAnsiTheme="minorHAnsi"/>
                <w:sz w:val="22"/>
                <w:szCs w:val="22"/>
              </w:rPr>
              <w:t>Levy)  Bill</w:t>
            </w:r>
            <w:proofErr w:type="gramEnd"/>
            <w:r w:rsidRPr="008E1C4A">
              <w:rPr>
                <w:rFonts w:asciiTheme="minorHAnsi" w:hAnsiTheme="minorHAnsi"/>
                <w:sz w:val="22"/>
                <w:szCs w:val="22"/>
              </w:rPr>
              <w:t xml:space="preserve"> 2019</w:t>
            </w:r>
          </w:p>
        </w:tc>
        <w:tc>
          <w:tcPr>
            <w:tcW w:w="1258" w:type="dxa"/>
          </w:tcPr>
          <w:p w:rsidR="008C583E" w:rsidRPr="008E1C4A" w:rsidRDefault="008E1C4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8C583E" w:rsidRPr="00D44567" w:rsidRDefault="000172DE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8" w:history="1">
              <w:r w:rsidR="008E1C4A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D44567" w:rsidRDefault="000172DE" w:rsidP="00D622A9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19" w:history="1">
              <w:r w:rsidR="00E03CBF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W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Water Amendment (Indigenous Authority Member)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0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Water Amendment (Indigenous Authority Member)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1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Water Amendment (Purchase Limit Repeal)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2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Wine Australia Amendment (Trade with United Kingdom)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D44567" w:rsidRDefault="000172D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3" w:history="1">
              <w:r w:rsidR="00CA214D" w:rsidRPr="00D4456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</w:tbl>
    <w:p w:rsidR="00983E3C" w:rsidRDefault="00983E3C">
      <w:pPr>
        <w:rPr>
          <w:rFonts w:asciiTheme="minorHAnsi" w:hAnsiTheme="minorHAnsi"/>
          <w:sz w:val="22"/>
          <w:szCs w:val="22"/>
        </w:rPr>
      </w:pPr>
    </w:p>
    <w:p w:rsidR="00983E3C" w:rsidRDefault="00983E3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154F1" w:rsidRPr="0073421A" w:rsidRDefault="0073421A" w:rsidP="0073421A">
      <w:pPr>
        <w:spacing w:before="120" w:after="120"/>
        <w:jc w:val="center"/>
        <w:rPr>
          <w:rFonts w:asciiTheme="minorHAnsi" w:hAnsiTheme="minorHAnsi"/>
          <w:b/>
          <w:sz w:val="26"/>
          <w:szCs w:val="26"/>
        </w:rPr>
      </w:pPr>
      <w:r w:rsidRPr="0073421A">
        <w:rPr>
          <w:rFonts w:asciiTheme="minorHAnsi" w:hAnsiTheme="minorHAnsi"/>
          <w:b/>
          <w:sz w:val="26"/>
          <w:szCs w:val="26"/>
        </w:rPr>
        <w:lastRenderedPageBreak/>
        <w:t>List of the committee's regular publication and meeting</w:t>
      </w:r>
      <w:r w:rsidR="00105311">
        <w:rPr>
          <w:rFonts w:asciiTheme="minorHAnsi" w:hAnsiTheme="minorHAnsi"/>
          <w:b/>
          <w:sz w:val="26"/>
          <w:szCs w:val="26"/>
        </w:rPr>
        <w:t>s</w:t>
      </w:r>
      <w:r w:rsidRPr="0073421A">
        <w:rPr>
          <w:rFonts w:asciiTheme="minorHAnsi" w:hAnsiTheme="minorHAnsi"/>
          <w:b/>
          <w:sz w:val="26"/>
          <w:szCs w:val="26"/>
        </w:rPr>
        <w:t xml:space="preserve"> during 2019</w:t>
      </w:r>
    </w:p>
    <w:p w:rsidR="0073421A" w:rsidRDefault="0073421A" w:rsidP="0073421A">
      <w:pPr>
        <w:spacing w:before="120" w:after="12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421A" w:rsidRPr="00C154F1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SCRUTINY DIGESTS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4F1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TABLED</w:t>
            </w:r>
          </w:p>
        </w:tc>
      </w:tr>
      <w:tr w:rsidR="0073421A" w:rsidRPr="00C154F1" w:rsidTr="006B6F09"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February 2019</w:t>
            </w:r>
          </w:p>
        </w:tc>
      </w:tr>
      <w:tr w:rsidR="0073421A" w:rsidRPr="00C154F1" w:rsidTr="006B6F09">
        <w:tc>
          <w:tcPr>
            <w:tcW w:w="4927" w:type="dxa"/>
          </w:tcPr>
          <w:p w:rsidR="0073421A" w:rsidRPr="00C154F1" w:rsidRDefault="00A615CF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2</w:t>
            </w:r>
          </w:p>
        </w:tc>
        <w:tc>
          <w:tcPr>
            <w:tcW w:w="4927" w:type="dxa"/>
          </w:tcPr>
          <w:p w:rsidR="0073421A" w:rsidRPr="00C154F1" w:rsidRDefault="003444C5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March 2019</w:t>
            </w:r>
          </w:p>
        </w:tc>
      </w:tr>
      <w:tr w:rsidR="00D37F40" w:rsidRPr="00C154F1" w:rsidTr="006B6F09">
        <w:tc>
          <w:tcPr>
            <w:tcW w:w="4927" w:type="dxa"/>
          </w:tcPr>
          <w:p w:rsidR="00D37F40" w:rsidRDefault="00D37F40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3</w:t>
            </w:r>
          </w:p>
        </w:tc>
        <w:tc>
          <w:tcPr>
            <w:tcW w:w="4927" w:type="dxa"/>
          </w:tcPr>
          <w:p w:rsidR="00D37F40" w:rsidRDefault="00D37F40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July 2019</w:t>
            </w:r>
          </w:p>
        </w:tc>
      </w:tr>
      <w:tr w:rsidR="00076CA2" w:rsidRPr="00C154F1" w:rsidTr="006B6F09">
        <w:tc>
          <w:tcPr>
            <w:tcW w:w="4927" w:type="dxa"/>
          </w:tcPr>
          <w:p w:rsidR="00076CA2" w:rsidRDefault="00076CA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4</w:t>
            </w:r>
          </w:p>
        </w:tc>
        <w:tc>
          <w:tcPr>
            <w:tcW w:w="4927" w:type="dxa"/>
          </w:tcPr>
          <w:p w:rsidR="00076CA2" w:rsidRDefault="00076CA2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July 2019</w:t>
            </w:r>
          </w:p>
        </w:tc>
      </w:tr>
      <w:tr w:rsidR="00B63BDA" w:rsidRPr="00C154F1" w:rsidTr="006B6F09">
        <w:tc>
          <w:tcPr>
            <w:tcW w:w="4927" w:type="dxa"/>
          </w:tcPr>
          <w:p w:rsidR="00B63BDA" w:rsidRDefault="00B63BD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5</w:t>
            </w:r>
          </w:p>
        </w:tc>
        <w:tc>
          <w:tcPr>
            <w:tcW w:w="4927" w:type="dxa"/>
          </w:tcPr>
          <w:p w:rsidR="00B63BDA" w:rsidRDefault="00B63BDA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 September 2019</w:t>
            </w:r>
          </w:p>
        </w:tc>
      </w:tr>
      <w:tr w:rsidR="00CE0D0E" w:rsidRPr="00C154F1" w:rsidTr="00707693"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6</w:t>
            </w:r>
          </w:p>
        </w:tc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 September 2019</w:t>
            </w:r>
          </w:p>
        </w:tc>
      </w:tr>
      <w:tr w:rsidR="00151FFE" w:rsidRPr="00C154F1" w:rsidTr="006B6F09">
        <w:tc>
          <w:tcPr>
            <w:tcW w:w="4927" w:type="dxa"/>
          </w:tcPr>
          <w:p w:rsidR="00151FFE" w:rsidRDefault="00CE0D0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7</w:t>
            </w:r>
          </w:p>
        </w:tc>
        <w:tc>
          <w:tcPr>
            <w:tcW w:w="4927" w:type="dxa"/>
          </w:tcPr>
          <w:p w:rsidR="00151FFE" w:rsidRDefault="00151FFE" w:rsidP="00A83FE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83FE3">
              <w:rPr>
                <w:rFonts w:asciiTheme="minorHAnsi" w:hAnsiTheme="minorHAnsi"/>
                <w:sz w:val="22"/>
                <w:szCs w:val="22"/>
              </w:rPr>
              <w:t>7</w:t>
            </w:r>
            <w:r w:rsidR="00CE0D0E">
              <w:rPr>
                <w:rFonts w:asciiTheme="minorHAnsi" w:hAnsiTheme="minorHAnsi"/>
                <w:sz w:val="22"/>
                <w:szCs w:val="22"/>
              </w:rPr>
              <w:t xml:space="preserve"> Octo</w:t>
            </w:r>
            <w:r>
              <w:rPr>
                <w:rFonts w:asciiTheme="minorHAnsi" w:hAnsiTheme="minorHAnsi"/>
                <w:sz w:val="22"/>
                <w:szCs w:val="22"/>
              </w:rPr>
              <w:t>ber 2019</w:t>
            </w:r>
          </w:p>
        </w:tc>
      </w:tr>
      <w:tr w:rsidR="00A83FE3" w:rsidRPr="00C154F1" w:rsidTr="006B6F09">
        <w:tc>
          <w:tcPr>
            <w:tcW w:w="4927" w:type="dxa"/>
          </w:tcPr>
          <w:p w:rsidR="00A83FE3" w:rsidRDefault="00A83FE3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8</w:t>
            </w:r>
          </w:p>
        </w:tc>
        <w:tc>
          <w:tcPr>
            <w:tcW w:w="4927" w:type="dxa"/>
          </w:tcPr>
          <w:p w:rsidR="00A83FE3" w:rsidRDefault="00A83FE3" w:rsidP="00CE0D0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November 2019</w:t>
            </w:r>
          </w:p>
        </w:tc>
      </w:tr>
      <w:tr w:rsidR="00EB7132" w:rsidRPr="00C154F1" w:rsidTr="006B6F09">
        <w:tc>
          <w:tcPr>
            <w:tcW w:w="4927" w:type="dxa"/>
          </w:tcPr>
          <w:p w:rsidR="00EB7132" w:rsidRDefault="00EB7132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9</w:t>
            </w:r>
          </w:p>
        </w:tc>
        <w:tc>
          <w:tcPr>
            <w:tcW w:w="4927" w:type="dxa"/>
          </w:tcPr>
          <w:p w:rsidR="00EB7132" w:rsidRDefault="00EB7132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November 2019</w:t>
            </w:r>
          </w:p>
        </w:tc>
      </w:tr>
      <w:tr w:rsidR="00872AF2" w:rsidRPr="00C154F1" w:rsidTr="006B6F09">
        <w:tc>
          <w:tcPr>
            <w:tcW w:w="4927" w:type="dxa"/>
          </w:tcPr>
          <w:p w:rsidR="00872AF2" w:rsidRDefault="00872AF2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10</w:t>
            </w:r>
          </w:p>
        </w:tc>
        <w:tc>
          <w:tcPr>
            <w:tcW w:w="4927" w:type="dxa"/>
          </w:tcPr>
          <w:p w:rsidR="00872AF2" w:rsidRDefault="00872AF2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 December 2019</w:t>
            </w:r>
          </w:p>
        </w:tc>
      </w:tr>
    </w:tbl>
    <w:p w:rsidR="0073421A" w:rsidRDefault="0073421A" w:rsidP="0073421A">
      <w:pPr>
        <w:spacing w:before="120" w:after="120"/>
        <w:rPr>
          <w:rFonts w:asciiTheme="minorHAnsi" w:hAnsiTheme="minorHAnsi"/>
        </w:rPr>
      </w:pPr>
    </w:p>
    <w:p w:rsidR="00C154F1" w:rsidRPr="0073421A" w:rsidRDefault="00C154F1" w:rsidP="0073421A">
      <w:pPr>
        <w:spacing w:before="120" w:after="12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421A" w:rsidRPr="00C154F1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4F1">
              <w:rPr>
                <w:rFonts w:asciiTheme="minorHAnsi" w:hAnsiTheme="minorHAnsi"/>
                <w:b/>
                <w:sz w:val="22"/>
                <w:szCs w:val="22"/>
              </w:rPr>
              <w:t>MEETINGS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4F1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73421A" w:rsidRPr="00C154F1" w:rsidTr="006B6F09"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February 2019</w:t>
            </w:r>
          </w:p>
        </w:tc>
      </w:tr>
      <w:tr w:rsidR="0073421A" w:rsidRPr="00C154F1" w:rsidTr="006B6F09">
        <w:tc>
          <w:tcPr>
            <w:tcW w:w="4927" w:type="dxa"/>
          </w:tcPr>
          <w:p w:rsidR="0073421A" w:rsidRPr="00C154F1" w:rsidRDefault="00A615CF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2</w:t>
            </w:r>
          </w:p>
        </w:tc>
        <w:tc>
          <w:tcPr>
            <w:tcW w:w="4927" w:type="dxa"/>
          </w:tcPr>
          <w:p w:rsidR="0073421A" w:rsidRPr="00C154F1" w:rsidRDefault="003444C5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March 2019</w:t>
            </w:r>
          </w:p>
        </w:tc>
      </w:tr>
      <w:tr w:rsidR="00D53876" w:rsidRPr="00C154F1" w:rsidTr="006B6F09">
        <w:tc>
          <w:tcPr>
            <w:tcW w:w="4927" w:type="dxa"/>
          </w:tcPr>
          <w:p w:rsidR="00D53876" w:rsidRDefault="00D53876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3</w:t>
            </w:r>
          </w:p>
        </w:tc>
        <w:tc>
          <w:tcPr>
            <w:tcW w:w="4927" w:type="dxa"/>
          </w:tcPr>
          <w:p w:rsidR="00D53876" w:rsidRDefault="00D53876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July 2019</w:t>
            </w:r>
          </w:p>
        </w:tc>
      </w:tr>
      <w:tr w:rsidR="00D37F40" w:rsidRPr="00C154F1" w:rsidTr="006B6F09">
        <w:tc>
          <w:tcPr>
            <w:tcW w:w="4927" w:type="dxa"/>
          </w:tcPr>
          <w:p w:rsidR="00D37F40" w:rsidRDefault="00D53876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4</w:t>
            </w:r>
          </w:p>
        </w:tc>
        <w:tc>
          <w:tcPr>
            <w:tcW w:w="4927" w:type="dxa"/>
          </w:tcPr>
          <w:p w:rsidR="00D37F40" w:rsidRDefault="00D37F40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July 2019</w:t>
            </w:r>
          </w:p>
        </w:tc>
      </w:tr>
      <w:tr w:rsidR="00076CA2" w:rsidRPr="00C154F1" w:rsidTr="006B6F09">
        <w:tc>
          <w:tcPr>
            <w:tcW w:w="4927" w:type="dxa"/>
          </w:tcPr>
          <w:p w:rsidR="00076CA2" w:rsidRDefault="00076CA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5</w:t>
            </w:r>
          </w:p>
        </w:tc>
        <w:tc>
          <w:tcPr>
            <w:tcW w:w="4927" w:type="dxa"/>
          </w:tcPr>
          <w:p w:rsidR="00076CA2" w:rsidRDefault="00076CA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July 2019</w:t>
            </w:r>
          </w:p>
        </w:tc>
      </w:tr>
      <w:tr w:rsidR="00B63BDA" w:rsidRPr="00C154F1" w:rsidTr="006B6F09">
        <w:tc>
          <w:tcPr>
            <w:tcW w:w="4927" w:type="dxa"/>
          </w:tcPr>
          <w:p w:rsidR="00B63BDA" w:rsidRDefault="00B63BD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6</w:t>
            </w:r>
          </w:p>
        </w:tc>
        <w:tc>
          <w:tcPr>
            <w:tcW w:w="4927" w:type="dxa"/>
          </w:tcPr>
          <w:p w:rsidR="00B63BDA" w:rsidRDefault="00B63BD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 September 2019</w:t>
            </w:r>
          </w:p>
        </w:tc>
      </w:tr>
      <w:tr w:rsidR="00CE0D0E" w:rsidRPr="00C154F1" w:rsidTr="00707693"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7</w:t>
            </w:r>
          </w:p>
        </w:tc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 September 2019</w:t>
            </w:r>
          </w:p>
        </w:tc>
      </w:tr>
      <w:tr w:rsidR="00151FFE" w:rsidRPr="00C154F1" w:rsidTr="006B6F09">
        <w:tc>
          <w:tcPr>
            <w:tcW w:w="4927" w:type="dxa"/>
          </w:tcPr>
          <w:p w:rsidR="00151FFE" w:rsidRDefault="00CE0D0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8</w:t>
            </w:r>
          </w:p>
        </w:tc>
        <w:tc>
          <w:tcPr>
            <w:tcW w:w="4927" w:type="dxa"/>
          </w:tcPr>
          <w:p w:rsidR="00151FFE" w:rsidRDefault="00CE0D0E" w:rsidP="00CE0D0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="00151F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Octo</w:t>
            </w:r>
            <w:r w:rsidR="00151FFE">
              <w:rPr>
                <w:rFonts w:asciiTheme="minorHAnsi" w:hAnsiTheme="minorHAnsi"/>
                <w:sz w:val="22"/>
                <w:szCs w:val="22"/>
              </w:rPr>
              <w:t>ber 2019</w:t>
            </w:r>
          </w:p>
        </w:tc>
      </w:tr>
      <w:tr w:rsidR="00A83FE3" w:rsidRPr="00C154F1" w:rsidTr="006B6F09">
        <w:tc>
          <w:tcPr>
            <w:tcW w:w="4927" w:type="dxa"/>
          </w:tcPr>
          <w:p w:rsidR="00A83FE3" w:rsidRDefault="00A83FE3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9</w:t>
            </w:r>
          </w:p>
        </w:tc>
        <w:tc>
          <w:tcPr>
            <w:tcW w:w="4927" w:type="dxa"/>
          </w:tcPr>
          <w:p w:rsidR="00A83FE3" w:rsidRDefault="00A83FE3" w:rsidP="00CE0D0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November 2019</w:t>
            </w:r>
          </w:p>
        </w:tc>
      </w:tr>
      <w:tr w:rsidR="00DF7164" w:rsidRPr="00C154F1" w:rsidTr="006B6F09">
        <w:tc>
          <w:tcPr>
            <w:tcW w:w="4927" w:type="dxa"/>
          </w:tcPr>
          <w:p w:rsidR="00DF7164" w:rsidRDefault="00DF7164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10</w:t>
            </w:r>
          </w:p>
        </w:tc>
        <w:tc>
          <w:tcPr>
            <w:tcW w:w="4927" w:type="dxa"/>
          </w:tcPr>
          <w:p w:rsidR="00DF7164" w:rsidRDefault="00DF7164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November 2019</w:t>
            </w:r>
          </w:p>
        </w:tc>
      </w:tr>
      <w:tr w:rsidR="009549DA" w:rsidRPr="00C154F1" w:rsidTr="006B6F09">
        <w:tc>
          <w:tcPr>
            <w:tcW w:w="4927" w:type="dxa"/>
          </w:tcPr>
          <w:p w:rsidR="009549DA" w:rsidRDefault="009549DA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11</w:t>
            </w:r>
          </w:p>
        </w:tc>
        <w:tc>
          <w:tcPr>
            <w:tcW w:w="4927" w:type="dxa"/>
          </w:tcPr>
          <w:p w:rsidR="009549DA" w:rsidRDefault="009549DA" w:rsidP="00D2389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 December 2019</w:t>
            </w:r>
          </w:p>
        </w:tc>
      </w:tr>
    </w:tbl>
    <w:p w:rsidR="00602E6F" w:rsidRPr="0073421A" w:rsidRDefault="00602E6F" w:rsidP="0073421A">
      <w:pPr>
        <w:spacing w:before="120" w:after="120"/>
        <w:rPr>
          <w:rFonts w:asciiTheme="minorHAnsi" w:hAnsiTheme="minorHAnsi"/>
        </w:rPr>
      </w:pPr>
    </w:p>
    <w:sectPr w:rsidR="00602E6F" w:rsidRPr="0073421A" w:rsidSect="00DF05F4">
      <w:headerReference w:type="even" r:id="rId324"/>
      <w:headerReference w:type="default" r:id="rId325"/>
      <w:type w:val="continuous"/>
      <w:pgSz w:w="11906" w:h="16838" w:code="9"/>
      <w:pgMar w:top="567" w:right="1134" w:bottom="567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2DE" w:rsidRDefault="000172DE">
      <w:r>
        <w:separator/>
      </w:r>
    </w:p>
  </w:endnote>
  <w:endnote w:type="continuationSeparator" w:id="0">
    <w:p w:rsidR="000172DE" w:rsidRDefault="0001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(W1)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305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5B4" w:rsidRDefault="00FE45B4" w:rsidP="009E17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8A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156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5B4" w:rsidRDefault="00FE45B4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8A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776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5B4" w:rsidRDefault="00FE45B4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8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2DE" w:rsidRDefault="000172DE">
      <w:r>
        <w:separator/>
      </w:r>
    </w:p>
  </w:footnote>
  <w:footnote w:type="continuationSeparator" w:id="0">
    <w:p w:rsidR="000172DE" w:rsidRDefault="0001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5B4" w:rsidRDefault="00FE45B4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5B4" w:rsidRDefault="00FE45B4" w:rsidP="00113233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5B4" w:rsidRPr="006E5A12" w:rsidRDefault="00FE45B4" w:rsidP="006E5A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5B4" w:rsidRPr="00C154F1" w:rsidRDefault="00FE45B4" w:rsidP="00C1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5" w15:restartNumberingAfterBreak="0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6" w15:restartNumberingAfterBreak="0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18" w15:restartNumberingAfterBreak="0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0" w15:restartNumberingAfterBreak="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1" w15:restartNumberingAfterBreak="0">
    <w:nsid w:val="46CD5C39"/>
    <w:multiLevelType w:val="hybridMultilevel"/>
    <w:tmpl w:val="4C3AAAA4"/>
    <w:lvl w:ilvl="0" w:tplc="7898B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3D2471F"/>
    <w:multiLevelType w:val="multilevel"/>
    <w:tmpl w:val="D510755A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6" w15:restartNumberingAfterBreak="0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1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5"/>
  </w:num>
  <w:num w:numId="24">
    <w:abstractNumId w:val="19"/>
  </w:num>
  <w:num w:numId="25">
    <w:abstractNumId w:val="20"/>
  </w:num>
  <w:num w:numId="26">
    <w:abstractNumId w:val="24"/>
  </w:num>
  <w:num w:numId="27">
    <w:abstractNumId w:val="24"/>
  </w:num>
  <w:num w:numId="28">
    <w:abstractNumId w:val="27"/>
  </w:num>
  <w:num w:numId="29">
    <w:abstractNumId w:val="27"/>
  </w:num>
  <w:num w:numId="30">
    <w:abstractNumId w:val="27"/>
  </w:num>
  <w:num w:numId="31">
    <w:abstractNumId w:val="24"/>
  </w:num>
  <w:num w:numId="32">
    <w:abstractNumId w:val="24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8A2"/>
    <w:rsid w:val="00014426"/>
    <w:rsid w:val="000172DE"/>
    <w:rsid w:val="00023914"/>
    <w:rsid w:val="0003041B"/>
    <w:rsid w:val="00031176"/>
    <w:rsid w:val="000314DF"/>
    <w:rsid w:val="00041494"/>
    <w:rsid w:val="00055704"/>
    <w:rsid w:val="00055D29"/>
    <w:rsid w:val="00057C01"/>
    <w:rsid w:val="000768A2"/>
    <w:rsid w:val="00076CA2"/>
    <w:rsid w:val="000801A4"/>
    <w:rsid w:val="00082D15"/>
    <w:rsid w:val="0009073B"/>
    <w:rsid w:val="00091274"/>
    <w:rsid w:val="0009796F"/>
    <w:rsid w:val="000A00BB"/>
    <w:rsid w:val="000A728A"/>
    <w:rsid w:val="000B36C9"/>
    <w:rsid w:val="000B484C"/>
    <w:rsid w:val="000C0C29"/>
    <w:rsid w:val="000C560E"/>
    <w:rsid w:val="000D5574"/>
    <w:rsid w:val="000D560D"/>
    <w:rsid w:val="000D56E8"/>
    <w:rsid w:val="000E0476"/>
    <w:rsid w:val="000E5E59"/>
    <w:rsid w:val="000F2BCE"/>
    <w:rsid w:val="00101DC4"/>
    <w:rsid w:val="001020BC"/>
    <w:rsid w:val="00105311"/>
    <w:rsid w:val="00113233"/>
    <w:rsid w:val="001134B3"/>
    <w:rsid w:val="00115614"/>
    <w:rsid w:val="0012584B"/>
    <w:rsid w:val="0012729D"/>
    <w:rsid w:val="001367C6"/>
    <w:rsid w:val="001428C3"/>
    <w:rsid w:val="001465F8"/>
    <w:rsid w:val="00151FFE"/>
    <w:rsid w:val="00166512"/>
    <w:rsid w:val="001714B6"/>
    <w:rsid w:val="00175755"/>
    <w:rsid w:val="0018004B"/>
    <w:rsid w:val="0018124A"/>
    <w:rsid w:val="00194588"/>
    <w:rsid w:val="001D3EDF"/>
    <w:rsid w:val="00234A58"/>
    <w:rsid w:val="0023646D"/>
    <w:rsid w:val="00280357"/>
    <w:rsid w:val="002804A7"/>
    <w:rsid w:val="00296ADC"/>
    <w:rsid w:val="002B5B92"/>
    <w:rsid w:val="002C40B0"/>
    <w:rsid w:val="002D213E"/>
    <w:rsid w:val="002D3794"/>
    <w:rsid w:val="002E0DBA"/>
    <w:rsid w:val="002F48A2"/>
    <w:rsid w:val="00305474"/>
    <w:rsid w:val="00312055"/>
    <w:rsid w:val="003168FA"/>
    <w:rsid w:val="003178F9"/>
    <w:rsid w:val="00325264"/>
    <w:rsid w:val="00331689"/>
    <w:rsid w:val="0033366A"/>
    <w:rsid w:val="00333EC9"/>
    <w:rsid w:val="003444C5"/>
    <w:rsid w:val="00350769"/>
    <w:rsid w:val="00350B51"/>
    <w:rsid w:val="003743AD"/>
    <w:rsid w:val="003774A3"/>
    <w:rsid w:val="00387C2C"/>
    <w:rsid w:val="00391DD6"/>
    <w:rsid w:val="003E0C8F"/>
    <w:rsid w:val="003E504F"/>
    <w:rsid w:val="003F00B1"/>
    <w:rsid w:val="00401F51"/>
    <w:rsid w:val="00417F26"/>
    <w:rsid w:val="00420018"/>
    <w:rsid w:val="004274AD"/>
    <w:rsid w:val="004276BE"/>
    <w:rsid w:val="0044126A"/>
    <w:rsid w:val="004445CF"/>
    <w:rsid w:val="00452CF1"/>
    <w:rsid w:val="00457273"/>
    <w:rsid w:val="00461895"/>
    <w:rsid w:val="0047771B"/>
    <w:rsid w:val="00495EBF"/>
    <w:rsid w:val="00496F51"/>
    <w:rsid w:val="004B2B4E"/>
    <w:rsid w:val="004B2D5B"/>
    <w:rsid w:val="004B62BC"/>
    <w:rsid w:val="004B6DE4"/>
    <w:rsid w:val="004C3F0E"/>
    <w:rsid w:val="004F07C0"/>
    <w:rsid w:val="00500ECB"/>
    <w:rsid w:val="00501FBB"/>
    <w:rsid w:val="00511935"/>
    <w:rsid w:val="00516037"/>
    <w:rsid w:val="00520991"/>
    <w:rsid w:val="005214EC"/>
    <w:rsid w:val="0053695B"/>
    <w:rsid w:val="00556DFB"/>
    <w:rsid w:val="0056461C"/>
    <w:rsid w:val="0056550E"/>
    <w:rsid w:val="005A30E0"/>
    <w:rsid w:val="005A71E8"/>
    <w:rsid w:val="005B3BA3"/>
    <w:rsid w:val="005C5A59"/>
    <w:rsid w:val="005D07D1"/>
    <w:rsid w:val="005D3642"/>
    <w:rsid w:val="005E55A7"/>
    <w:rsid w:val="005E5666"/>
    <w:rsid w:val="005E77C4"/>
    <w:rsid w:val="005F20BD"/>
    <w:rsid w:val="006007DB"/>
    <w:rsid w:val="00601B3C"/>
    <w:rsid w:val="00602652"/>
    <w:rsid w:val="00602E6F"/>
    <w:rsid w:val="00622C6A"/>
    <w:rsid w:val="006248BA"/>
    <w:rsid w:val="00636559"/>
    <w:rsid w:val="00640A68"/>
    <w:rsid w:val="00651B5E"/>
    <w:rsid w:val="006547D8"/>
    <w:rsid w:val="00655ED9"/>
    <w:rsid w:val="006B6F09"/>
    <w:rsid w:val="006C280E"/>
    <w:rsid w:val="006C5547"/>
    <w:rsid w:val="006D3AC1"/>
    <w:rsid w:val="006D545C"/>
    <w:rsid w:val="006E008B"/>
    <w:rsid w:val="006E5A12"/>
    <w:rsid w:val="006F4791"/>
    <w:rsid w:val="006F66B1"/>
    <w:rsid w:val="007007A9"/>
    <w:rsid w:val="007057F5"/>
    <w:rsid w:val="00707693"/>
    <w:rsid w:val="0071000A"/>
    <w:rsid w:val="00713133"/>
    <w:rsid w:val="00730804"/>
    <w:rsid w:val="00731342"/>
    <w:rsid w:val="0073421A"/>
    <w:rsid w:val="00744BD7"/>
    <w:rsid w:val="00750B9B"/>
    <w:rsid w:val="00750F05"/>
    <w:rsid w:val="007524DD"/>
    <w:rsid w:val="00756BD0"/>
    <w:rsid w:val="0078200D"/>
    <w:rsid w:val="00787872"/>
    <w:rsid w:val="00792C72"/>
    <w:rsid w:val="00795FB8"/>
    <w:rsid w:val="007B4947"/>
    <w:rsid w:val="007B6D38"/>
    <w:rsid w:val="007C4CE2"/>
    <w:rsid w:val="007C697F"/>
    <w:rsid w:val="007D5F38"/>
    <w:rsid w:val="007E21EB"/>
    <w:rsid w:val="007E3921"/>
    <w:rsid w:val="007E47B0"/>
    <w:rsid w:val="007F5E17"/>
    <w:rsid w:val="00801D5E"/>
    <w:rsid w:val="008326C3"/>
    <w:rsid w:val="00837D9C"/>
    <w:rsid w:val="008525B5"/>
    <w:rsid w:val="00854AE4"/>
    <w:rsid w:val="00856088"/>
    <w:rsid w:val="00867854"/>
    <w:rsid w:val="00867D8C"/>
    <w:rsid w:val="00872AF2"/>
    <w:rsid w:val="00873771"/>
    <w:rsid w:val="00882C0E"/>
    <w:rsid w:val="00884AD9"/>
    <w:rsid w:val="00885D81"/>
    <w:rsid w:val="008A1C03"/>
    <w:rsid w:val="008A3050"/>
    <w:rsid w:val="008B21BF"/>
    <w:rsid w:val="008B26E4"/>
    <w:rsid w:val="008B7481"/>
    <w:rsid w:val="008C1C75"/>
    <w:rsid w:val="008C583E"/>
    <w:rsid w:val="008D0EC6"/>
    <w:rsid w:val="008E1C4A"/>
    <w:rsid w:val="008F118F"/>
    <w:rsid w:val="00903487"/>
    <w:rsid w:val="009073F9"/>
    <w:rsid w:val="00917DC7"/>
    <w:rsid w:val="009307C3"/>
    <w:rsid w:val="00931095"/>
    <w:rsid w:val="00932841"/>
    <w:rsid w:val="00946848"/>
    <w:rsid w:val="009549DA"/>
    <w:rsid w:val="009732BC"/>
    <w:rsid w:val="00973A7C"/>
    <w:rsid w:val="00983E3C"/>
    <w:rsid w:val="009968CC"/>
    <w:rsid w:val="009A0D6F"/>
    <w:rsid w:val="009A23A7"/>
    <w:rsid w:val="009A5729"/>
    <w:rsid w:val="009E09FB"/>
    <w:rsid w:val="009E1727"/>
    <w:rsid w:val="00A03DD0"/>
    <w:rsid w:val="00A053EC"/>
    <w:rsid w:val="00A15D91"/>
    <w:rsid w:val="00A22610"/>
    <w:rsid w:val="00A31357"/>
    <w:rsid w:val="00A37B09"/>
    <w:rsid w:val="00A414A7"/>
    <w:rsid w:val="00A615CF"/>
    <w:rsid w:val="00A6724A"/>
    <w:rsid w:val="00A6738A"/>
    <w:rsid w:val="00A83FE3"/>
    <w:rsid w:val="00A87FCF"/>
    <w:rsid w:val="00A977B2"/>
    <w:rsid w:val="00AA0AC5"/>
    <w:rsid w:val="00AB6010"/>
    <w:rsid w:val="00AC1950"/>
    <w:rsid w:val="00AD75D9"/>
    <w:rsid w:val="00AE08B6"/>
    <w:rsid w:val="00AE7A2C"/>
    <w:rsid w:val="00AF6F5E"/>
    <w:rsid w:val="00B0092F"/>
    <w:rsid w:val="00B0142C"/>
    <w:rsid w:val="00B04A05"/>
    <w:rsid w:val="00B14A2A"/>
    <w:rsid w:val="00B15BA5"/>
    <w:rsid w:val="00B2532C"/>
    <w:rsid w:val="00B33BBB"/>
    <w:rsid w:val="00B3740C"/>
    <w:rsid w:val="00B37C37"/>
    <w:rsid w:val="00B41EDD"/>
    <w:rsid w:val="00B42473"/>
    <w:rsid w:val="00B428BB"/>
    <w:rsid w:val="00B44810"/>
    <w:rsid w:val="00B53FD2"/>
    <w:rsid w:val="00B5514D"/>
    <w:rsid w:val="00B601B6"/>
    <w:rsid w:val="00B63402"/>
    <w:rsid w:val="00B63BDA"/>
    <w:rsid w:val="00B66B4D"/>
    <w:rsid w:val="00B76317"/>
    <w:rsid w:val="00BA6177"/>
    <w:rsid w:val="00BC58E2"/>
    <w:rsid w:val="00BC5E70"/>
    <w:rsid w:val="00BD04AF"/>
    <w:rsid w:val="00BD229F"/>
    <w:rsid w:val="00BF1290"/>
    <w:rsid w:val="00C06669"/>
    <w:rsid w:val="00C154F1"/>
    <w:rsid w:val="00C17E58"/>
    <w:rsid w:val="00C273A1"/>
    <w:rsid w:val="00C30B77"/>
    <w:rsid w:val="00C340DF"/>
    <w:rsid w:val="00C425F8"/>
    <w:rsid w:val="00C52D6B"/>
    <w:rsid w:val="00C74D32"/>
    <w:rsid w:val="00C77954"/>
    <w:rsid w:val="00C82795"/>
    <w:rsid w:val="00C924AB"/>
    <w:rsid w:val="00C94D78"/>
    <w:rsid w:val="00CA214D"/>
    <w:rsid w:val="00CA259F"/>
    <w:rsid w:val="00CB20C0"/>
    <w:rsid w:val="00CB2C79"/>
    <w:rsid w:val="00CB4E79"/>
    <w:rsid w:val="00CC3A7E"/>
    <w:rsid w:val="00CD66FF"/>
    <w:rsid w:val="00CE0D0E"/>
    <w:rsid w:val="00CE1603"/>
    <w:rsid w:val="00CE33BE"/>
    <w:rsid w:val="00CE7650"/>
    <w:rsid w:val="00D2389E"/>
    <w:rsid w:val="00D26372"/>
    <w:rsid w:val="00D347B7"/>
    <w:rsid w:val="00D35325"/>
    <w:rsid w:val="00D37F40"/>
    <w:rsid w:val="00D44567"/>
    <w:rsid w:val="00D4535E"/>
    <w:rsid w:val="00D533C4"/>
    <w:rsid w:val="00D53876"/>
    <w:rsid w:val="00D622A9"/>
    <w:rsid w:val="00D84078"/>
    <w:rsid w:val="00D90AC4"/>
    <w:rsid w:val="00DA1837"/>
    <w:rsid w:val="00DA41B5"/>
    <w:rsid w:val="00DA56C1"/>
    <w:rsid w:val="00DB6196"/>
    <w:rsid w:val="00DC0EA3"/>
    <w:rsid w:val="00DC5D1C"/>
    <w:rsid w:val="00DE1781"/>
    <w:rsid w:val="00DE21D2"/>
    <w:rsid w:val="00DF05F4"/>
    <w:rsid w:val="00DF0E9F"/>
    <w:rsid w:val="00DF7164"/>
    <w:rsid w:val="00E0235E"/>
    <w:rsid w:val="00E03CBF"/>
    <w:rsid w:val="00E21509"/>
    <w:rsid w:val="00E2680B"/>
    <w:rsid w:val="00E330F4"/>
    <w:rsid w:val="00E34226"/>
    <w:rsid w:val="00E4311A"/>
    <w:rsid w:val="00E54AB5"/>
    <w:rsid w:val="00E571C4"/>
    <w:rsid w:val="00E623F8"/>
    <w:rsid w:val="00E63502"/>
    <w:rsid w:val="00E87429"/>
    <w:rsid w:val="00EB5055"/>
    <w:rsid w:val="00EB7132"/>
    <w:rsid w:val="00EC4CCF"/>
    <w:rsid w:val="00EE270F"/>
    <w:rsid w:val="00EE34C3"/>
    <w:rsid w:val="00EF625D"/>
    <w:rsid w:val="00F343F1"/>
    <w:rsid w:val="00F363C9"/>
    <w:rsid w:val="00F566B4"/>
    <w:rsid w:val="00F57BFC"/>
    <w:rsid w:val="00F7491D"/>
    <w:rsid w:val="00F777C4"/>
    <w:rsid w:val="00F92339"/>
    <w:rsid w:val="00FB087B"/>
    <w:rsid w:val="00FB27B9"/>
    <w:rsid w:val="00FE2F6B"/>
    <w:rsid w:val="00FE37F7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68F10"/>
  <w15:docId w15:val="{82BBCF4B-F88E-B04D-AF11-B5E1C93C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FE45B4"/>
    <w:pPr>
      <w:keepNext/>
      <w:numPr>
        <w:ilvl w:val="3"/>
        <w:numId w:val="32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FE45B4"/>
    <w:pPr>
      <w:keepNext/>
      <w:numPr>
        <w:ilvl w:val="4"/>
        <w:numId w:val="32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FE45B4"/>
    <w:pPr>
      <w:numPr>
        <w:ilvl w:val="5"/>
        <w:numId w:val="32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FE45B4"/>
    <w:pPr>
      <w:numPr>
        <w:ilvl w:val="6"/>
        <w:numId w:val="32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FE45B4"/>
    <w:pPr>
      <w:numPr>
        <w:ilvl w:val="7"/>
        <w:numId w:val="32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FE45B4"/>
    <w:pPr>
      <w:numPr>
        <w:ilvl w:val="8"/>
        <w:numId w:val="3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FE45B4"/>
    <w:pPr>
      <w:numPr>
        <w:numId w:val="3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FE45B4"/>
    <w:pPr>
      <w:numPr>
        <w:ilvl w:val="1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FE45B4"/>
    <w:pPr>
      <w:numPr>
        <w:ilvl w:val="2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semiHidden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FE45B4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u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~/media/Committees/Senate/committee/scrutiny/scrutiny_digest/2019/PDF/d06.pdf?la=en" TargetMode="External"/><Relationship Id="rId299" Type="http://schemas.openxmlformats.org/officeDocument/2006/relationships/hyperlink" Target="https://www.aph.gov.au/~/media/Committees/Senate/committee/scrutiny/scrutiny_digest/2019/PDF/d02.pdf?la=en" TargetMode="External"/><Relationship Id="rId21" Type="http://schemas.openxmlformats.org/officeDocument/2006/relationships/hyperlink" Target="https://www.aph.gov.au/~/media/Committees/Senate/committee/scrutiny/scrutiny_digest/2019/PDF/d10.pdf?la=en" TargetMode="External"/><Relationship Id="rId63" Type="http://schemas.openxmlformats.org/officeDocument/2006/relationships/hyperlink" Target="https://www.aph.gov.au/~/media/Committees/Senate/committee/scrutiny/scrutiny_digest/2019/PDF/d01.pdf?la=en" TargetMode="External"/><Relationship Id="rId159" Type="http://schemas.openxmlformats.org/officeDocument/2006/relationships/hyperlink" Target="https://www.aph.gov.au/~/media/Committees/Senate/committee/scrutiny/scrutiny_digest/2019/PDF/d07.pdf?la=en" TargetMode="External"/><Relationship Id="rId324" Type="http://schemas.openxmlformats.org/officeDocument/2006/relationships/header" Target="header3.xml"/><Relationship Id="rId170" Type="http://schemas.openxmlformats.org/officeDocument/2006/relationships/hyperlink" Target="https://www.aph.gov.au/~/media/Committees/Senate/committee/scrutiny/scrutiny_digest/2019/PDF/d06.pdf?la=en" TargetMode="External"/><Relationship Id="rId226" Type="http://schemas.openxmlformats.org/officeDocument/2006/relationships/hyperlink" Target="https://www.aph.gov.au/~/media/Committees/Senate/committee/scrutiny/scrutiny_digest/2019/PDF/d05.pdf?la=en" TargetMode="External"/><Relationship Id="rId268" Type="http://schemas.openxmlformats.org/officeDocument/2006/relationships/hyperlink" Target="https://www.aph.gov.au/~/media/Committees/Senate/committee/scrutiny/scrutiny_digest/2019/PDF/d08.pdf?la=en" TargetMode="External"/><Relationship Id="rId32" Type="http://schemas.openxmlformats.org/officeDocument/2006/relationships/hyperlink" Target="https://www.aph.gov.au/~/media/Committees/Senate/committee/scrutiny/scrutiny_digest/2019/PDF/d04.pdf?la=en" TargetMode="External"/><Relationship Id="rId74" Type="http://schemas.openxmlformats.org/officeDocument/2006/relationships/hyperlink" Target="https://www.aph.gov.au/~/media/Committees/Senate/committee/scrutiny/scrutiny_digest/2019/PDF/d08.pdf?la=en" TargetMode="External"/><Relationship Id="rId128" Type="http://schemas.openxmlformats.org/officeDocument/2006/relationships/hyperlink" Target="https://www.aph.gov.au/~/media/Committees/Senate/committee/scrutiny/scrutiny_digest/2019/PDF/d02.pdf?la=en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aph.gov.au/~/media/Committees/Senate/committee/scrutiny/scrutiny_digest/2019/PDF/d01.pdf?la=en" TargetMode="External"/><Relationship Id="rId237" Type="http://schemas.openxmlformats.org/officeDocument/2006/relationships/hyperlink" Target="https://www.aph.gov.au/~/media/Committees/Senate/committee/scrutiny/scrutiny_digest/2019/PDF/d04.pdf?la=en" TargetMode="External"/><Relationship Id="rId279" Type="http://schemas.openxmlformats.org/officeDocument/2006/relationships/hyperlink" Target="https://www.aph.gov.au/~/media/Committees/Senate/committee/scrutiny/scrutiny_digest/2019/PDF/d10.pdf?la=en" TargetMode="External"/><Relationship Id="rId43" Type="http://schemas.openxmlformats.org/officeDocument/2006/relationships/hyperlink" Target="https://www.aph.gov.au/~/media/Committees/Senate/committee/scrutiny/scrutiny_digest/2019/PDF/d07.pdf?la=en" TargetMode="External"/><Relationship Id="rId139" Type="http://schemas.openxmlformats.org/officeDocument/2006/relationships/hyperlink" Target="https://www.aph.gov.au/~/media/Committees/Senate/committee/scrutiny/scrutiny_digest/2019/PDF/d06.pdf?la=en" TargetMode="External"/><Relationship Id="rId290" Type="http://schemas.openxmlformats.org/officeDocument/2006/relationships/hyperlink" Target="https://www.aph.gov.au/~/media/Committees/Senate/committee/scrutiny/scrutiny_digest/2019/PDF/d08.pdf?la=en" TargetMode="External"/><Relationship Id="rId304" Type="http://schemas.openxmlformats.org/officeDocument/2006/relationships/hyperlink" Target="https://www.aph.gov.au/~/media/Committees/Senate/committee/scrutiny/scrutiny_digest/2019/PDF/d02.pdf?la=en" TargetMode="External"/><Relationship Id="rId85" Type="http://schemas.openxmlformats.org/officeDocument/2006/relationships/hyperlink" Target="https://www.aph.gov.au/~/media/Committees/Senate/committee/scrutiny/scrutiny_digest/2019/PDF/d02.pdf?la=en" TargetMode="External"/><Relationship Id="rId150" Type="http://schemas.openxmlformats.org/officeDocument/2006/relationships/hyperlink" Target="https://www.aph.gov.au/~/media/Committees/Senate/committee/scrutiny/scrutiny_digest/2019/PDF/d04.pdf?la=en" TargetMode="External"/><Relationship Id="rId192" Type="http://schemas.openxmlformats.org/officeDocument/2006/relationships/hyperlink" Target="https://www.aph.gov.au/~/media/Committees/Senate/committee/scrutiny/scrutiny_digest/2019/PDF/d03.pdf?la=en" TargetMode="External"/><Relationship Id="rId206" Type="http://schemas.openxmlformats.org/officeDocument/2006/relationships/hyperlink" Target="https://www.aph.gov.au/~/media/Committees/Senate/committee/scrutiny/scrutiny_digest/2019/PDF/d03.pdf?la=en" TargetMode="External"/><Relationship Id="rId248" Type="http://schemas.openxmlformats.org/officeDocument/2006/relationships/hyperlink" Target="https://www.aph.gov.au/~/media/Committees/Senate/committee/scrutiny/scrutiny_digest/2019/PDF/d02.pdf?la=en" TargetMode="External"/><Relationship Id="rId12" Type="http://schemas.openxmlformats.org/officeDocument/2006/relationships/hyperlink" Target="https://www.aph.gov.au/~/media/Committees/Senate/committee/scrutiny/scrutiny_digest/2019/PDF/d01.pdf?la=en" TargetMode="External"/><Relationship Id="rId108" Type="http://schemas.openxmlformats.org/officeDocument/2006/relationships/hyperlink" Target="https://www.aph.gov.au/~/media/Committees/Senate/committee/scrutiny/scrutiny_digest/2019/PDF/d08.pdf?la=en" TargetMode="External"/><Relationship Id="rId315" Type="http://schemas.openxmlformats.org/officeDocument/2006/relationships/hyperlink" Target="https://www.aph.gov.au/~/media/Committees/Senate/committee/scrutiny/scrutiny_digest/2019/PDF/d02.pdf?la=en" TargetMode="External"/><Relationship Id="rId54" Type="http://schemas.openxmlformats.org/officeDocument/2006/relationships/hyperlink" Target="https://www.aph.gov.au/~/media/Committees/Senate/committee/scrutiny/scrutiny_digest/2019/PDF/d02.pdf?la=en" TargetMode="External"/><Relationship Id="rId96" Type="http://schemas.openxmlformats.org/officeDocument/2006/relationships/hyperlink" Target="https://www.aph.gov.au/~/media/Committees/Senate/committee/scrutiny/scrutiny_digest/2019/PDF/d06.pdf?la=en" TargetMode="External"/><Relationship Id="rId161" Type="http://schemas.openxmlformats.org/officeDocument/2006/relationships/hyperlink" Target="https://www.aph.gov.au/~/media/Committees/Senate/committee/scrutiny/scrutiny_digest/2019/PDF/d02.pdf?la=en" TargetMode="External"/><Relationship Id="rId217" Type="http://schemas.openxmlformats.org/officeDocument/2006/relationships/hyperlink" Target="https://www.aph.gov.au/~/media/Committees/Senate/committee/scrutiny/scrutiny_digest/2019/PDF/d10.pdf?la=en" TargetMode="External"/><Relationship Id="rId259" Type="http://schemas.openxmlformats.org/officeDocument/2006/relationships/hyperlink" Target="https://www.aph.gov.au/~/media/Committees/Senate/committee/scrutiny/scrutiny_digest/2019/PDF/d06.pdf?la=en" TargetMode="External"/><Relationship Id="rId23" Type="http://schemas.openxmlformats.org/officeDocument/2006/relationships/hyperlink" Target="https://www.aph.gov.au/~/media/Committees/Senate/committee/scrutiny/scrutiny_digest/2019/PDF/d03.pdf?la=en" TargetMode="External"/><Relationship Id="rId119" Type="http://schemas.openxmlformats.org/officeDocument/2006/relationships/hyperlink" Target="https://www.aph.gov.au/~/media/Committees/Senate/committee/scrutiny/scrutiny_digest/2019/PDF/d08.pdf?la=en" TargetMode="External"/><Relationship Id="rId270" Type="http://schemas.openxmlformats.org/officeDocument/2006/relationships/hyperlink" Target="https://www.aph.gov.au/~/media/Committees/Senate/committee/scrutiny/scrutiny_digest/2019/PDF/d10.pdf?la=en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www.aph.gov.au/~/media/Committees/Senate/committee/scrutiny/scrutiny_digest/2019/PDF/d02.pdf?la=en" TargetMode="External"/><Relationship Id="rId130" Type="http://schemas.openxmlformats.org/officeDocument/2006/relationships/hyperlink" Target="https://www.aph.gov.au/~/media/Committees/Senate/committee/scrutiny/scrutiny_digest/2019/PDF/d05.pdf?la=en" TargetMode="External"/><Relationship Id="rId172" Type="http://schemas.openxmlformats.org/officeDocument/2006/relationships/hyperlink" Target="https://www.aph.gov.au/~/media/Committees/Senate/committee/scrutiny/scrutiny_digest/2019/PDF/d08.pdf?la=en" TargetMode="External"/><Relationship Id="rId228" Type="http://schemas.openxmlformats.org/officeDocument/2006/relationships/hyperlink" Target="https://www.aph.gov.au/~/media/Committees/Senate/committee/scrutiny/scrutiny_digest/2019/PDF/d02.pdf?la=en" TargetMode="External"/><Relationship Id="rId281" Type="http://schemas.openxmlformats.org/officeDocument/2006/relationships/hyperlink" Target="https://www.aph.gov.au/~/media/Committees/Senate/committee/scrutiny/scrutiny_digest/2019/PDF/d10.pdf?la=en" TargetMode="External"/><Relationship Id="rId34" Type="http://schemas.openxmlformats.org/officeDocument/2006/relationships/hyperlink" Target="https://www.aph.gov.au/~/media/Committees/Senate/committee/scrutiny/scrutiny_digest/2019/PDF/d05.pdf?la=en" TargetMode="External"/><Relationship Id="rId76" Type="http://schemas.openxmlformats.org/officeDocument/2006/relationships/hyperlink" Target="https://www.aph.gov.au/~/media/Committees/Senate/committee/scrutiny/scrutiny_digest/2019/PDF/d02.pdf?la=en" TargetMode="External"/><Relationship Id="rId141" Type="http://schemas.openxmlformats.org/officeDocument/2006/relationships/hyperlink" Target="https://www.aph.gov.au/~/media/Committees/Senate/committee/scrutiny/scrutiny_digest/2019/PDF/d08.pdf?la=en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www.aph.gov.au/~/media/Committees/Senate/committee/scrutiny/scrutiny_digest/2019/PDF/d03.pdf?la=en" TargetMode="External"/><Relationship Id="rId183" Type="http://schemas.openxmlformats.org/officeDocument/2006/relationships/hyperlink" Target="https://www.aph.gov.au/~/media/Committees/Senate/committee/scrutiny/scrutiny_digest/2019/PDF/d08.pdf?la=en" TargetMode="External"/><Relationship Id="rId218" Type="http://schemas.openxmlformats.org/officeDocument/2006/relationships/hyperlink" Target="https://www.aph.gov.au/~/media/Committees/Senate/committee/scrutiny/scrutiny_digest/2019/PDF/d02.pdf?la=en" TargetMode="External"/><Relationship Id="rId239" Type="http://schemas.openxmlformats.org/officeDocument/2006/relationships/hyperlink" Target="https://www.aph.gov.au/~/media/Committees/Senate/committee/scrutiny/scrutiny_digest/2019/PDF/d06.pdf?la=en" TargetMode="External"/><Relationship Id="rId250" Type="http://schemas.openxmlformats.org/officeDocument/2006/relationships/hyperlink" Target="https://www.aph.gov.au/~/media/Committees/Senate/committee/scrutiny/scrutiny_digest/2019/PDF/d04.pdf?la=en" TargetMode="External"/><Relationship Id="rId271" Type="http://schemas.openxmlformats.org/officeDocument/2006/relationships/hyperlink" Target="https://www.aph.gov.au/~/media/Committees/Senate/committee/scrutiny/scrutiny_digest/2019/PDF/d10.pdf?la=en" TargetMode="External"/><Relationship Id="rId292" Type="http://schemas.openxmlformats.org/officeDocument/2006/relationships/hyperlink" Target="https://www.aph.gov.au/~/media/Committees/Senate/committee/scrutiny/scrutiny_digest/2019/PDF/d03.pdf?la=en" TargetMode="External"/><Relationship Id="rId306" Type="http://schemas.openxmlformats.org/officeDocument/2006/relationships/hyperlink" Target="https://www.aph.gov.au/~/media/Committees/Senate/committee/scrutiny/scrutiny_digest/2019/PDF/d08.pdf?la=en" TargetMode="External"/><Relationship Id="rId24" Type="http://schemas.openxmlformats.org/officeDocument/2006/relationships/hyperlink" Target="https://www.aph.gov.au/~/media/Committees/Senate/committee/scrutiny/scrutiny_digest/2019/PDF/d06.pdf?la=en" TargetMode="External"/><Relationship Id="rId45" Type="http://schemas.openxmlformats.org/officeDocument/2006/relationships/hyperlink" Target="https://www.aph.gov.au/~/media/Committees/Senate/committee/scrutiny/scrutiny_digest/2019/PDF/d03.pdf?la=en" TargetMode="External"/><Relationship Id="rId66" Type="http://schemas.openxmlformats.org/officeDocument/2006/relationships/hyperlink" Target="https://www.aph.gov.au/~/media/Committees/Senate/committee/scrutiny/scrutiny_digest/2019/PDF/d08.pdf?la=en" TargetMode="External"/><Relationship Id="rId87" Type="http://schemas.openxmlformats.org/officeDocument/2006/relationships/hyperlink" Target="https://www.aph.gov.au/~/media/Committees/Senate/committee/scrutiny/scrutiny_digest/2019/PDF/d05.pdf?la=en" TargetMode="External"/><Relationship Id="rId110" Type="http://schemas.openxmlformats.org/officeDocument/2006/relationships/hyperlink" Target="https://www.aph.gov.au/~/media/Committees/Senate/committee/scrutiny/scrutiny_digest/2019/PDF/d02.pdf?la=en" TargetMode="External"/><Relationship Id="rId131" Type="http://schemas.openxmlformats.org/officeDocument/2006/relationships/hyperlink" Target="https://www.aph.gov.au/~/media/Committees/Senate/committee/scrutiny/scrutiny_digest/2019/PDF/d07.pdf?la=en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www.aph.gov.au/~/media/Committees/Senate/committee/scrutiny/scrutiny_digest/2019/PDF/d02.pdf?la=en" TargetMode="External"/><Relationship Id="rId173" Type="http://schemas.openxmlformats.org/officeDocument/2006/relationships/hyperlink" Target="https://www.aph.gov.au/~/media/Committees/Senate/committee/scrutiny/scrutiny_digest/2019/PDF/d03.pdf?la=en" TargetMode="External"/><Relationship Id="rId194" Type="http://schemas.openxmlformats.org/officeDocument/2006/relationships/hyperlink" Target="https://www.aph.gov.au/~/media/Committees/Senate/committee/scrutiny/scrutiny_digest/2019/PDF/d03.pdf?la=en" TargetMode="External"/><Relationship Id="rId208" Type="http://schemas.openxmlformats.org/officeDocument/2006/relationships/hyperlink" Target="https://www.aph.gov.au/~/media/Committees/Senate/committee/scrutiny/scrutiny_digest/2019/PDF/d06.pdf?la=en" TargetMode="External"/><Relationship Id="rId229" Type="http://schemas.openxmlformats.org/officeDocument/2006/relationships/hyperlink" Target="https://www.aph.gov.au/~/media/Committees/Senate/committee/scrutiny/scrutiny_digest/2019/PDF/d08.pdf?la=en" TargetMode="External"/><Relationship Id="rId240" Type="http://schemas.openxmlformats.org/officeDocument/2006/relationships/hyperlink" Target="https://www.aph.gov.au/~/media/Committees/Senate/committee/scrutiny/scrutiny_digest/2019/PDF/d08.pdf?la=en" TargetMode="External"/><Relationship Id="rId261" Type="http://schemas.openxmlformats.org/officeDocument/2006/relationships/hyperlink" Target="https://www.aph.gov.au/~/media/Committees/Senate/committee/scrutiny/scrutiny_digest/2019/PDF/d03.pdf?la=en" TargetMode="External"/><Relationship Id="rId14" Type="http://schemas.openxmlformats.org/officeDocument/2006/relationships/hyperlink" Target="https://www.aph.gov.au/~/media/Committees/Senate/committee/scrutiny/scrutiny_digest/2019/PDF/d04.pdf?la=en" TargetMode="External"/><Relationship Id="rId35" Type="http://schemas.openxmlformats.org/officeDocument/2006/relationships/hyperlink" Target="https://www.aph.gov.au/~/media/Committees/Senate/committee/scrutiny/scrutiny_digest/2019/PDF/d02.pdf?la=en" TargetMode="External"/><Relationship Id="rId56" Type="http://schemas.openxmlformats.org/officeDocument/2006/relationships/hyperlink" Target="https://www.aph.gov.au/~/media/Committees/Senate/committee/scrutiny/scrutiny_digest/2019/PDF/d02.pdf?la=en" TargetMode="External"/><Relationship Id="rId77" Type="http://schemas.openxmlformats.org/officeDocument/2006/relationships/hyperlink" Target="https://www.aph.gov.au/~/media/Committees/Senate/committee/scrutiny/scrutiny_digest/2019/PDF/d03.pdf?la=en" TargetMode="External"/><Relationship Id="rId100" Type="http://schemas.openxmlformats.org/officeDocument/2006/relationships/hyperlink" Target="https://www.aph.gov.au/~/media/Committees/Senate/committee/scrutiny/scrutiny_digest/2019/PDF/d07.pdf?la=en" TargetMode="External"/><Relationship Id="rId282" Type="http://schemas.openxmlformats.org/officeDocument/2006/relationships/hyperlink" Target="https://www.aph.gov.au/~/media/Committees/Senate/committee/scrutiny/scrutiny_digest/2019/PDF/d04.pdf?la=en" TargetMode="External"/><Relationship Id="rId317" Type="http://schemas.openxmlformats.org/officeDocument/2006/relationships/hyperlink" Target="https://www.aph.gov.au/~/media/Committees/Senate/committee/scrutiny/scrutiny_digest/2019/PDF/d05.pdf?la=en" TargetMode="External"/><Relationship Id="rId8" Type="http://schemas.openxmlformats.org/officeDocument/2006/relationships/footer" Target="footer1.xml"/><Relationship Id="rId98" Type="http://schemas.openxmlformats.org/officeDocument/2006/relationships/hyperlink" Target="https://www.aph.gov.au/~/media/Committees/Senate/committee/scrutiny/scrutiny_digest/2019/PDF/d05.pdf?la=en" TargetMode="External"/><Relationship Id="rId121" Type="http://schemas.openxmlformats.org/officeDocument/2006/relationships/hyperlink" Target="https://www.aph.gov.au/~/media/Committees/Senate/committee/scrutiny/scrutiny_digest/2019/PDF/d03.pdf?la=en" TargetMode="External"/><Relationship Id="rId142" Type="http://schemas.openxmlformats.org/officeDocument/2006/relationships/hyperlink" Target="https://www.aph.gov.au/~/media/Committees/Senate/committee/scrutiny/scrutiny_digest/2019/PDF/d10.pdf?la=en" TargetMode="External"/><Relationship Id="rId163" Type="http://schemas.openxmlformats.org/officeDocument/2006/relationships/hyperlink" Target="https://www.aph.gov.au/~/media/Committees/Senate/committee/scrutiny/scrutiny_digest/2019/PDF/d03.pdf?la=en" TargetMode="External"/><Relationship Id="rId184" Type="http://schemas.openxmlformats.org/officeDocument/2006/relationships/hyperlink" Target="https://www.aph.gov.au/~/media/Committees/Senate/committee/scrutiny/scrutiny_digest/2019/PDF/d10.pdf?la=en" TargetMode="External"/><Relationship Id="rId219" Type="http://schemas.openxmlformats.org/officeDocument/2006/relationships/hyperlink" Target="https://www.aph.gov.au/~/media/Committees/Senate/committee/scrutiny/scrutiny_digest/2019/PDF/d04.pdf?la=en" TargetMode="External"/><Relationship Id="rId230" Type="http://schemas.openxmlformats.org/officeDocument/2006/relationships/hyperlink" Target="https://www.aph.gov.au/~/media/Committees/Senate/committee/scrutiny/scrutiny_digest/2019/PDF/d04.pdf?la=en" TargetMode="External"/><Relationship Id="rId251" Type="http://schemas.openxmlformats.org/officeDocument/2006/relationships/hyperlink" Target="https://www.aph.gov.au/~/media/Committees/Senate/committee/scrutiny/scrutiny_digest/2019/PDF/d06.pdf?la=en" TargetMode="External"/><Relationship Id="rId25" Type="http://schemas.openxmlformats.org/officeDocument/2006/relationships/hyperlink" Target="https://www.aph.gov.au/~/media/Committees/Senate/committee/scrutiny/scrutiny_digest/2019/PDF/d08.pdf?la=en" TargetMode="External"/><Relationship Id="rId46" Type="http://schemas.openxmlformats.org/officeDocument/2006/relationships/hyperlink" Target="https://www.aph.gov.au/~/media/Committees/Senate/committee/scrutiny/scrutiny_digest/2019/PDF/d05.pdf?la=en" TargetMode="External"/><Relationship Id="rId67" Type="http://schemas.openxmlformats.org/officeDocument/2006/relationships/hyperlink" Target="https://www.aph.gov.au/~/media/Committees/Senate/committee/scrutiny/scrutiny_digest/2019/PDF/d02.pdf?la=en" TargetMode="External"/><Relationship Id="rId272" Type="http://schemas.openxmlformats.org/officeDocument/2006/relationships/hyperlink" Target="https://www.aph.gov.au/~/media/Committees/Senate/committee/scrutiny/scrutiny_digest/2019/PDF/d02.pdf?la=en" TargetMode="External"/><Relationship Id="rId293" Type="http://schemas.openxmlformats.org/officeDocument/2006/relationships/hyperlink" Target="https://www.aph.gov.au/~/media/Committees/Senate/committee/scrutiny/scrutiny_digest/2019/PDF/d05.pdf?la=en" TargetMode="External"/><Relationship Id="rId307" Type="http://schemas.openxmlformats.org/officeDocument/2006/relationships/hyperlink" Target="https://www.aph.gov.au/~/media/Committees/Senate/committee/scrutiny/scrutiny_digest/2019/PDF/d02.pdf?la=en" TargetMode="External"/><Relationship Id="rId88" Type="http://schemas.openxmlformats.org/officeDocument/2006/relationships/hyperlink" Target="https://www.aph.gov.au/~/media/Committees/Senate/committee/scrutiny/scrutiny_digest/2019/PDF/d07.pdf?la=en" TargetMode="External"/><Relationship Id="rId111" Type="http://schemas.openxmlformats.org/officeDocument/2006/relationships/hyperlink" Target="https://www.aph.gov.au/~/media/Committees/Senate/committee/scrutiny/scrutiny_digest/2019/PDF/d07.pdf?la=en" TargetMode="External"/><Relationship Id="rId132" Type="http://schemas.openxmlformats.org/officeDocument/2006/relationships/hyperlink" Target="https://www.aph.gov.au/~/media/Committees/Senate/committee/scrutiny/scrutiny_digest/2019/PDF/d03.pdf?la=en" TargetMode="External"/><Relationship Id="rId153" Type="http://schemas.openxmlformats.org/officeDocument/2006/relationships/hyperlink" Target="https://www.aph.gov.au/~/media/Committees/Senate/committee/scrutiny/scrutiny_digest/2019/PDF/d04.pdf?la=en" TargetMode="External"/><Relationship Id="rId174" Type="http://schemas.openxmlformats.org/officeDocument/2006/relationships/hyperlink" Target="https://www.aph.gov.au/~/media/Committees/Senate/committee/scrutiny/scrutiny_digest/2019/PDF/d10.pdf?la=en" TargetMode="External"/><Relationship Id="rId195" Type="http://schemas.openxmlformats.org/officeDocument/2006/relationships/hyperlink" Target="https://www.aph.gov.au/~/media/Committees/Senate/committee/scrutiny/scrutiny_digest/2019/PDF/d02.pdf?la=en" TargetMode="External"/><Relationship Id="rId209" Type="http://schemas.openxmlformats.org/officeDocument/2006/relationships/hyperlink" Target="https://www.aph.gov.au/~/media/Committees/Senate/committee/scrutiny/scrutiny_digest/2019/PDF/d07.pdf?la=en" TargetMode="External"/><Relationship Id="rId220" Type="http://schemas.openxmlformats.org/officeDocument/2006/relationships/hyperlink" Target="https://www.aph.gov.au/~/media/Committees/Senate/committee/scrutiny/scrutiny_digest/2019/PDF/d05.pdf?la=en" TargetMode="External"/><Relationship Id="rId241" Type="http://schemas.openxmlformats.org/officeDocument/2006/relationships/hyperlink" Target="https://www.aph.gov.au/~/media/Committees/Senate/committee/scrutiny/scrutiny_digest/2019/PDF/d08.pdf?la=en" TargetMode="External"/><Relationship Id="rId15" Type="http://schemas.openxmlformats.org/officeDocument/2006/relationships/hyperlink" Target="https://www.aph.gov.au/~/media/Committees/Senate/committee/scrutiny/scrutiny_digest/2019/PDF/d08.pdf?la=en" TargetMode="External"/><Relationship Id="rId36" Type="http://schemas.openxmlformats.org/officeDocument/2006/relationships/hyperlink" Target="https://www.aph.gov.au/~/media/Committees/Senate/committee/scrutiny/scrutiny_digest/2019/PDF/d03.pdf?la=en" TargetMode="External"/><Relationship Id="rId57" Type="http://schemas.openxmlformats.org/officeDocument/2006/relationships/hyperlink" Target="https://www.aph.gov.au/~/media/Committees/Senate/committee/scrutiny/scrutiny_digest/2019/PDF/d02.pdf?la=en" TargetMode="External"/><Relationship Id="rId262" Type="http://schemas.openxmlformats.org/officeDocument/2006/relationships/hyperlink" Target="https://www.aph.gov.au/~/media/Committees/Senate/committee/scrutiny/scrutiny_digest/2019/PDF/d02.pdf?la=en" TargetMode="External"/><Relationship Id="rId283" Type="http://schemas.openxmlformats.org/officeDocument/2006/relationships/hyperlink" Target="https://www.aph.gov.au/~/media/Committees/Senate/committee/scrutiny/scrutiny_digest/2019/PDF/d03.pdf?la=en" TargetMode="External"/><Relationship Id="rId318" Type="http://schemas.openxmlformats.org/officeDocument/2006/relationships/hyperlink" Target="https://www.aph.gov.au/~/media/Committees/Senate/committee/scrutiny/scrutiny_digest/2019/PDF/d07.pdf?la=en" TargetMode="External"/><Relationship Id="rId78" Type="http://schemas.openxmlformats.org/officeDocument/2006/relationships/hyperlink" Target="https://www.aph.gov.au/~/media/Committees/Senate/committee/scrutiny/scrutiny_digest/2019/PDF/d03.pdf?la=en" TargetMode="External"/><Relationship Id="rId99" Type="http://schemas.openxmlformats.org/officeDocument/2006/relationships/hyperlink" Target="https://www.aph.gov.au/~/media/Committees/Senate/committee/scrutiny/scrutiny_digest/2019/PDF/d06.pdf?la=en" TargetMode="External"/><Relationship Id="rId101" Type="http://schemas.openxmlformats.org/officeDocument/2006/relationships/hyperlink" Target="https://www.aph.gov.au/~/media/Committees/Senate/committee/scrutiny/scrutiny_digest/2019/PDF/d08.pdf?la=en" TargetMode="External"/><Relationship Id="rId122" Type="http://schemas.openxmlformats.org/officeDocument/2006/relationships/hyperlink" Target="https://www.aph.gov.au/~/media/Committees/Senate/committee/scrutiny/scrutiny_digest/2019/PDF/d02.pdf?la=en" TargetMode="External"/><Relationship Id="rId143" Type="http://schemas.openxmlformats.org/officeDocument/2006/relationships/hyperlink" Target="https://www.aph.gov.au/~/media/Committees/Senate/committee/scrutiny/scrutiny_digest/2019/PDF/d10.pdf?la=en" TargetMode="External"/><Relationship Id="rId164" Type="http://schemas.openxmlformats.org/officeDocument/2006/relationships/hyperlink" Target="https://www.aph.gov.au/~/media/Committees/Senate/committee/scrutiny/scrutiny_digest/2019/PDF/d04.pdf?la=en" TargetMode="External"/><Relationship Id="rId185" Type="http://schemas.openxmlformats.org/officeDocument/2006/relationships/hyperlink" Target="https://www.aph.gov.au/~/media/Committees/Senate/committee/scrutiny/scrutiny_digest/2019/PDF/d10.pdf?la=en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www.aph.gov.au/~/media/Committees/Senate/committee/scrutiny/scrutiny_digest/2019/PDF/d08.pdf?la=en" TargetMode="External"/><Relationship Id="rId26" Type="http://schemas.openxmlformats.org/officeDocument/2006/relationships/hyperlink" Target="https://www.aph.gov.au/~/media/Committees/Senate/committee/scrutiny/scrutiny_digest/2019/PDF/d10.pdf?la=en" TargetMode="External"/><Relationship Id="rId231" Type="http://schemas.openxmlformats.org/officeDocument/2006/relationships/hyperlink" Target="https://www.aph.gov.au/~/media/Committees/Senate/committee/scrutiny/scrutiny_digest/2019/PDF/d01.pdf?la=en" TargetMode="External"/><Relationship Id="rId252" Type="http://schemas.openxmlformats.org/officeDocument/2006/relationships/hyperlink" Target="https://www.aph.gov.au/~/media/Committees/Senate/committee/scrutiny/scrutiny_digest/2019/PDF/d01.pdf?la=en" TargetMode="External"/><Relationship Id="rId273" Type="http://schemas.openxmlformats.org/officeDocument/2006/relationships/hyperlink" Target="https://www.aph.gov.au/~/media/Committees/Senate/committee/scrutiny/scrutiny_digest/2019/PDF/d03.pdf?la=en" TargetMode="External"/><Relationship Id="rId294" Type="http://schemas.openxmlformats.org/officeDocument/2006/relationships/hyperlink" Target="https://www.aph.gov.au/~/media/Committees/Senate/committee/scrutiny/scrutiny_digest/2019/PDF/d02.pdf?la=en" TargetMode="External"/><Relationship Id="rId308" Type="http://schemas.openxmlformats.org/officeDocument/2006/relationships/hyperlink" Target="https://www.aph.gov.au/~/media/Committees/Senate/committee/scrutiny/scrutiny_digest/2019/PDF/d03.pdf?la=en" TargetMode="External"/><Relationship Id="rId47" Type="http://schemas.openxmlformats.org/officeDocument/2006/relationships/hyperlink" Target="https://www.aph.gov.au/~/media/Committees/Senate/committee/scrutiny/scrutiny_digest/2019/PDF/d02.pdf?la=en" TargetMode="External"/><Relationship Id="rId68" Type="http://schemas.openxmlformats.org/officeDocument/2006/relationships/hyperlink" Target="https://www.aph.gov.au/~/media/Committees/Senate/committee/scrutiny/scrutiny_digest/2019/PDF/d04.pdf?la=en" TargetMode="External"/><Relationship Id="rId89" Type="http://schemas.openxmlformats.org/officeDocument/2006/relationships/hyperlink" Target="https://www.aph.gov.au/~/media/Committees/Senate/committee/scrutiny/scrutiny_digest/2019/PDF/d02.pdf?la=en" TargetMode="External"/><Relationship Id="rId112" Type="http://schemas.openxmlformats.org/officeDocument/2006/relationships/hyperlink" Target="https://www.aph.gov.au/~/media/Committees/Senate/committee/scrutiny/scrutiny_digest/2019/PDF/d03.pdf?la=en" TargetMode="External"/><Relationship Id="rId133" Type="http://schemas.openxmlformats.org/officeDocument/2006/relationships/hyperlink" Target="https://www.aph.gov.au/~/media/Committees/Senate/committee/scrutiny/scrutiny_digest/2019/PDF/d02.pdf?la=en" TargetMode="External"/><Relationship Id="rId154" Type="http://schemas.openxmlformats.org/officeDocument/2006/relationships/hyperlink" Target="https://www.aph.gov.au/~/media/Committees/Senate/committee/scrutiny/scrutiny_digest/2019/PDF/d09.pdf?la=en" TargetMode="External"/><Relationship Id="rId175" Type="http://schemas.openxmlformats.org/officeDocument/2006/relationships/hyperlink" Target="https://www.aph.gov.au/~/media/Committees/Senate/committee/scrutiny/scrutiny_digest/2019/PDF/d01.pdf?la=en" TargetMode="External"/><Relationship Id="rId196" Type="http://schemas.openxmlformats.org/officeDocument/2006/relationships/hyperlink" Target="https://www.aph.gov.au/~/media/Committees/Senate/committee/scrutiny/scrutiny_digest/2019/PDF/d03.pdf?la=en" TargetMode="External"/><Relationship Id="rId200" Type="http://schemas.openxmlformats.org/officeDocument/2006/relationships/hyperlink" Target="https://www.aph.gov.au/~/media/Committees/Senate/committee/scrutiny/scrutiny_digest/2019/PDF/d02.pdf?la=en" TargetMode="External"/><Relationship Id="rId16" Type="http://schemas.openxmlformats.org/officeDocument/2006/relationships/hyperlink" Target="https://www.aph.gov.au/~/media/Committees/Senate/committee/scrutiny/scrutiny_digest/2019/PDF/d09.pdf?la=en" TargetMode="External"/><Relationship Id="rId221" Type="http://schemas.openxmlformats.org/officeDocument/2006/relationships/hyperlink" Target="https://www.aph.gov.au/~/media/Committees/Senate/committee/scrutiny/scrutiny_digest/2019/PDF/d02.pdf?la=en" TargetMode="External"/><Relationship Id="rId242" Type="http://schemas.openxmlformats.org/officeDocument/2006/relationships/hyperlink" Target="https://www.aph.gov.au/~/media/Committees/Senate/committee/scrutiny/scrutiny_digest/2019/PDF/d07.pdf?la=en" TargetMode="External"/><Relationship Id="rId263" Type="http://schemas.openxmlformats.org/officeDocument/2006/relationships/hyperlink" Target="https://www.aph.gov.au/~/media/Committees/Senate/committee/scrutiny/scrutiny_digest/2019/PDF/d04.pdf?la=en" TargetMode="External"/><Relationship Id="rId284" Type="http://schemas.openxmlformats.org/officeDocument/2006/relationships/hyperlink" Target="https://www.aph.gov.au/~/media/Committees/Senate/committee/scrutiny/scrutiny_digest/2019/PDF/d02.pdf?la=en" TargetMode="External"/><Relationship Id="rId319" Type="http://schemas.openxmlformats.org/officeDocument/2006/relationships/hyperlink" Target="https://www.aph.gov.au/~/media/Committees/Senate/committee/scrutiny/scrutiny_digest/2019/PDF/d08.pdf?la=en" TargetMode="External"/><Relationship Id="rId37" Type="http://schemas.openxmlformats.org/officeDocument/2006/relationships/hyperlink" Target="https://www.aph.gov.au/~/media/Committees/Senate/committee/scrutiny/scrutiny_digest/2019/PDF/d07.pdf?la=en" TargetMode="External"/><Relationship Id="rId58" Type="http://schemas.openxmlformats.org/officeDocument/2006/relationships/hyperlink" Target="https://www.aph.gov.au/~/media/Committees/Senate/committee/scrutiny/scrutiny_digest/2019/PDF/d03.pdf?la=en" TargetMode="External"/><Relationship Id="rId79" Type="http://schemas.openxmlformats.org/officeDocument/2006/relationships/hyperlink" Target="https://www.aph.gov.au/~/media/Committees/Senate/committee/scrutiny/scrutiny_digest/2019/PDF/d03.pdf?la=en" TargetMode="External"/><Relationship Id="rId102" Type="http://schemas.openxmlformats.org/officeDocument/2006/relationships/hyperlink" Target="https://www.aph.gov.au/~/media/Committees/Senate/committee/scrutiny/scrutiny_digest/2019/PDF/d02.pdf?la=en" TargetMode="External"/><Relationship Id="rId123" Type="http://schemas.openxmlformats.org/officeDocument/2006/relationships/hyperlink" Target="https://www.aph.gov.au/~/media/Committees/Senate/committee/scrutiny/scrutiny_digest/2019/PDF/d01.pdf?la=en" TargetMode="External"/><Relationship Id="rId144" Type="http://schemas.openxmlformats.org/officeDocument/2006/relationships/hyperlink" Target="https://www.aph.gov.au/~/media/Committees/Senate/committee/scrutiny/scrutiny_digest/2019/PDF/d10.pdf?la=en" TargetMode="External"/><Relationship Id="rId90" Type="http://schemas.openxmlformats.org/officeDocument/2006/relationships/hyperlink" Target="https://www.aph.gov.au/~/media/Committees/Senate/committee/scrutiny/scrutiny_digest/2019/PDF/d03.pdf?la=en" TargetMode="External"/><Relationship Id="rId165" Type="http://schemas.openxmlformats.org/officeDocument/2006/relationships/hyperlink" Target="https://www.aph.gov.au/~/media/Committees/Senate/committee/scrutiny/scrutiny_digest/2019/PDF/d02.pdf?la=en" TargetMode="External"/><Relationship Id="rId186" Type="http://schemas.openxmlformats.org/officeDocument/2006/relationships/hyperlink" Target="https://www.aph.gov.au/~/media/Committees/Senate/committee/scrutiny/scrutiny_digest/2019/PDF/d10.pdf?la=en" TargetMode="External"/><Relationship Id="rId211" Type="http://schemas.openxmlformats.org/officeDocument/2006/relationships/hyperlink" Target="https://www.aph.gov.au/~/media/Committees/Senate/committee/scrutiny/scrutiny_digest/2019/PDF/d01.pdf?la=en" TargetMode="External"/><Relationship Id="rId232" Type="http://schemas.openxmlformats.org/officeDocument/2006/relationships/hyperlink" Target="https://www.aph.gov.au/~/media/Committees/Senate/committee/scrutiny/scrutiny_digest/2019/PDF/d01.pdf?la=en" TargetMode="External"/><Relationship Id="rId253" Type="http://schemas.openxmlformats.org/officeDocument/2006/relationships/hyperlink" Target="https://www.aph.gov.au/~/media/Committees/Senate/committee/scrutiny/scrutiny_digest/2019/PDF/d01.pdf?la=en" TargetMode="External"/><Relationship Id="rId274" Type="http://schemas.openxmlformats.org/officeDocument/2006/relationships/hyperlink" Target="https://www.aph.gov.au/~/media/Committees/Senate/committee/scrutiny/scrutiny_digest/2019/PDF/d01.pdf?la=en" TargetMode="External"/><Relationship Id="rId295" Type="http://schemas.openxmlformats.org/officeDocument/2006/relationships/hyperlink" Target="https://www.aph.gov.au/~/media/Committees/Senate/committee/scrutiny/scrutiny_digest/2019/PDF/d04.pdf?la=en" TargetMode="External"/><Relationship Id="rId309" Type="http://schemas.openxmlformats.org/officeDocument/2006/relationships/hyperlink" Target="https://www.aph.gov.au/~/media/Committees/Senate/committee/scrutiny/scrutiny_digest/2019/PDF/d07.pdf?la=en" TargetMode="External"/><Relationship Id="rId27" Type="http://schemas.openxmlformats.org/officeDocument/2006/relationships/hyperlink" Target="https://www.aph.gov.au/~/media/Committees/Senate/committee/scrutiny/scrutiny_digest/2019/PDF/d02.pdf?la=en" TargetMode="External"/><Relationship Id="rId48" Type="http://schemas.openxmlformats.org/officeDocument/2006/relationships/hyperlink" Target="https://www.aph.gov.au/~/media/Committees/Senate/committee/scrutiny/scrutiny_digest/2019/PDF/d08.pdf?la=en" TargetMode="External"/><Relationship Id="rId69" Type="http://schemas.openxmlformats.org/officeDocument/2006/relationships/hyperlink" Target="https://www.aph.gov.au/~/media/Committees/Senate/committee/scrutiny/scrutiny_digest/2019/PDF/d05.pdf?la=en" TargetMode="External"/><Relationship Id="rId113" Type="http://schemas.openxmlformats.org/officeDocument/2006/relationships/hyperlink" Target="https://www.aph.gov.au/~/media/Committees/Senate/committee/scrutiny/scrutiny_digest/2019/PDF/d08.pdf?la=en" TargetMode="External"/><Relationship Id="rId134" Type="http://schemas.openxmlformats.org/officeDocument/2006/relationships/hyperlink" Target="https://www.aph.gov.au/~/media/Committees/Senate/committee/scrutiny/scrutiny_digest/2019/PDF/d08.pdf?la=en" TargetMode="External"/><Relationship Id="rId320" Type="http://schemas.openxmlformats.org/officeDocument/2006/relationships/hyperlink" Target="https://www.aph.gov.au/~/media/Committees/Senate/committee/scrutiny/scrutiny_digest/2019/PDF/d02.pdf?la=en" TargetMode="External"/><Relationship Id="rId80" Type="http://schemas.openxmlformats.org/officeDocument/2006/relationships/hyperlink" Target="https://www.aph.gov.au/~/media/Committees/Senate/committee/scrutiny/scrutiny_digest/2019/PDF/d05.pdf?la=en" TargetMode="External"/><Relationship Id="rId155" Type="http://schemas.openxmlformats.org/officeDocument/2006/relationships/hyperlink" Target="https://www.aph.gov.au/~/media/Committees/Senate/committee/scrutiny/scrutiny_digest/2019/PDF/d02.pdf?la=en" TargetMode="External"/><Relationship Id="rId176" Type="http://schemas.openxmlformats.org/officeDocument/2006/relationships/hyperlink" Target="https://www.aph.gov.au/~/media/Committees/Senate/committee/scrutiny/scrutiny_digest/2019/PDF/d05.pdf?la=en" TargetMode="External"/><Relationship Id="rId197" Type="http://schemas.openxmlformats.org/officeDocument/2006/relationships/hyperlink" Target="https://www.aph.gov.au/~/media/Committees/Senate/committee/scrutiny/scrutiny_digest/2019/PDF/d02.pdf?la=en" TargetMode="External"/><Relationship Id="rId201" Type="http://schemas.openxmlformats.org/officeDocument/2006/relationships/hyperlink" Target="https://www.aph.gov.au/~/media/Committees/Senate/committee/scrutiny/scrutiny_digest/2019/PDF/d07.pdf?la=en" TargetMode="External"/><Relationship Id="rId222" Type="http://schemas.openxmlformats.org/officeDocument/2006/relationships/hyperlink" Target="https://www.aph.gov.au/~/media/Committees/Senate/committee/scrutiny/scrutiny_digest/2019/PDF/d04.pdf?la=en" TargetMode="External"/><Relationship Id="rId243" Type="http://schemas.openxmlformats.org/officeDocument/2006/relationships/hyperlink" Target="https://www.aph.gov.au/~/media/Committees/Senate/committee/scrutiny/scrutiny_digest/2019/PDF/d08.pdf?la=en" TargetMode="External"/><Relationship Id="rId264" Type="http://schemas.openxmlformats.org/officeDocument/2006/relationships/hyperlink" Target="https://www.aph.gov.au/~/media/Committees/Senate/committee/scrutiny/scrutiny_digest/2019/PDF/d06.pdf?la=en" TargetMode="External"/><Relationship Id="rId285" Type="http://schemas.openxmlformats.org/officeDocument/2006/relationships/hyperlink" Target="https://www.aph.gov.au/~/media/Committees/Senate/committee/scrutiny/scrutiny_digest/2019/PDF/d07.pdf?la=en" TargetMode="External"/><Relationship Id="rId17" Type="http://schemas.openxmlformats.org/officeDocument/2006/relationships/hyperlink" Target="https://www.aph.gov.au/~/media/Committees/Senate/committee/scrutiny/scrutiny_digest/2019/PDF/d04.pdf?la=en" TargetMode="External"/><Relationship Id="rId38" Type="http://schemas.openxmlformats.org/officeDocument/2006/relationships/hyperlink" Target="https://www.aph.gov.au/~/media/Committees/Senate/committee/scrutiny/scrutiny_digest/2019/PDF/d08.pdf?la=en" TargetMode="External"/><Relationship Id="rId59" Type="http://schemas.openxmlformats.org/officeDocument/2006/relationships/hyperlink" Target="https://www.aph.gov.au/~/media/Committees/Senate/committee/scrutiny/scrutiny_digest/2019/PDF/d02.pdf?la=en" TargetMode="External"/><Relationship Id="rId103" Type="http://schemas.openxmlformats.org/officeDocument/2006/relationships/hyperlink" Target="https://www.aph.gov.au/~/media/Committees/Senate/committee/scrutiny/scrutiny_digest/2019/PDF/d03.pdf?la=en" TargetMode="External"/><Relationship Id="rId124" Type="http://schemas.openxmlformats.org/officeDocument/2006/relationships/hyperlink" Target="https://www.aph.gov.au/~/media/Committees/Senate/committee/scrutiny/scrutiny_digest/2019/PDF/d04.pdf?la=en" TargetMode="External"/><Relationship Id="rId310" Type="http://schemas.openxmlformats.org/officeDocument/2006/relationships/hyperlink" Target="https://www.aph.gov.au/~/media/Committees/Senate/committee/scrutiny/scrutiny_digest/2019/PDF/d07.pdf?la=en" TargetMode="External"/><Relationship Id="rId70" Type="http://schemas.openxmlformats.org/officeDocument/2006/relationships/hyperlink" Target="https://www.aph.gov.au/~/media/Committees/Senate/committee/scrutiny/scrutiny_digest/2019/PDF/d03.pdf?la=en" TargetMode="External"/><Relationship Id="rId91" Type="http://schemas.openxmlformats.org/officeDocument/2006/relationships/hyperlink" Target="https://www.aph.gov.au/~/media/Committees/Senate/committee/scrutiny/scrutiny_digest/2019/PDF/d05.pdf?la=en" TargetMode="External"/><Relationship Id="rId145" Type="http://schemas.openxmlformats.org/officeDocument/2006/relationships/hyperlink" Target="https://www.aph.gov.au/~/media/Committees/Senate/committee/scrutiny/scrutiny_digest/2019/PDF/d08.pdf?la=en" TargetMode="External"/><Relationship Id="rId166" Type="http://schemas.openxmlformats.org/officeDocument/2006/relationships/hyperlink" Target="https://www.aph.gov.au/~/media/Committees/Senate/committee/scrutiny/scrutiny_digest/2019/PDF/d04.pdf?la=en" TargetMode="External"/><Relationship Id="rId187" Type="http://schemas.openxmlformats.org/officeDocument/2006/relationships/hyperlink" Target="https://www.aph.gov.au/~/media/Committees/Senate/committee/scrutiny/scrutiny_digest/2019/PDF/d03.pdf?la=e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ph.gov.au/~/media/Committees/Senate/committee/scrutiny/scrutiny_digest/2019/PDF/d08.pdf?la=en" TargetMode="External"/><Relationship Id="rId233" Type="http://schemas.openxmlformats.org/officeDocument/2006/relationships/hyperlink" Target="https://www.aph.gov.au/~/media/Committees/Senate/committee/scrutiny/scrutiny_digest/2019/PDF/d04.pdf?la=en" TargetMode="External"/><Relationship Id="rId254" Type="http://schemas.openxmlformats.org/officeDocument/2006/relationships/hyperlink" Target="https://www.aph.gov.au/~/media/Committees/Senate/committee/scrutiny/scrutiny_digest/2019/PDF/d04.pdf?la=en" TargetMode="External"/><Relationship Id="rId28" Type="http://schemas.openxmlformats.org/officeDocument/2006/relationships/hyperlink" Target="https://www.aph.gov.au/~/media/Committees/Senate/committee/scrutiny/scrutiny_digest/2019/PDF/d02.pdf?la=en" TargetMode="External"/><Relationship Id="rId49" Type="http://schemas.openxmlformats.org/officeDocument/2006/relationships/hyperlink" Target="https://www.aph.gov.au/~/media/Committees/Senate/committee/scrutiny/scrutiny_digest/2019/PDF/d10.pdf?la=en" TargetMode="External"/><Relationship Id="rId114" Type="http://schemas.openxmlformats.org/officeDocument/2006/relationships/hyperlink" Target="https://www.aph.gov.au/~/media/Committees/Senate/committee/scrutiny/scrutiny_digest/2019/PDF/d10.pdf?la=en" TargetMode="External"/><Relationship Id="rId275" Type="http://schemas.openxmlformats.org/officeDocument/2006/relationships/hyperlink" Target="https://www.aph.gov.au/~/media/Committees/Senate/committee/scrutiny/scrutiny_digest/2019/PDF/d04.pdf?la=en" TargetMode="External"/><Relationship Id="rId296" Type="http://schemas.openxmlformats.org/officeDocument/2006/relationships/hyperlink" Target="https://www.aph.gov.au/~/media/Committees/Senate/committee/scrutiny/scrutiny_digest/2019/PDF/d05.pdf?la=en" TargetMode="External"/><Relationship Id="rId300" Type="http://schemas.openxmlformats.org/officeDocument/2006/relationships/hyperlink" Target="https://www.aph.gov.au/~/media/Committees/Senate/committee/scrutiny/scrutiny_digest/2019/PDF/d07.pdf?la=en" TargetMode="External"/><Relationship Id="rId60" Type="http://schemas.openxmlformats.org/officeDocument/2006/relationships/hyperlink" Target="https://www.aph.gov.au/~/media/Committees/Senate/committee/scrutiny/scrutiny_digest/2019/PDF/d02.pdf?la=en" TargetMode="External"/><Relationship Id="rId81" Type="http://schemas.openxmlformats.org/officeDocument/2006/relationships/hyperlink" Target="https://www.aph.gov.au/~/media/Committees/Senate/committee/scrutiny/scrutiny_digest/2019/PDF/d03.pdf?la=en" TargetMode="External"/><Relationship Id="rId135" Type="http://schemas.openxmlformats.org/officeDocument/2006/relationships/hyperlink" Target="https://www.aph.gov.au/~/media/Committees/Senate/committee/scrutiny/scrutiny_digest/2019/PDF/d07.pdf?la=en" TargetMode="External"/><Relationship Id="rId156" Type="http://schemas.openxmlformats.org/officeDocument/2006/relationships/hyperlink" Target="https://www.aph.gov.au/~/media/Committees/Senate/committee/scrutiny/scrutiny_digest/2019/PDF/d03.pdf?la=en" TargetMode="External"/><Relationship Id="rId177" Type="http://schemas.openxmlformats.org/officeDocument/2006/relationships/hyperlink" Target="https://www.aph.gov.au/~/media/Committees/Senate/committee/scrutiny/scrutiny_digest/2019/PDF/d03.pdf?la=en" TargetMode="External"/><Relationship Id="rId198" Type="http://schemas.openxmlformats.org/officeDocument/2006/relationships/hyperlink" Target="https://www.aph.gov.au/~/media/Committees/Senate/committee/scrutiny/scrutiny_digest/2019/PDF/d03.pdf?la=en" TargetMode="External"/><Relationship Id="rId321" Type="http://schemas.openxmlformats.org/officeDocument/2006/relationships/hyperlink" Target="https://www.aph.gov.au/~/media/Committees/Senate/committee/scrutiny/scrutiny_digest/2019/PDF/d03.pdf?la=en" TargetMode="External"/><Relationship Id="rId202" Type="http://schemas.openxmlformats.org/officeDocument/2006/relationships/hyperlink" Target="https://www.aph.gov.au/~/media/Committees/Senate/committee/scrutiny/scrutiny_digest/2019/PDF/d04.pdf?la=en" TargetMode="External"/><Relationship Id="rId223" Type="http://schemas.openxmlformats.org/officeDocument/2006/relationships/hyperlink" Target="https://www.aph.gov.au/~/media/Committees/Senate/committee/scrutiny/scrutiny_digest/2019/PDF/d02.pdf?la=en" TargetMode="External"/><Relationship Id="rId244" Type="http://schemas.openxmlformats.org/officeDocument/2006/relationships/hyperlink" Target="https://www.aph.gov.au/~/media/Committees/Senate/committee/scrutiny/scrutiny_digest/2019/PDF/d09.pdf?la=en" TargetMode="External"/><Relationship Id="rId18" Type="http://schemas.openxmlformats.org/officeDocument/2006/relationships/hyperlink" Target="https://www.aph.gov.au/~/media/Committees/Senate/committee/scrutiny/scrutiny_digest/2019/PDF/d04.pdf?la=en" TargetMode="External"/><Relationship Id="rId39" Type="http://schemas.openxmlformats.org/officeDocument/2006/relationships/hyperlink" Target="https://www.aph.gov.au/~/media/Committees/Senate/committee/scrutiny/scrutiny_digest/2019/PDF/d10.pdf?la=en" TargetMode="External"/><Relationship Id="rId265" Type="http://schemas.openxmlformats.org/officeDocument/2006/relationships/hyperlink" Target="https://www.aph.gov.au/~/media/Committees/Senate/committee/scrutiny/scrutiny_digest/2019/PDF/d06.pdf?la=en" TargetMode="External"/><Relationship Id="rId286" Type="http://schemas.openxmlformats.org/officeDocument/2006/relationships/hyperlink" Target="https://www.aph.gov.au/~/media/Committees/Senate/committee/scrutiny/scrutiny_digest/2019/PDF/d02.pdf?la=en" TargetMode="External"/><Relationship Id="rId50" Type="http://schemas.openxmlformats.org/officeDocument/2006/relationships/hyperlink" Target="https://www.aph.gov.au/~/media/Committees/Senate/committee/scrutiny/scrutiny_digest/2019/PDF/d08.pdf?la=en" TargetMode="External"/><Relationship Id="rId104" Type="http://schemas.openxmlformats.org/officeDocument/2006/relationships/hyperlink" Target="https://www.aph.gov.au/~/media/Committees/Senate/committee/scrutiny/scrutiny_digest/2019/PDF/d06.pdf?la=en" TargetMode="External"/><Relationship Id="rId125" Type="http://schemas.openxmlformats.org/officeDocument/2006/relationships/hyperlink" Target="https://www.aph.gov.au/~/media/Committees/Senate/committee/scrutiny/scrutiny_digest/2019/PDF/d02.pdf?la=en" TargetMode="External"/><Relationship Id="rId146" Type="http://schemas.openxmlformats.org/officeDocument/2006/relationships/hyperlink" Target="https://www.aph.gov.au/~/media/Committees/Senate/committee/scrutiny/scrutiny_digest/2019/PDF/d02.pdf?la=en" TargetMode="External"/><Relationship Id="rId167" Type="http://schemas.openxmlformats.org/officeDocument/2006/relationships/hyperlink" Target="https://www.aph.gov.au/~/media/Committees/Senate/committee/scrutiny/scrutiny_digest/2019/PDF/d05.pdf?la=en" TargetMode="External"/><Relationship Id="rId188" Type="http://schemas.openxmlformats.org/officeDocument/2006/relationships/hyperlink" Target="https://www.aph.gov.au/~/media/Committees/Senate/committee/scrutiny/scrutiny_digest/2019/PDF/d05.pdf?la=en" TargetMode="External"/><Relationship Id="rId311" Type="http://schemas.openxmlformats.org/officeDocument/2006/relationships/hyperlink" Target="https://www.aph.gov.au/~/media/Committees/Senate/committee/scrutiny/scrutiny_digest/2019/PDF/d08.pdf?la=en" TargetMode="External"/><Relationship Id="rId71" Type="http://schemas.openxmlformats.org/officeDocument/2006/relationships/hyperlink" Target="https://www.aph.gov.au/~/media/Committees/Senate/committee/scrutiny/scrutiny_digest/2019/PDF/d08.pdf?la=en" TargetMode="External"/><Relationship Id="rId92" Type="http://schemas.openxmlformats.org/officeDocument/2006/relationships/hyperlink" Target="https://www.aph.gov.au/~/media/Committees/Senate/committee/scrutiny/scrutiny_digest/2019/PDF/d03.pdf?la=en" TargetMode="External"/><Relationship Id="rId213" Type="http://schemas.openxmlformats.org/officeDocument/2006/relationships/hyperlink" Target="https://www.aph.gov.au/~/media/Committees/Senate/committee/scrutiny/scrutiny_digest/2019/PDF/d05.pdf?la=en" TargetMode="External"/><Relationship Id="rId234" Type="http://schemas.openxmlformats.org/officeDocument/2006/relationships/hyperlink" Target="https://www.aph.gov.au/~/media/Committees/Senate/committee/scrutiny/scrutiny_digest/2019/PDF/d06.pdf?la=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ph.gov.au/~/media/Committees/Senate/committee/scrutiny/scrutiny_digest/2019/PDF/d04.pdf?la=en" TargetMode="External"/><Relationship Id="rId255" Type="http://schemas.openxmlformats.org/officeDocument/2006/relationships/hyperlink" Target="https://www.aph.gov.au/~/media/Committees/Senate/committee/scrutiny/scrutiny_digest/2019/PDF/d02.pdf?la=en" TargetMode="External"/><Relationship Id="rId276" Type="http://schemas.openxmlformats.org/officeDocument/2006/relationships/hyperlink" Target="https://www.aph.gov.au/~/media/Committees/Senate/committee/scrutiny/scrutiny_digest/2019/PDF/d01.pdf?la=en" TargetMode="External"/><Relationship Id="rId297" Type="http://schemas.openxmlformats.org/officeDocument/2006/relationships/hyperlink" Target="https://www.aph.gov.au/~/media/Committees/Senate/committee/scrutiny/scrutiny_digest/2019/PDF/d05.pdf?la=en" TargetMode="External"/><Relationship Id="rId40" Type="http://schemas.openxmlformats.org/officeDocument/2006/relationships/hyperlink" Target="https://www.aph.gov.au/~/media/Committees/Senate/committee/scrutiny/scrutiny_digest/2019/PDF/d03.pdf?la=en" TargetMode="External"/><Relationship Id="rId115" Type="http://schemas.openxmlformats.org/officeDocument/2006/relationships/hyperlink" Target="https://www.aph.gov.au/~/media/Committees/Senate/committee/scrutiny/scrutiny_digest/2019/PDF/d07.pdf?la=en" TargetMode="External"/><Relationship Id="rId136" Type="http://schemas.openxmlformats.org/officeDocument/2006/relationships/hyperlink" Target="https://www.aph.gov.au/~/media/Committees/Senate/committee/scrutiny/scrutiny_digest/2019/PDF/d08.pdf?la=en" TargetMode="External"/><Relationship Id="rId157" Type="http://schemas.openxmlformats.org/officeDocument/2006/relationships/hyperlink" Target="https://www.aph.gov.au/~/media/Committees/Senate/committee/scrutiny/scrutiny_digest/2019/PDF/d08.pdf?la=en" TargetMode="External"/><Relationship Id="rId178" Type="http://schemas.openxmlformats.org/officeDocument/2006/relationships/hyperlink" Target="https://www.aph.gov.au/~/media/Committees/Senate/committee/scrutiny/scrutiny_digest/2019/PDF/d01.pdf?la=en" TargetMode="External"/><Relationship Id="rId301" Type="http://schemas.openxmlformats.org/officeDocument/2006/relationships/hyperlink" Target="https://www.aph.gov.au/~/media/Committees/Senate/committee/scrutiny/scrutiny_digest/2019/PDF/d03.pdf?la=en" TargetMode="External"/><Relationship Id="rId322" Type="http://schemas.openxmlformats.org/officeDocument/2006/relationships/hyperlink" Target="https://www.aph.gov.au/~/media/Committees/Senate/committee/scrutiny/scrutiny_digest/2019/PDF/d02.pdf?la=en" TargetMode="External"/><Relationship Id="rId61" Type="http://schemas.openxmlformats.org/officeDocument/2006/relationships/hyperlink" Target="https://www.aph.gov.au/~/media/Committees/Senate/committee/scrutiny/scrutiny_digest/2019/PDF/d03.pdf?la=en" TargetMode="External"/><Relationship Id="rId82" Type="http://schemas.openxmlformats.org/officeDocument/2006/relationships/hyperlink" Target="https://www.aph.gov.au/~/media/Committees/Senate/committee/scrutiny/scrutiny_digest/2019/PDF/d05.pdf?la=en" TargetMode="External"/><Relationship Id="rId199" Type="http://schemas.openxmlformats.org/officeDocument/2006/relationships/hyperlink" Target="https://www.aph.gov.au/~/media/Committees/Senate/committee/scrutiny/scrutiny_digest/2019/PDF/d02.pdf?la=en" TargetMode="External"/><Relationship Id="rId203" Type="http://schemas.openxmlformats.org/officeDocument/2006/relationships/hyperlink" Target="https://www.aph.gov.au/~/media/Committees/Senate/committee/scrutiny/scrutiny_digest/2019/PDF/d02.pdf?la=en" TargetMode="External"/><Relationship Id="rId19" Type="http://schemas.openxmlformats.org/officeDocument/2006/relationships/hyperlink" Target="https://www.aph.gov.au/~/media/Committees/Senate/committee/scrutiny/scrutiny_digest/2019/PDF/d07.pdf?la=en" TargetMode="External"/><Relationship Id="rId224" Type="http://schemas.openxmlformats.org/officeDocument/2006/relationships/hyperlink" Target="https://www.aph.gov.au/~/media/Committees/Senate/committee/scrutiny/scrutiny_digest/2019/PDF/d08.pdf?la=en" TargetMode="External"/><Relationship Id="rId245" Type="http://schemas.openxmlformats.org/officeDocument/2006/relationships/hyperlink" Target="https://www.aph.gov.au/~/media/Committees/Senate/committee/scrutiny/scrutiny_digest/2019/PDF/d02.pdf?la=en" TargetMode="External"/><Relationship Id="rId266" Type="http://schemas.openxmlformats.org/officeDocument/2006/relationships/hyperlink" Target="https://www.aph.gov.au/~/media/Committees/Senate/committee/scrutiny/scrutiny_digest/2019/PDF/d10.pdf?la=en" TargetMode="External"/><Relationship Id="rId287" Type="http://schemas.openxmlformats.org/officeDocument/2006/relationships/hyperlink" Target="https://www.aph.gov.au/~/media/Committees/Senate/committee/scrutiny/scrutiny_digest/2019/PDF/d02.pdf?la=en" TargetMode="External"/><Relationship Id="rId30" Type="http://schemas.openxmlformats.org/officeDocument/2006/relationships/hyperlink" Target="https://www.aph.gov.au/~/media/Committees/Senate/committee/scrutiny/scrutiny_digest/2019/PDF/d04.pdf?la=en" TargetMode="External"/><Relationship Id="rId105" Type="http://schemas.openxmlformats.org/officeDocument/2006/relationships/hyperlink" Target="https://www.aph.gov.au/~/media/Committees/Senate/committee/scrutiny/scrutiny_digest/2019/PDF/d09.pdf?la=en" TargetMode="External"/><Relationship Id="rId126" Type="http://schemas.openxmlformats.org/officeDocument/2006/relationships/hyperlink" Target="https://www.aph.gov.au/~/media/Committees/Senate/committee/scrutiny/scrutiny_digest/2019/PDF/d02.pdf?la=en" TargetMode="External"/><Relationship Id="rId147" Type="http://schemas.openxmlformats.org/officeDocument/2006/relationships/hyperlink" Target="https://www.aph.gov.au/~/media/Committees/Senate/committee/scrutiny/scrutiny_digest/2019/PDF/d03.pdf?la=en" TargetMode="External"/><Relationship Id="rId168" Type="http://schemas.openxmlformats.org/officeDocument/2006/relationships/hyperlink" Target="https://www.aph.gov.au/~/media/Committees/Senate/committee/scrutiny/scrutiny_digest/2019/PDF/d05.pdf?la=en" TargetMode="External"/><Relationship Id="rId312" Type="http://schemas.openxmlformats.org/officeDocument/2006/relationships/hyperlink" Target="https://www.aph.gov.au/~/media/Committees/Senate/committee/scrutiny/scrutiny_digest/2019/PDF/d03.pdf?la=en" TargetMode="External"/><Relationship Id="rId51" Type="http://schemas.openxmlformats.org/officeDocument/2006/relationships/hyperlink" Target="https://www.aph.gov.au/~/media/Committees/Senate/committee/scrutiny/scrutiny_digest/2019/PDF/d10.pdf?la=en" TargetMode="External"/><Relationship Id="rId72" Type="http://schemas.openxmlformats.org/officeDocument/2006/relationships/hyperlink" Target="https://www.aph.gov.au/~/media/Committees/Senate/committee/scrutiny/scrutiny_digest/2019/PDF/d07.pdf?la=en" TargetMode="External"/><Relationship Id="rId93" Type="http://schemas.openxmlformats.org/officeDocument/2006/relationships/hyperlink" Target="https://www.aph.gov.au/~/media/Committees/Senate/committee/scrutiny/scrutiny_digest/2019/PDF/d08.pdf?la=en" TargetMode="External"/><Relationship Id="rId189" Type="http://schemas.openxmlformats.org/officeDocument/2006/relationships/hyperlink" Target="https://www.aph.gov.au/~/media/Committees/Senate/committee/scrutiny/scrutiny_digest/2019/PDF/d03.pdf?la=e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ph.gov.au/~/media/Committees/Senate/committee/scrutiny/scrutiny_digest/2019/PDF/d06.pdf?la=en" TargetMode="External"/><Relationship Id="rId235" Type="http://schemas.openxmlformats.org/officeDocument/2006/relationships/hyperlink" Target="https://www.aph.gov.au/~/media/Committees/Senate/committee/scrutiny/scrutiny_digest/2019/PDF/d01.pdf?la=en" TargetMode="External"/><Relationship Id="rId256" Type="http://schemas.openxmlformats.org/officeDocument/2006/relationships/hyperlink" Target="https://www.aph.gov.au/~/media/Committees/Senate/committee/scrutiny/scrutiny_digest/2019/PDF/d06.pdf?la=en" TargetMode="External"/><Relationship Id="rId277" Type="http://schemas.openxmlformats.org/officeDocument/2006/relationships/hyperlink" Target="https://www.aph.gov.au/~/media/Committees/Senate/committee/scrutiny/scrutiny_digest/2019/PDF/d03.pdf?la=en" TargetMode="External"/><Relationship Id="rId298" Type="http://schemas.openxmlformats.org/officeDocument/2006/relationships/hyperlink" Target="https://www.aph.gov.au/~/media/Committees/Senate/committee/scrutiny/scrutiny_digest/2019/PDF/d07.pdf?la=en" TargetMode="External"/><Relationship Id="rId116" Type="http://schemas.openxmlformats.org/officeDocument/2006/relationships/hyperlink" Target="https://www.aph.gov.au/~/media/Committees/Senate/committee/scrutiny/scrutiny_digest/2019/PDF/d08.pdf?la=en" TargetMode="External"/><Relationship Id="rId137" Type="http://schemas.openxmlformats.org/officeDocument/2006/relationships/hyperlink" Target="https://www.aph.gov.au/~/media/Committees/Senate/committee/scrutiny/scrutiny_digest/2019/PDF/d05.pdf?la=en" TargetMode="External"/><Relationship Id="rId158" Type="http://schemas.openxmlformats.org/officeDocument/2006/relationships/hyperlink" Target="https://www.aph.gov.au/~/media/Committees/Senate/committee/scrutiny/scrutiny_digest/2019/PDF/d09.pdf?la=en" TargetMode="External"/><Relationship Id="rId302" Type="http://schemas.openxmlformats.org/officeDocument/2006/relationships/hyperlink" Target="https://www.aph.gov.au/~/media/Committees/Senate/committee/scrutiny/scrutiny_digest/2019/PDF/d02.pdf?la=en" TargetMode="External"/><Relationship Id="rId323" Type="http://schemas.openxmlformats.org/officeDocument/2006/relationships/hyperlink" Target="https://www.aph.gov.au/~/media/Committees/Senate/committee/scrutiny/scrutiny_digest/2019/PDF/d02.pdf?la=en" TargetMode="External"/><Relationship Id="rId20" Type="http://schemas.openxmlformats.org/officeDocument/2006/relationships/hyperlink" Target="https://www.aph.gov.au/~/media/Committees/Senate/committee/scrutiny/scrutiny_digest/2019/PDF/d08.pdf?la=en" TargetMode="External"/><Relationship Id="rId41" Type="http://schemas.openxmlformats.org/officeDocument/2006/relationships/hyperlink" Target="https://www.aph.gov.au/~/media/Committees/Senate/committee/scrutiny/scrutiny_digest/2019/PDF/d03.pdf?la=en" TargetMode="External"/><Relationship Id="rId62" Type="http://schemas.openxmlformats.org/officeDocument/2006/relationships/hyperlink" Target="https://www.aph.gov.au/~/media/Committees/Senate/committee/scrutiny/scrutiny_digest/2019/PDF/d03.pdf?la=en" TargetMode="External"/><Relationship Id="rId83" Type="http://schemas.openxmlformats.org/officeDocument/2006/relationships/hyperlink" Target="https://www.aph.gov.au/~/media/Committees/Senate/committee/scrutiny/scrutiny_digest/2019/PDF/d01.pdf?la=en" TargetMode="External"/><Relationship Id="rId179" Type="http://schemas.openxmlformats.org/officeDocument/2006/relationships/hyperlink" Target="https://www.aph.gov.au/~/media/Committees/Senate/committee/scrutiny/scrutiny_digest/2019/PDF/d01.pdf?la=en" TargetMode="External"/><Relationship Id="rId190" Type="http://schemas.openxmlformats.org/officeDocument/2006/relationships/hyperlink" Target="https://www.aph.gov.au/~/media/Committees/Senate/committee/scrutiny/scrutiny_digest/2019/PDF/d03.pdf?la=en" TargetMode="External"/><Relationship Id="rId204" Type="http://schemas.openxmlformats.org/officeDocument/2006/relationships/hyperlink" Target="https://www.aph.gov.au/~/media/Committees/Senate/committee/scrutiny/scrutiny_digest/2019/PDF/d03.pdf?la=en" TargetMode="External"/><Relationship Id="rId225" Type="http://schemas.openxmlformats.org/officeDocument/2006/relationships/hyperlink" Target="https://www.aph.gov.au/~/media/Committees/Senate/committee/scrutiny/scrutiny_digest/2019/PDF/d10.pdf?la=en" TargetMode="External"/><Relationship Id="rId246" Type="http://schemas.openxmlformats.org/officeDocument/2006/relationships/hyperlink" Target="https://www.aph.gov.au/~/media/Committees/Senate/committee/scrutiny/scrutiny_digest/2019/PDF/d08.pdf?la=en" TargetMode="External"/><Relationship Id="rId267" Type="http://schemas.openxmlformats.org/officeDocument/2006/relationships/hyperlink" Target="https://www.aph.gov.au/~/media/Committees/Senate/committee/scrutiny/scrutiny_digest/2019/PDF/d10.pdf?la=en" TargetMode="External"/><Relationship Id="rId288" Type="http://schemas.openxmlformats.org/officeDocument/2006/relationships/hyperlink" Target="https://www.aph.gov.au/~/media/Committees/Senate/committee/scrutiny/scrutiny_digest/2019/PDF/d04.pdf?la=en" TargetMode="External"/><Relationship Id="rId106" Type="http://schemas.openxmlformats.org/officeDocument/2006/relationships/hyperlink" Target="https://www.aph.gov.au/~/media/Committees/Senate/committee/scrutiny/scrutiny_digest/2019/PDF/d06.pdf?la=en" TargetMode="External"/><Relationship Id="rId127" Type="http://schemas.openxmlformats.org/officeDocument/2006/relationships/hyperlink" Target="https://www.aph.gov.au/~/media/Committees/Senate/committee/scrutiny/scrutiny_digest/2019/PDF/d02.pdf?la=en" TargetMode="External"/><Relationship Id="rId313" Type="http://schemas.openxmlformats.org/officeDocument/2006/relationships/hyperlink" Target="https://www.aph.gov.au/~/media/Committees/Senate/committee/scrutiny/scrutiny_digest/2019/PDF/d04.pdf?la=en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aph.gov.au/~/media/Committees/Senate/committee/scrutiny/scrutiny_digest/2019/PDF/d02.pdf?la=en" TargetMode="External"/><Relationship Id="rId52" Type="http://schemas.openxmlformats.org/officeDocument/2006/relationships/hyperlink" Target="https://www.aph.gov.au/~/media/Committees/Senate/committee/scrutiny/scrutiny_digest/2019/PDF/d02.pdf?la=en" TargetMode="External"/><Relationship Id="rId73" Type="http://schemas.openxmlformats.org/officeDocument/2006/relationships/hyperlink" Target="https://www.aph.gov.au/~/media/Committees/Senate/committee/scrutiny/scrutiny_digest/2019/PDF/d02.pdf?la=en" TargetMode="External"/><Relationship Id="rId94" Type="http://schemas.openxmlformats.org/officeDocument/2006/relationships/hyperlink" Target="https://www.aph.gov.au/~/media/Committees/Senate/committee/scrutiny/scrutiny_digest/2019/PDF/d03.pdf?la=en" TargetMode="External"/><Relationship Id="rId148" Type="http://schemas.openxmlformats.org/officeDocument/2006/relationships/hyperlink" Target="https://www.aph.gov.au/~/media/Committees/Senate/committee/scrutiny/scrutiny_digest/2019/PDF/d04.pdf?la=en" TargetMode="External"/><Relationship Id="rId169" Type="http://schemas.openxmlformats.org/officeDocument/2006/relationships/hyperlink" Target="https://www.aph.gov.au/~/media/Committees/Senate/committee/scrutiny/scrutiny_digest/2019/PDF/d07.pdf?la=e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aph.gov.au/~/media/Committees/Senate/committee/scrutiny/scrutiny_digest/2019/PDF/d04.pdf?la=en" TargetMode="External"/><Relationship Id="rId215" Type="http://schemas.openxmlformats.org/officeDocument/2006/relationships/hyperlink" Target="https://www.aph.gov.au/~/media/Committees/Senate/committee/scrutiny/scrutiny_digest/2019/PDF/d03.pdf?la=en" TargetMode="External"/><Relationship Id="rId236" Type="http://schemas.openxmlformats.org/officeDocument/2006/relationships/hyperlink" Target="https://www.aph.gov.au/~/media/Committees/Senate/committee/scrutiny/scrutiny_digest/2019/PDF/d03.pdf?la=en" TargetMode="External"/><Relationship Id="rId257" Type="http://schemas.openxmlformats.org/officeDocument/2006/relationships/hyperlink" Target="https://www.aph.gov.au/~/media/Committees/Senate/committee/scrutiny/scrutiny_digest/2019/PDF/d07.pdf?la=en" TargetMode="External"/><Relationship Id="rId278" Type="http://schemas.openxmlformats.org/officeDocument/2006/relationships/hyperlink" Target="https://www.aph.gov.au/~/media/Committees/Senate/committee/scrutiny/scrutiny_digest/2019/PDF/d04.pdf?la=en" TargetMode="External"/><Relationship Id="rId303" Type="http://schemas.openxmlformats.org/officeDocument/2006/relationships/hyperlink" Target="https://www.aph.gov.au/~/media/Committees/Senate/committee/scrutiny/scrutiny_digest/2019/PDF/d01.pdf?la=en" TargetMode="External"/><Relationship Id="rId42" Type="http://schemas.openxmlformats.org/officeDocument/2006/relationships/hyperlink" Target="https://www.aph.gov.au/~/media/Committees/Senate/committee/scrutiny/scrutiny_digest/2019/PDF/d05.pdf?la=en" TargetMode="External"/><Relationship Id="rId84" Type="http://schemas.openxmlformats.org/officeDocument/2006/relationships/hyperlink" Target="https://www.aph.gov.au/~/media/Committees/Senate/committee/scrutiny/scrutiny_digest/2019/PDF/d02.pdf?la=en" TargetMode="External"/><Relationship Id="rId138" Type="http://schemas.openxmlformats.org/officeDocument/2006/relationships/hyperlink" Target="https://www.aph.gov.au/~/media/Committees/Senate/committee/scrutiny/scrutiny_digest/2019/PDF/d10.pdf?la=en" TargetMode="External"/><Relationship Id="rId191" Type="http://schemas.openxmlformats.org/officeDocument/2006/relationships/hyperlink" Target="https://www.aph.gov.au/~/media/Committees/Senate/committee/scrutiny/scrutiny_digest/2019/PDF/d01.pdf?la=en" TargetMode="External"/><Relationship Id="rId205" Type="http://schemas.openxmlformats.org/officeDocument/2006/relationships/hyperlink" Target="https://www.aph.gov.au/~/media/Committees/Senate/committee/scrutiny/scrutiny_digest/2019/PDF/d02.pdf?la=en" TargetMode="External"/><Relationship Id="rId247" Type="http://schemas.openxmlformats.org/officeDocument/2006/relationships/hyperlink" Target="https://www.aph.gov.au/~/media/Committees/Senate/committee/scrutiny/scrutiny_digest/2019/PDF/d03.pdf?la=en" TargetMode="External"/><Relationship Id="rId107" Type="http://schemas.openxmlformats.org/officeDocument/2006/relationships/hyperlink" Target="https://www.aph.gov.au/~/media/Committees/Senate/committee/scrutiny/scrutiny_digest/2019/PDF/d02.pdf?la=en" TargetMode="External"/><Relationship Id="rId289" Type="http://schemas.openxmlformats.org/officeDocument/2006/relationships/hyperlink" Target="https://www.aph.gov.au/~/media/Committees/Senate/committee/scrutiny/scrutiny_digest/2019/PDF/d05.pdf?la=en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www.aph.gov.au/~/media/Committees/Senate/committee/scrutiny/scrutiny_digest/2019/PDF/d03.pdf?la=en" TargetMode="External"/><Relationship Id="rId149" Type="http://schemas.openxmlformats.org/officeDocument/2006/relationships/hyperlink" Target="https://www.aph.gov.au/~/media/Committees/Senate/committee/scrutiny/scrutiny_digest/2019/PDF/d04.pdf?la=en" TargetMode="External"/><Relationship Id="rId314" Type="http://schemas.openxmlformats.org/officeDocument/2006/relationships/hyperlink" Target="https://www.aph.gov.au/~/media/Committees/Senate/committee/scrutiny/scrutiny_digest/2019/PDF/d10.pdf?la=en" TargetMode="External"/><Relationship Id="rId95" Type="http://schemas.openxmlformats.org/officeDocument/2006/relationships/hyperlink" Target="https://www.aph.gov.au/~/media/Committees/Senate/committee/scrutiny/scrutiny_digest/2019/PDF/d08.pdf?la=en" TargetMode="External"/><Relationship Id="rId160" Type="http://schemas.openxmlformats.org/officeDocument/2006/relationships/hyperlink" Target="https://www.aph.gov.au/~/media/Committees/Senate/committee/scrutiny/scrutiny_digest/2019/PDF/d08.pdf?la=en" TargetMode="External"/><Relationship Id="rId216" Type="http://schemas.openxmlformats.org/officeDocument/2006/relationships/hyperlink" Target="https://www.aph.gov.au/~/media/Committees/Senate/committee/scrutiny/scrutiny_digest/2019/PDF/d04.pdf?la=en" TargetMode="External"/><Relationship Id="rId258" Type="http://schemas.openxmlformats.org/officeDocument/2006/relationships/hyperlink" Target="https://www.aph.gov.au/~/media/Committees/Senate/committee/scrutiny/scrutiny_digest/2019/PDF/d01.pdf?la=en" TargetMode="External"/><Relationship Id="rId22" Type="http://schemas.openxmlformats.org/officeDocument/2006/relationships/hyperlink" Target="https://www.aph.gov.au/~/media/Committees/Senate/committee/scrutiny/scrutiny_digest/2019/PDF/d03.pdf?la=en" TargetMode="External"/><Relationship Id="rId64" Type="http://schemas.openxmlformats.org/officeDocument/2006/relationships/hyperlink" Target="https://www.aph.gov.au/~/media/Committees/Senate/committee/scrutiny/scrutiny_digest/2019/PDF/d04.pdf?la=en" TargetMode="External"/><Relationship Id="rId118" Type="http://schemas.openxmlformats.org/officeDocument/2006/relationships/hyperlink" Target="https://www.aph.gov.au/~/media/Committees/Senate/committee/scrutiny/scrutiny_digest/2019/PDF/d07.pdf?la=en" TargetMode="External"/><Relationship Id="rId325" Type="http://schemas.openxmlformats.org/officeDocument/2006/relationships/header" Target="header4.xml"/><Relationship Id="rId171" Type="http://schemas.openxmlformats.org/officeDocument/2006/relationships/hyperlink" Target="https://www.aph.gov.au/~/media/Committees/Senate/committee/scrutiny/scrutiny_digest/2019/PDF/d04.pdf?la=en" TargetMode="External"/><Relationship Id="rId227" Type="http://schemas.openxmlformats.org/officeDocument/2006/relationships/hyperlink" Target="https://www.aph.gov.au/~/media/Committees/Senate/committee/scrutiny/scrutiny_digest/2019/PDF/d03.pdf?la=en" TargetMode="External"/><Relationship Id="rId269" Type="http://schemas.openxmlformats.org/officeDocument/2006/relationships/hyperlink" Target="https://www.aph.gov.au/~/media/Committees/Senate/committee/scrutiny/scrutiny_digest/2019/PDF/d02.pdf?la=en" TargetMode="External"/><Relationship Id="rId33" Type="http://schemas.openxmlformats.org/officeDocument/2006/relationships/hyperlink" Target="https://www.aph.gov.au/~/media/Committees/Senate/committee/scrutiny/scrutiny_digest/2019/PDF/d07.pdf?la=en" TargetMode="External"/><Relationship Id="rId129" Type="http://schemas.openxmlformats.org/officeDocument/2006/relationships/hyperlink" Target="https://www.aph.gov.au/~/media/Committees/Senate/committee/scrutiny/scrutiny_digest/2019/PDF/d03.pdf?la=en" TargetMode="External"/><Relationship Id="rId280" Type="http://schemas.openxmlformats.org/officeDocument/2006/relationships/hyperlink" Target="https://www.aph.gov.au/~/media/Committees/Senate/committee/scrutiny/scrutiny_digest/2019/PDF/d08.pdf?la=en" TargetMode="External"/><Relationship Id="rId75" Type="http://schemas.openxmlformats.org/officeDocument/2006/relationships/hyperlink" Target="https://www.aph.gov.au/~/media/Committees/Senate/committee/scrutiny/scrutiny_digest/2019/PDF/d09.pdf?la=en" TargetMode="External"/><Relationship Id="rId140" Type="http://schemas.openxmlformats.org/officeDocument/2006/relationships/hyperlink" Target="https://www.aph.gov.au/~/media/Committees/Senate/committee/scrutiny/scrutiny_digest/2019/PDF/d03.pdf?la=en" TargetMode="External"/><Relationship Id="rId182" Type="http://schemas.openxmlformats.org/officeDocument/2006/relationships/hyperlink" Target="https://www.aph.gov.au/~/media/Committees/Senate/committee/scrutiny/scrutiny_digest/2019/PDF/d07.pdf?la=en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aph.gov.au/~/media/Committees/Senate/committee/scrutiny/scrutiny_digest/2019/PDF/d10.pdf?la=en" TargetMode="External"/><Relationship Id="rId291" Type="http://schemas.openxmlformats.org/officeDocument/2006/relationships/hyperlink" Target="https://www.aph.gov.au/~/media/Committees/Senate/committee/scrutiny/scrutiny_digest/2019/PDF/d02.pdf?la=en" TargetMode="External"/><Relationship Id="rId305" Type="http://schemas.openxmlformats.org/officeDocument/2006/relationships/hyperlink" Target="https://www.aph.gov.au/~/media/Committees/Senate/committee/scrutiny/scrutiny_digest/2019/PDF/d07.pdf?la=en" TargetMode="External"/><Relationship Id="rId44" Type="http://schemas.openxmlformats.org/officeDocument/2006/relationships/hyperlink" Target="https://www.aph.gov.au/~/media/Committees/Senate/committee/scrutiny/scrutiny_digest/2019/PDF/d03.pdf?la=en" TargetMode="External"/><Relationship Id="rId86" Type="http://schemas.openxmlformats.org/officeDocument/2006/relationships/hyperlink" Target="https://www.aph.gov.au/~/media/Committees/Senate/committee/scrutiny/scrutiny_digest/2019/PDF/d02.pdf?la=en" TargetMode="External"/><Relationship Id="rId151" Type="http://schemas.openxmlformats.org/officeDocument/2006/relationships/hyperlink" Target="https://www.aph.gov.au/~/media/Committees/Senate/committee/scrutiny/scrutiny_digest/2019/PDF/d01.pdf?la=en" TargetMode="External"/><Relationship Id="rId193" Type="http://schemas.openxmlformats.org/officeDocument/2006/relationships/hyperlink" Target="https://www.aph.gov.au/~/media/Committees/Senate/committee/scrutiny/scrutiny_digest/2019/PDF/d02.pdf?la=en" TargetMode="External"/><Relationship Id="rId207" Type="http://schemas.openxmlformats.org/officeDocument/2006/relationships/hyperlink" Target="https://www.aph.gov.au/~/media/Committees/Senate/committee/scrutiny/scrutiny_digest/2019/PDF/d06.pdf?la=en" TargetMode="External"/><Relationship Id="rId249" Type="http://schemas.openxmlformats.org/officeDocument/2006/relationships/hyperlink" Target="https://www.aph.gov.au/~/media/Committees/Senate/committee/scrutiny/scrutiny_digest/2019/PDF/d03.pdf?la=en" TargetMode="External"/><Relationship Id="rId13" Type="http://schemas.openxmlformats.org/officeDocument/2006/relationships/hyperlink" Target="https://www.aph.gov.au/~/media/Committees/Senate/committee/scrutiny/scrutiny_digest/2019/PDF/d02.pdf?la=en" TargetMode="External"/><Relationship Id="rId109" Type="http://schemas.openxmlformats.org/officeDocument/2006/relationships/hyperlink" Target="https://www.aph.gov.au/~/media/Committees/Senate/committee/scrutiny/scrutiny_digest/2019/PDF/d01.pdf?la=en" TargetMode="External"/><Relationship Id="rId260" Type="http://schemas.openxmlformats.org/officeDocument/2006/relationships/hyperlink" Target="https://www.aph.gov.au/~/media/Committees/Senate/committee/scrutiny/scrutiny_digest/2019/PDF/d06.pdf?la=en" TargetMode="External"/><Relationship Id="rId316" Type="http://schemas.openxmlformats.org/officeDocument/2006/relationships/hyperlink" Target="https://www.aph.gov.au/~/media/Committees/Senate/committee/scrutiny/scrutiny_digest/2019/PDF/d02.pdf?la=en" TargetMode="External"/><Relationship Id="rId55" Type="http://schemas.openxmlformats.org/officeDocument/2006/relationships/hyperlink" Target="https://www.aph.gov.au/~/media/Committees/Senate/committee/scrutiny/scrutiny_digest/2019/PDF/d04.pdf?la=en" TargetMode="External"/><Relationship Id="rId97" Type="http://schemas.openxmlformats.org/officeDocument/2006/relationships/hyperlink" Target="https://www.aph.gov.au/~/media/Committees/Senate/committee/scrutiny/scrutiny_digest/2019/PDF/d03.pdf?la=en" TargetMode="External"/><Relationship Id="rId120" Type="http://schemas.openxmlformats.org/officeDocument/2006/relationships/hyperlink" Target="https://www.aph.gov.au/~/media/Committees/Senate/committee/scrutiny/scrutiny_digest/2019/PDF/d06.pdf?la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fletcherge\AppData\Roaming\Microsoft\Templates\SoB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C:\Users\fletcherge\AppData\Roaming\Microsoft\Templates\SoB Report.dotm</Template>
  <TotalTime>1029</TotalTime>
  <Pages>17</Pages>
  <Words>9341</Words>
  <Characters>53244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Zappe</dc:creator>
  <cp:lastModifiedBy>Georgia Fletcher</cp:lastModifiedBy>
  <cp:revision>148</cp:revision>
  <dcterms:created xsi:type="dcterms:W3CDTF">2019-01-22T03:02:00Z</dcterms:created>
  <dcterms:modified xsi:type="dcterms:W3CDTF">2020-05-05T06:41:00Z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