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0FB18" w14:textId="77777777" w:rsidR="00113233" w:rsidRPr="008275EF" w:rsidRDefault="00113233" w:rsidP="00534ECB">
      <w:pPr>
        <w:tabs>
          <w:tab w:val="left" w:pos="4253"/>
          <w:tab w:val="center" w:pos="4856"/>
        </w:tabs>
        <w:suppressAutoHyphens/>
        <w:jc w:val="center"/>
        <w:rPr>
          <w:rFonts w:ascii="Calibri" w:hAnsi="Calibri" w:cs="Calibri"/>
          <w:b/>
          <w:spacing w:val="-2"/>
          <w:szCs w:val="24"/>
        </w:rPr>
      </w:pPr>
      <w:r w:rsidRPr="008275EF">
        <w:rPr>
          <w:rFonts w:ascii="Calibri" w:hAnsi="Calibri" w:cs="Calibri"/>
          <w:b/>
          <w:spacing w:val="-2"/>
          <w:szCs w:val="24"/>
        </w:rPr>
        <w:t>STANDING COMMITTEE FOR THE SCRUTINY OF BILLS</w:t>
      </w:r>
    </w:p>
    <w:p w14:paraId="1C5D9054" w14:textId="77777777" w:rsidR="00113233" w:rsidRPr="008275EF" w:rsidRDefault="00113233" w:rsidP="00113233">
      <w:pPr>
        <w:tabs>
          <w:tab w:val="center" w:pos="4856"/>
        </w:tabs>
        <w:suppressAutoHyphens/>
        <w:jc w:val="both"/>
        <w:rPr>
          <w:rFonts w:ascii="Calibri" w:hAnsi="Calibri" w:cs="Calibri"/>
          <w:b/>
          <w:spacing w:val="-2"/>
          <w:szCs w:val="24"/>
        </w:rPr>
      </w:pPr>
    </w:p>
    <w:p w14:paraId="4C769A5E" w14:textId="77777777" w:rsidR="00113233" w:rsidRPr="008275EF" w:rsidRDefault="006D39E1" w:rsidP="00113233">
      <w:pPr>
        <w:tabs>
          <w:tab w:val="center" w:pos="4856"/>
        </w:tabs>
        <w:suppressAutoHyphens/>
        <w:jc w:val="center"/>
        <w:rPr>
          <w:rFonts w:ascii="Calibri" w:hAnsi="Calibri" w:cs="Calibri"/>
          <w:b/>
          <w:spacing w:val="-2"/>
          <w:sz w:val="28"/>
          <w:szCs w:val="28"/>
        </w:rPr>
      </w:pPr>
      <w:r w:rsidRPr="008275EF">
        <w:rPr>
          <w:rFonts w:ascii="Calibri" w:hAnsi="Calibri" w:cs="Calibri"/>
          <w:b/>
          <w:spacing w:val="-2"/>
          <w:sz w:val="28"/>
          <w:szCs w:val="28"/>
          <w:u w:val="single"/>
        </w:rPr>
        <w:t>202</w:t>
      </w:r>
      <w:r w:rsidR="0065094A" w:rsidRPr="008275EF">
        <w:rPr>
          <w:rFonts w:ascii="Calibri" w:hAnsi="Calibri" w:cs="Calibri"/>
          <w:b/>
          <w:spacing w:val="-2"/>
          <w:sz w:val="28"/>
          <w:szCs w:val="28"/>
          <w:u w:val="single"/>
        </w:rPr>
        <w:t>1</w:t>
      </w:r>
    </w:p>
    <w:p w14:paraId="7D0CD64C" w14:textId="77777777" w:rsidR="00113233" w:rsidRPr="008275EF" w:rsidRDefault="00113233" w:rsidP="00113233">
      <w:pPr>
        <w:tabs>
          <w:tab w:val="left" w:pos="1008"/>
        </w:tabs>
        <w:suppressAutoHyphens/>
        <w:jc w:val="both"/>
        <w:rPr>
          <w:rFonts w:ascii="Calibri" w:hAnsi="Calibri" w:cs="Calibri"/>
          <w:b/>
          <w:spacing w:val="-2"/>
          <w:szCs w:val="24"/>
        </w:rPr>
      </w:pPr>
    </w:p>
    <w:p w14:paraId="70860CC1" w14:textId="77777777" w:rsidR="00113233" w:rsidRPr="008275EF" w:rsidRDefault="00113233" w:rsidP="00113233">
      <w:pPr>
        <w:tabs>
          <w:tab w:val="center" w:pos="4856"/>
        </w:tabs>
        <w:suppressAutoHyphens/>
        <w:jc w:val="center"/>
        <w:rPr>
          <w:rFonts w:ascii="Calibri" w:hAnsi="Calibri" w:cs="Calibri"/>
          <w:b/>
          <w:spacing w:val="-2"/>
          <w:szCs w:val="24"/>
        </w:rPr>
      </w:pPr>
      <w:r w:rsidRPr="008275EF">
        <w:rPr>
          <w:rFonts w:ascii="Calibri" w:hAnsi="Calibri" w:cs="Calibri"/>
          <w:b/>
          <w:spacing w:val="-2"/>
          <w:szCs w:val="24"/>
        </w:rPr>
        <w:t>INDEX OF BILLS CONSIDERED BY THE COMMITTEE</w:t>
      </w:r>
    </w:p>
    <w:p w14:paraId="61A43EB9" w14:textId="347B4931" w:rsidR="00113233" w:rsidRPr="008275EF" w:rsidRDefault="00113233" w:rsidP="00113233">
      <w:pPr>
        <w:tabs>
          <w:tab w:val="center" w:pos="4856"/>
        </w:tabs>
        <w:suppressAutoHyphens/>
        <w:jc w:val="center"/>
        <w:rPr>
          <w:rFonts w:ascii="Calibri" w:hAnsi="Calibri" w:cs="Calibri"/>
          <w:b/>
          <w:spacing w:val="-2"/>
          <w:szCs w:val="24"/>
        </w:rPr>
      </w:pPr>
      <w:r w:rsidRPr="008275EF">
        <w:rPr>
          <w:rFonts w:ascii="Calibri" w:hAnsi="Calibri" w:cs="Calibri"/>
          <w:b/>
          <w:spacing w:val="-2"/>
          <w:szCs w:val="24"/>
        </w:rPr>
        <w:t xml:space="preserve">As </w:t>
      </w:r>
      <w:r w:rsidR="0069427A" w:rsidRPr="008275EF">
        <w:rPr>
          <w:rFonts w:ascii="Calibri" w:hAnsi="Calibri" w:cs="Calibri"/>
          <w:b/>
          <w:spacing w:val="-2"/>
          <w:szCs w:val="24"/>
        </w:rPr>
        <w:t xml:space="preserve">at </w:t>
      </w:r>
      <w:r w:rsidR="00D031A7">
        <w:rPr>
          <w:rFonts w:ascii="Calibri" w:hAnsi="Calibri" w:cs="Calibri"/>
          <w:b/>
          <w:spacing w:val="-2"/>
          <w:szCs w:val="24"/>
        </w:rPr>
        <w:t>2</w:t>
      </w:r>
      <w:r w:rsidR="0091409F">
        <w:rPr>
          <w:rFonts w:ascii="Calibri" w:hAnsi="Calibri" w:cs="Calibri"/>
          <w:b/>
          <w:spacing w:val="-2"/>
          <w:szCs w:val="24"/>
        </w:rPr>
        <w:t xml:space="preserve"> December</w:t>
      </w:r>
      <w:r w:rsidR="0025076D" w:rsidRPr="00DD2D17">
        <w:rPr>
          <w:rFonts w:ascii="Calibri" w:hAnsi="Calibri" w:cs="Calibri"/>
          <w:b/>
          <w:spacing w:val="-2"/>
          <w:szCs w:val="24"/>
        </w:rPr>
        <w:t xml:space="preserve"> </w:t>
      </w:r>
      <w:r w:rsidR="001F0E32" w:rsidRPr="00DD2D17">
        <w:rPr>
          <w:rFonts w:ascii="Calibri" w:hAnsi="Calibri" w:cs="Calibri"/>
          <w:b/>
          <w:spacing w:val="-2"/>
          <w:szCs w:val="24"/>
        </w:rPr>
        <w:t>202</w:t>
      </w:r>
      <w:r w:rsidR="0065094A" w:rsidRPr="00DD2D17">
        <w:rPr>
          <w:rFonts w:ascii="Calibri" w:hAnsi="Calibri" w:cs="Calibri"/>
          <w:b/>
          <w:spacing w:val="-2"/>
          <w:szCs w:val="24"/>
        </w:rPr>
        <w:t>1</w:t>
      </w:r>
    </w:p>
    <w:p w14:paraId="75072DB9" w14:textId="14F4B3DE" w:rsidR="00113233" w:rsidRPr="008275EF" w:rsidRDefault="00113233" w:rsidP="00113233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rFonts w:ascii="Calibri" w:hAnsi="Calibri" w:cs="Calibri"/>
          <w:b/>
          <w:spacing w:val="-2"/>
          <w:sz w:val="22"/>
        </w:rPr>
      </w:pPr>
    </w:p>
    <w:p w14:paraId="2F720F57" w14:textId="77777777" w:rsidR="00F566B4" w:rsidRPr="008275EF" w:rsidRDefault="00602E6F" w:rsidP="00113233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rFonts w:ascii="Calibri" w:hAnsi="Calibri" w:cs="Calibri"/>
          <w:b/>
          <w:spacing w:val="-2"/>
          <w:sz w:val="22"/>
        </w:rPr>
      </w:pPr>
      <w:r w:rsidRPr="008275EF">
        <w:rPr>
          <w:rFonts w:ascii="Calibri" w:hAnsi="Calibri" w:cs="Calibri"/>
          <w:b/>
          <w:spacing w:val="-2"/>
          <w:sz w:val="22"/>
        </w:rPr>
        <w:t>Legend:</w:t>
      </w:r>
    </w:p>
    <w:p w14:paraId="45C33D45" w14:textId="77777777" w:rsidR="00DF05F4" w:rsidRPr="008275EF" w:rsidRDefault="00DF05F4" w:rsidP="00113233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rFonts w:ascii="Calibri" w:hAnsi="Calibri" w:cs="Calibri"/>
          <w:spacing w:val="-2"/>
          <w:sz w:val="22"/>
        </w:rPr>
        <w:sectPr w:rsidR="00DF05F4" w:rsidRPr="008275EF" w:rsidSect="009E1727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567" w:right="1134" w:bottom="567" w:left="1134" w:header="1134" w:footer="567" w:gutter="0"/>
          <w:cols w:space="720"/>
          <w:titlePg/>
          <w:docGrid w:linePitch="326"/>
        </w:sectPr>
      </w:pPr>
    </w:p>
    <w:p w14:paraId="6E125089" w14:textId="77777777" w:rsidR="00602E6F" w:rsidRPr="008275EF" w:rsidRDefault="00602E6F" w:rsidP="00E21509">
      <w:pPr>
        <w:tabs>
          <w:tab w:val="left" w:pos="1080"/>
          <w:tab w:val="left" w:pos="1680"/>
          <w:tab w:val="left" w:pos="2040"/>
        </w:tabs>
        <w:suppressAutoHyphens/>
        <w:spacing w:before="60" w:after="60"/>
        <w:jc w:val="both"/>
        <w:rPr>
          <w:rFonts w:ascii="Calibri" w:hAnsi="Calibri" w:cs="Calibri"/>
          <w:spacing w:val="-2"/>
          <w:sz w:val="22"/>
        </w:rPr>
      </w:pPr>
      <w:r w:rsidRPr="008275EF">
        <w:rPr>
          <w:rFonts w:ascii="Calibri" w:hAnsi="Calibri" w:cs="Calibri"/>
          <w:spacing w:val="-2"/>
          <w:sz w:val="22"/>
        </w:rPr>
        <w:t>NC</w:t>
      </w:r>
      <w:r w:rsidRPr="008275EF">
        <w:rPr>
          <w:rFonts w:ascii="Calibri" w:hAnsi="Calibri" w:cs="Calibri"/>
          <w:spacing w:val="-2"/>
          <w:sz w:val="22"/>
        </w:rPr>
        <w:tab/>
        <w:t>=</w:t>
      </w:r>
      <w:r w:rsidRPr="008275EF">
        <w:rPr>
          <w:rFonts w:ascii="Calibri" w:hAnsi="Calibri" w:cs="Calibri"/>
          <w:spacing w:val="-2"/>
          <w:sz w:val="22"/>
        </w:rPr>
        <w:tab/>
        <w:t>No comment</w:t>
      </w:r>
    </w:p>
    <w:p w14:paraId="4FA89B1E" w14:textId="77777777" w:rsidR="00F566B4" w:rsidRPr="008275EF" w:rsidRDefault="00602E6F" w:rsidP="00E21509">
      <w:pPr>
        <w:tabs>
          <w:tab w:val="left" w:pos="1080"/>
          <w:tab w:val="left" w:pos="1680"/>
          <w:tab w:val="left" w:pos="2040"/>
        </w:tabs>
        <w:suppressAutoHyphens/>
        <w:spacing w:before="60" w:after="60"/>
        <w:jc w:val="both"/>
        <w:rPr>
          <w:rFonts w:ascii="Calibri" w:hAnsi="Calibri" w:cs="Calibri"/>
          <w:spacing w:val="-2"/>
          <w:sz w:val="22"/>
        </w:rPr>
      </w:pPr>
      <w:r w:rsidRPr="008275EF">
        <w:rPr>
          <w:rFonts w:ascii="Calibri" w:hAnsi="Calibri" w:cs="Calibri"/>
          <w:spacing w:val="-2"/>
          <w:sz w:val="22"/>
        </w:rPr>
        <w:t>AO</w:t>
      </w:r>
      <w:r w:rsidRPr="008275EF">
        <w:rPr>
          <w:rFonts w:ascii="Calibri" w:hAnsi="Calibri" w:cs="Calibri"/>
          <w:spacing w:val="-2"/>
          <w:sz w:val="22"/>
        </w:rPr>
        <w:tab/>
        <w:t>=</w:t>
      </w:r>
      <w:r w:rsidRPr="008275EF">
        <w:rPr>
          <w:rFonts w:ascii="Calibri" w:hAnsi="Calibri" w:cs="Calibri"/>
          <w:spacing w:val="-2"/>
          <w:sz w:val="22"/>
        </w:rPr>
        <w:tab/>
        <w:t>Advice only</w:t>
      </w:r>
    </w:p>
    <w:p w14:paraId="1253B7C6" w14:textId="77777777" w:rsidR="00602E6F" w:rsidRPr="008275EF" w:rsidRDefault="00602E6F" w:rsidP="00E21509">
      <w:pPr>
        <w:tabs>
          <w:tab w:val="left" w:pos="1080"/>
          <w:tab w:val="left" w:pos="1680"/>
          <w:tab w:val="left" w:pos="2040"/>
        </w:tabs>
        <w:suppressAutoHyphens/>
        <w:spacing w:before="60" w:after="60"/>
        <w:jc w:val="both"/>
        <w:rPr>
          <w:rFonts w:ascii="Calibri" w:hAnsi="Calibri" w:cs="Calibri"/>
          <w:spacing w:val="-2"/>
          <w:sz w:val="22"/>
        </w:rPr>
      </w:pPr>
      <w:r w:rsidRPr="008275EF">
        <w:rPr>
          <w:rFonts w:ascii="Calibri" w:hAnsi="Calibri" w:cs="Calibri"/>
          <w:spacing w:val="-2"/>
          <w:sz w:val="22"/>
        </w:rPr>
        <w:t>RR</w:t>
      </w:r>
      <w:r w:rsidRPr="008275EF">
        <w:rPr>
          <w:rFonts w:ascii="Calibri" w:hAnsi="Calibri" w:cs="Calibri"/>
          <w:spacing w:val="-2"/>
          <w:sz w:val="22"/>
        </w:rPr>
        <w:tab/>
        <w:t>=</w:t>
      </w:r>
      <w:r w:rsidRPr="008275EF">
        <w:rPr>
          <w:rFonts w:ascii="Calibri" w:hAnsi="Calibri" w:cs="Calibri"/>
          <w:spacing w:val="-2"/>
          <w:sz w:val="22"/>
        </w:rPr>
        <w:tab/>
        <w:t>Response required</w:t>
      </w:r>
    </w:p>
    <w:p w14:paraId="30BDF3A8" w14:textId="77777777" w:rsidR="00F566B4" w:rsidRPr="008275EF" w:rsidRDefault="00602E6F" w:rsidP="00E21509">
      <w:pPr>
        <w:tabs>
          <w:tab w:val="left" w:pos="1080"/>
          <w:tab w:val="left" w:pos="1680"/>
          <w:tab w:val="left" w:pos="2040"/>
        </w:tabs>
        <w:suppressAutoHyphens/>
        <w:spacing w:before="60" w:after="60"/>
        <w:rPr>
          <w:rFonts w:ascii="Calibri" w:hAnsi="Calibri" w:cs="Calibri"/>
          <w:spacing w:val="-2"/>
          <w:sz w:val="22"/>
        </w:rPr>
      </w:pPr>
      <w:r w:rsidRPr="008275EF">
        <w:rPr>
          <w:rFonts w:ascii="Calibri" w:hAnsi="Calibri" w:cs="Calibri"/>
          <w:spacing w:val="-2"/>
          <w:sz w:val="22"/>
        </w:rPr>
        <w:t>-</w:t>
      </w:r>
      <w:r w:rsidRPr="008275EF">
        <w:rPr>
          <w:rFonts w:ascii="Calibri" w:hAnsi="Calibri" w:cs="Calibri"/>
          <w:spacing w:val="-2"/>
          <w:sz w:val="22"/>
        </w:rPr>
        <w:tab/>
        <w:t>=</w:t>
      </w:r>
      <w:r w:rsidRPr="008275EF">
        <w:rPr>
          <w:rFonts w:ascii="Calibri" w:hAnsi="Calibri" w:cs="Calibri"/>
          <w:spacing w:val="-2"/>
          <w:sz w:val="22"/>
        </w:rPr>
        <w:tab/>
        <w:t>Not reported on</w:t>
      </w:r>
    </w:p>
    <w:p w14:paraId="02394DE0" w14:textId="77777777" w:rsidR="00602E6F" w:rsidRPr="008275EF" w:rsidRDefault="00602E6F" w:rsidP="00E21509">
      <w:pPr>
        <w:tabs>
          <w:tab w:val="left" w:pos="1080"/>
          <w:tab w:val="left" w:pos="1680"/>
          <w:tab w:val="left" w:pos="2040"/>
        </w:tabs>
        <w:suppressAutoHyphens/>
        <w:spacing w:before="60" w:after="60"/>
        <w:jc w:val="both"/>
        <w:rPr>
          <w:rFonts w:ascii="Calibri" w:hAnsi="Calibri" w:cs="Calibri"/>
          <w:spacing w:val="-2"/>
          <w:sz w:val="22"/>
        </w:rPr>
      </w:pPr>
      <w:r w:rsidRPr="008275EF">
        <w:rPr>
          <w:rFonts w:ascii="Calibri" w:hAnsi="Calibri" w:cs="Calibri"/>
          <w:spacing w:val="-2"/>
          <w:sz w:val="22"/>
        </w:rPr>
        <w:t>PS</w:t>
      </w:r>
      <w:r w:rsidRPr="008275EF">
        <w:rPr>
          <w:rFonts w:ascii="Calibri" w:hAnsi="Calibri" w:cs="Calibri"/>
          <w:spacing w:val="-2"/>
          <w:sz w:val="22"/>
        </w:rPr>
        <w:tab/>
        <w:t>=</w:t>
      </w:r>
      <w:r w:rsidRPr="008275EF">
        <w:rPr>
          <w:rFonts w:ascii="Calibri" w:hAnsi="Calibri" w:cs="Calibri"/>
          <w:spacing w:val="-2"/>
          <w:sz w:val="22"/>
        </w:rPr>
        <w:tab/>
        <w:t>Private Senator</w:t>
      </w:r>
    </w:p>
    <w:p w14:paraId="6B6D35AE" w14:textId="77777777" w:rsidR="00602E6F" w:rsidRPr="008275EF" w:rsidRDefault="00DF05F4" w:rsidP="00E21509">
      <w:pPr>
        <w:tabs>
          <w:tab w:val="left" w:pos="1080"/>
          <w:tab w:val="left" w:pos="1680"/>
          <w:tab w:val="left" w:pos="2040"/>
        </w:tabs>
        <w:suppressAutoHyphens/>
        <w:spacing w:before="60" w:after="60"/>
        <w:rPr>
          <w:rFonts w:ascii="Calibri" w:hAnsi="Calibri" w:cs="Calibri"/>
          <w:spacing w:val="-2"/>
          <w:sz w:val="22"/>
        </w:rPr>
      </w:pPr>
      <w:r w:rsidRPr="008275EF">
        <w:rPr>
          <w:rFonts w:ascii="Calibri" w:hAnsi="Calibri" w:cs="Calibri"/>
          <w:spacing w:val="-2"/>
          <w:sz w:val="22"/>
        </w:rPr>
        <w:t>PM</w:t>
      </w:r>
      <w:r w:rsidRPr="008275EF">
        <w:rPr>
          <w:rFonts w:ascii="Calibri" w:hAnsi="Calibri" w:cs="Calibri"/>
          <w:spacing w:val="-2"/>
          <w:sz w:val="22"/>
        </w:rPr>
        <w:tab/>
        <w:t>=</w:t>
      </w:r>
      <w:r w:rsidRPr="008275EF">
        <w:rPr>
          <w:rFonts w:ascii="Calibri" w:hAnsi="Calibri" w:cs="Calibri"/>
          <w:spacing w:val="-2"/>
          <w:sz w:val="22"/>
        </w:rPr>
        <w:tab/>
        <w:t>Private Member</w:t>
      </w:r>
    </w:p>
    <w:p w14:paraId="57B153F7" w14:textId="77777777" w:rsidR="00DF05F4" w:rsidRPr="008275EF" w:rsidRDefault="00DF05F4" w:rsidP="00E21509">
      <w:pPr>
        <w:spacing w:before="60" w:after="60"/>
        <w:rPr>
          <w:rFonts w:ascii="Calibri" w:hAnsi="Calibri" w:cs="Calibri"/>
        </w:rPr>
        <w:sectPr w:rsidR="00DF05F4" w:rsidRPr="008275EF" w:rsidSect="00DF05F4">
          <w:type w:val="continuous"/>
          <w:pgSz w:w="11906" w:h="16838" w:code="9"/>
          <w:pgMar w:top="567" w:right="1134" w:bottom="567" w:left="1134" w:header="1134" w:footer="720" w:gutter="0"/>
          <w:cols w:num="2" w:space="720"/>
          <w:titlePg/>
        </w:sectPr>
      </w:pPr>
    </w:p>
    <w:p w14:paraId="48EF0FF5" w14:textId="77777777" w:rsidR="002C40B0" w:rsidRPr="008275EF" w:rsidRDefault="002C40B0" w:rsidP="00602E6F">
      <w:pPr>
        <w:spacing w:before="120" w:after="120"/>
        <w:rPr>
          <w:rFonts w:ascii="Calibri" w:hAnsi="Calibri" w:cs="Calibri"/>
        </w:rPr>
      </w:pPr>
    </w:p>
    <w:tbl>
      <w:tblPr>
        <w:tblStyle w:val="TableGrid"/>
        <w:tblW w:w="1032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1134"/>
        <w:gridCol w:w="992"/>
        <w:gridCol w:w="2948"/>
      </w:tblGrid>
      <w:tr w:rsidR="00D45BD9" w:rsidRPr="008275EF" w14:paraId="510DA7FB" w14:textId="112BE324" w:rsidTr="002442F8">
        <w:trPr>
          <w:tblHeader/>
        </w:trPr>
        <w:tc>
          <w:tcPr>
            <w:tcW w:w="5246" w:type="dxa"/>
            <w:tcBorders>
              <w:top w:val="single" w:sz="12" w:space="0" w:color="auto"/>
              <w:bottom w:val="single" w:sz="12" w:space="0" w:color="auto"/>
            </w:tcBorders>
          </w:tcPr>
          <w:p w14:paraId="1644130E" w14:textId="77777777" w:rsidR="00D45BD9" w:rsidRPr="008275EF" w:rsidRDefault="00D45BD9" w:rsidP="004B7250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b/>
                <w:sz w:val="22"/>
                <w:szCs w:val="22"/>
              </w:rPr>
              <w:t>Bills considered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4C9BCCE3" w14:textId="77777777" w:rsidR="00D45BD9" w:rsidRPr="008275EF" w:rsidRDefault="00D45BD9" w:rsidP="00D533C4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b/>
                <w:sz w:val="22"/>
                <w:szCs w:val="22"/>
              </w:rPr>
              <w:t>Action required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10100147" w14:textId="378AE540" w:rsidR="00D45BD9" w:rsidRPr="008275EF" w:rsidRDefault="00D45BD9" w:rsidP="006A25D6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b/>
                <w:sz w:val="22"/>
                <w:szCs w:val="22"/>
              </w:rPr>
              <w:t>Scrutiny Digest</w:t>
            </w:r>
          </w:p>
        </w:tc>
        <w:tc>
          <w:tcPr>
            <w:tcW w:w="2948" w:type="dxa"/>
            <w:tcBorders>
              <w:top w:val="single" w:sz="12" w:space="0" w:color="auto"/>
              <w:bottom w:val="single" w:sz="12" w:space="0" w:color="auto"/>
            </w:tcBorders>
          </w:tcPr>
          <w:p w14:paraId="5BB59313" w14:textId="69C1EF9D" w:rsidR="00D45BD9" w:rsidRPr="008275EF" w:rsidRDefault="00D45BD9" w:rsidP="00741A43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b/>
                <w:sz w:val="22"/>
                <w:szCs w:val="22"/>
              </w:rPr>
              <w:t>Issues raised</w:t>
            </w:r>
          </w:p>
        </w:tc>
      </w:tr>
      <w:tr w:rsidR="00D45BD9" w:rsidRPr="008275EF" w14:paraId="4B0D31FB" w14:textId="5FD8262E" w:rsidTr="002442F8">
        <w:tc>
          <w:tcPr>
            <w:tcW w:w="7372" w:type="dxa"/>
            <w:gridSpan w:val="3"/>
            <w:tcBorders>
              <w:top w:val="single" w:sz="12" w:space="0" w:color="auto"/>
            </w:tcBorders>
            <w:shd w:val="clear" w:color="auto" w:fill="F2DBDB" w:themeFill="accent2" w:themeFillTint="33"/>
          </w:tcPr>
          <w:p w14:paraId="13F221F3" w14:textId="77777777" w:rsidR="00D45BD9" w:rsidRPr="008275EF" w:rsidRDefault="00D45BD9" w:rsidP="004B7250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2948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14:paraId="023D8A3B" w14:textId="77777777" w:rsidR="00D45BD9" w:rsidRPr="008275EF" w:rsidRDefault="00D45BD9" w:rsidP="00741A43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35D3F" w:rsidRPr="008275EF" w14:paraId="6B32D0D7" w14:textId="77777777" w:rsidTr="002442F8">
        <w:tc>
          <w:tcPr>
            <w:tcW w:w="5246" w:type="dxa"/>
            <w:tcBorders>
              <w:bottom w:val="dotted" w:sz="4" w:space="0" w:color="auto"/>
            </w:tcBorders>
          </w:tcPr>
          <w:p w14:paraId="47942357" w14:textId="11C9602C" w:rsidR="00535D3F" w:rsidRPr="008275EF" w:rsidRDefault="00535D3F" w:rsidP="00625A1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7723F">
              <w:rPr>
                <w:rFonts w:asciiTheme="minorHAnsi" w:hAnsiTheme="minorHAnsi" w:cstheme="minorHAnsi"/>
                <w:sz w:val="22"/>
                <w:szCs w:val="22"/>
              </w:rPr>
              <w:t>Aboriginal Land Rights (Northern Territory) Amendment (Economic Empowerment) Bill 2021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3D1C43EE" w14:textId="77777777" w:rsidR="00535D3F" w:rsidRDefault="0027723F" w:rsidP="00625A1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050C09BE" w14:textId="77777777" w:rsidR="004C1B8A" w:rsidRDefault="004C1B8A" w:rsidP="00625A1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10EBE6" w14:textId="77777777" w:rsidR="004C1B8A" w:rsidRDefault="004C1B8A" w:rsidP="00625A1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E6D4BA" w14:textId="77777777" w:rsidR="004C1B8A" w:rsidRDefault="004C1B8A" w:rsidP="00625A1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1CAC81" w14:textId="5CBA57C9" w:rsidR="004C1B8A" w:rsidRPr="008275EF" w:rsidRDefault="008048FF" w:rsidP="00625A1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025F1DC7" w14:textId="77777777" w:rsidR="00535D3F" w:rsidRDefault="005544F9" w:rsidP="00625A10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13" w:history="1">
              <w:r w:rsidR="00535D3F" w:rsidRPr="0027723F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15/21</w:t>
              </w:r>
            </w:hyperlink>
          </w:p>
          <w:p w14:paraId="0057B9EB" w14:textId="77777777" w:rsidR="00546599" w:rsidRDefault="00546599" w:rsidP="00625A10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287031E0" w14:textId="77777777" w:rsidR="00546599" w:rsidRDefault="00546599" w:rsidP="00625A10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023CC5FA" w14:textId="77777777" w:rsidR="00546599" w:rsidRDefault="00546599" w:rsidP="00625A10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7C1299EA" w14:textId="5F6C43A1" w:rsidR="00546599" w:rsidRPr="00535D3F" w:rsidRDefault="005544F9" w:rsidP="00625A10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hyperlink r:id="rId14" w:history="1">
              <w:r w:rsidR="00546599" w:rsidRPr="00DD2D17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16/21</w:t>
              </w:r>
            </w:hyperlink>
          </w:p>
        </w:tc>
        <w:tc>
          <w:tcPr>
            <w:tcW w:w="2948" w:type="dxa"/>
            <w:tcBorders>
              <w:bottom w:val="dotted" w:sz="4" w:space="0" w:color="auto"/>
            </w:tcBorders>
          </w:tcPr>
          <w:p w14:paraId="66D361C4" w14:textId="77777777" w:rsidR="00535D3F" w:rsidRDefault="0027723F" w:rsidP="00741A4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(iii) non-reviewable decisions</w:t>
            </w:r>
          </w:p>
          <w:p w14:paraId="51729E86" w14:textId="77777777" w:rsidR="0027723F" w:rsidRDefault="0027723F" w:rsidP="00741A4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70A7AA07" w14:textId="35385305" w:rsidR="0027723F" w:rsidRPr="008275EF" w:rsidRDefault="0027723F" w:rsidP="00741A4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2B5071" w:rsidRPr="008275EF" w14:paraId="625E47AD" w14:textId="77777777" w:rsidTr="002442F8">
        <w:tc>
          <w:tcPr>
            <w:tcW w:w="5246" w:type="dxa"/>
            <w:tcBorders>
              <w:bottom w:val="dotted" w:sz="4" w:space="0" w:color="auto"/>
            </w:tcBorders>
          </w:tcPr>
          <w:p w14:paraId="54AF1DDD" w14:textId="0906D4AB" w:rsidR="002B5071" w:rsidRPr="0027723F" w:rsidRDefault="002B5071" w:rsidP="00535D3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60B43">
              <w:rPr>
                <w:rFonts w:asciiTheme="minorHAnsi" w:hAnsiTheme="minorHAnsi" w:cstheme="minorHAnsi"/>
                <w:sz w:val="22"/>
                <w:szCs w:val="22"/>
              </w:rPr>
              <w:t>Aged Care Amendment (Making Aged Care Fees Fairer) Bill 2021 [PM]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5D1977AF" w14:textId="42F1090E" w:rsidR="002B5071" w:rsidRDefault="002B5071" w:rsidP="00625A1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35114A98" w14:textId="24D9A010" w:rsidR="002B5071" w:rsidRPr="002B5071" w:rsidRDefault="005544F9" w:rsidP="00625A10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hyperlink r:id="rId15" w:history="1">
              <w:r w:rsidR="002B5071" w:rsidRPr="00F60B43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17/21</w:t>
              </w:r>
            </w:hyperlink>
          </w:p>
        </w:tc>
        <w:tc>
          <w:tcPr>
            <w:tcW w:w="2948" w:type="dxa"/>
            <w:tcBorders>
              <w:bottom w:val="dotted" w:sz="4" w:space="0" w:color="auto"/>
            </w:tcBorders>
          </w:tcPr>
          <w:p w14:paraId="736770C6" w14:textId="50713582" w:rsidR="002B5071" w:rsidRDefault="002B5071" w:rsidP="00741A4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535D3F" w:rsidRPr="008275EF" w14:paraId="7FE3ACAE" w14:textId="77777777" w:rsidTr="002442F8">
        <w:tc>
          <w:tcPr>
            <w:tcW w:w="5246" w:type="dxa"/>
            <w:tcBorders>
              <w:bottom w:val="dotted" w:sz="4" w:space="0" w:color="auto"/>
            </w:tcBorders>
          </w:tcPr>
          <w:p w14:paraId="2A23E37D" w14:textId="15B1BB03" w:rsidR="00535D3F" w:rsidRPr="008275EF" w:rsidRDefault="00535D3F" w:rsidP="00535D3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7723F">
              <w:rPr>
                <w:rFonts w:asciiTheme="minorHAnsi" w:hAnsiTheme="minorHAnsi" w:cstheme="minorHAnsi"/>
                <w:sz w:val="22"/>
                <w:szCs w:val="22"/>
              </w:rPr>
              <w:t>Aged Care Amendment (Registered Nurses Ensuring Quality Care) Bill 2021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3DDB07C1" w14:textId="286CFEBC" w:rsidR="00535D3F" w:rsidRPr="008275EF" w:rsidRDefault="00535D3F" w:rsidP="00625A1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16C54CAF" w14:textId="28D45B92" w:rsidR="00535D3F" w:rsidRDefault="005544F9" w:rsidP="00625A10">
            <w:pPr>
              <w:spacing w:before="120" w:after="120"/>
              <w:jc w:val="center"/>
            </w:pPr>
            <w:hyperlink r:id="rId16" w:history="1">
              <w:r w:rsidR="0027723F" w:rsidRPr="0027723F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15/21</w:t>
              </w:r>
            </w:hyperlink>
          </w:p>
        </w:tc>
        <w:tc>
          <w:tcPr>
            <w:tcW w:w="2948" w:type="dxa"/>
            <w:tcBorders>
              <w:bottom w:val="dotted" w:sz="4" w:space="0" w:color="auto"/>
            </w:tcBorders>
          </w:tcPr>
          <w:p w14:paraId="2A1B99B0" w14:textId="7875465D" w:rsidR="00535D3F" w:rsidRPr="008275EF" w:rsidRDefault="00535D3F" w:rsidP="00741A4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7172DF" w:rsidRPr="008275EF" w14:paraId="0F49FC3F" w14:textId="77777777" w:rsidTr="002442F8">
        <w:tc>
          <w:tcPr>
            <w:tcW w:w="5246" w:type="dxa"/>
            <w:tcBorders>
              <w:bottom w:val="dotted" w:sz="4" w:space="0" w:color="auto"/>
            </w:tcBorders>
          </w:tcPr>
          <w:p w14:paraId="633048EA" w14:textId="109A3C68" w:rsidR="007172DF" w:rsidRPr="0027723F" w:rsidRDefault="007172DF" w:rsidP="007172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60B43">
              <w:rPr>
                <w:rFonts w:ascii="Calibri" w:hAnsi="Calibri" w:cs="Calibri"/>
                <w:sz w:val="22"/>
                <w:szCs w:val="22"/>
              </w:rPr>
              <w:t>Aged Care and Other Legislation Amendment (Royal Commission Response No. 2) Bill 2021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546FF657" w14:textId="77777777" w:rsidR="007172DF" w:rsidRDefault="003E4ED0" w:rsidP="00625A1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4CEAFF7C" w14:textId="77777777" w:rsidR="00F60B43" w:rsidRDefault="00F60B43" w:rsidP="00625A1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143C36" w14:textId="77777777" w:rsidR="00F60B43" w:rsidRDefault="00F60B43" w:rsidP="00625A1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B519F1" w14:textId="77777777" w:rsidR="00F60B43" w:rsidRDefault="00F60B43" w:rsidP="00625A1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DFF2F1" w14:textId="77777777" w:rsidR="00F60B43" w:rsidRDefault="00F60B43" w:rsidP="00625A1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9BE731" w14:textId="77777777" w:rsidR="00F60B43" w:rsidRDefault="00F60B43" w:rsidP="00625A1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0A766E" w14:textId="77777777" w:rsidR="00F60B43" w:rsidRDefault="00F60B43" w:rsidP="00625A1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6A1219" w14:textId="35067EDF" w:rsidR="00F60B43" w:rsidRDefault="00F60B43" w:rsidP="00625A1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1AFEA1AA" w14:textId="77777777" w:rsidR="007172DF" w:rsidRDefault="005544F9" w:rsidP="00625A10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17" w:history="1">
              <w:r w:rsidR="007172DF" w:rsidRPr="003E4ED0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16/21</w:t>
              </w:r>
            </w:hyperlink>
          </w:p>
          <w:p w14:paraId="709F4F23" w14:textId="77777777" w:rsidR="00316C2A" w:rsidRDefault="00316C2A" w:rsidP="00625A10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21BD1280" w14:textId="77777777" w:rsidR="00316C2A" w:rsidRDefault="00316C2A" w:rsidP="00625A10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33D8BCC2" w14:textId="77777777" w:rsidR="00316C2A" w:rsidRDefault="00316C2A" w:rsidP="00625A10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2EC0882F" w14:textId="77777777" w:rsidR="00316C2A" w:rsidRDefault="00316C2A" w:rsidP="00625A10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364A84E3" w14:textId="77777777" w:rsidR="00316C2A" w:rsidRDefault="00316C2A" w:rsidP="00625A10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10DD8271" w14:textId="77777777" w:rsidR="00316C2A" w:rsidRDefault="00316C2A" w:rsidP="00625A10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564538CD" w14:textId="41C4415E" w:rsidR="00316C2A" w:rsidRPr="007172DF" w:rsidRDefault="005544F9" w:rsidP="00625A10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hyperlink r:id="rId18" w:history="1">
              <w:r w:rsidR="00F60B43" w:rsidRPr="00F60B43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17/21</w:t>
              </w:r>
            </w:hyperlink>
          </w:p>
        </w:tc>
        <w:tc>
          <w:tcPr>
            <w:tcW w:w="2948" w:type="dxa"/>
            <w:tcBorders>
              <w:bottom w:val="dotted" w:sz="4" w:space="0" w:color="auto"/>
            </w:tcBorders>
          </w:tcPr>
          <w:p w14:paraId="6A7857A9" w14:textId="7F505553" w:rsidR="003E4ED0" w:rsidRDefault="003E4ED0" w:rsidP="003E4ED0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  <w:p w14:paraId="754F4F79" w14:textId="6ED7DE4E" w:rsidR="007172DF" w:rsidRDefault="003E4ED0" w:rsidP="003E4ED0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(ii) insufficiently </w:t>
            </w:r>
            <w:r w:rsidRPr="003E4ED0">
              <w:rPr>
                <w:rFonts w:asciiTheme="minorHAnsi" w:hAnsiTheme="minorHAnsi" w:cstheme="minorHAnsi"/>
                <w:sz w:val="22"/>
                <w:szCs w:val="22"/>
              </w:rPr>
              <w:t>defined administrative powers</w:t>
            </w:r>
          </w:p>
          <w:p w14:paraId="36D82493" w14:textId="2205C1FC" w:rsidR="003E4ED0" w:rsidRDefault="003E4ED0" w:rsidP="003E4ED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52BDB7E7" w14:textId="77777777" w:rsidR="003E4ED0" w:rsidRDefault="003E4ED0" w:rsidP="003E4ED0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  <w:p w14:paraId="38A0E3A5" w14:textId="113FAC32" w:rsidR="00316C2A" w:rsidRDefault="00316C2A" w:rsidP="003E4ED0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5BD9" w:rsidRPr="008275EF" w14:paraId="032F99A8" w14:textId="0DECB2E8" w:rsidTr="002442F8">
        <w:tc>
          <w:tcPr>
            <w:tcW w:w="5246" w:type="dxa"/>
            <w:tcBorders>
              <w:bottom w:val="dotted" w:sz="4" w:space="0" w:color="auto"/>
            </w:tcBorders>
          </w:tcPr>
          <w:p w14:paraId="544347B1" w14:textId="77777777" w:rsidR="00D45BD9" w:rsidRPr="008275EF" w:rsidRDefault="00D45BD9" w:rsidP="00625A10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Aged Care Legislation Amendment (Serious Incident Response Scheme and Other Measures) Bill 2020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7F859FD0" w14:textId="77777777" w:rsidR="00D45BD9" w:rsidRPr="008275EF" w:rsidRDefault="00D45BD9" w:rsidP="00625A1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34224584" w14:textId="718E13CF" w:rsidR="00625A10" w:rsidRPr="008275EF" w:rsidRDefault="00625A10" w:rsidP="00625A1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079DAD0D" w14:textId="13768EDB" w:rsidR="00625A10" w:rsidRPr="008275EF" w:rsidRDefault="005544F9" w:rsidP="00625A10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19" w:history="1">
              <w:r w:rsidR="00D45BD9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18/20</w:t>
              </w:r>
            </w:hyperlink>
          </w:p>
          <w:p w14:paraId="21D1A83B" w14:textId="47048531" w:rsidR="00625A10" w:rsidRPr="008275EF" w:rsidRDefault="005544F9" w:rsidP="006A25D6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0" w:history="1">
              <w:r w:rsidR="00625A10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1/21</w:t>
              </w:r>
            </w:hyperlink>
          </w:p>
        </w:tc>
        <w:tc>
          <w:tcPr>
            <w:tcW w:w="2948" w:type="dxa"/>
            <w:tcBorders>
              <w:bottom w:val="dotted" w:sz="4" w:space="0" w:color="auto"/>
            </w:tcBorders>
          </w:tcPr>
          <w:p w14:paraId="4C982DF9" w14:textId="5B5E89FF" w:rsidR="00291D9A" w:rsidRPr="008275EF" w:rsidRDefault="00815F29" w:rsidP="00741A43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</w:t>
            </w:r>
            <w:r w:rsidR="00BE56ED" w:rsidRPr="008275EF">
              <w:rPr>
                <w:rFonts w:asciiTheme="minorHAnsi" w:hAnsiTheme="minorHAnsi" w:cstheme="minorHAnsi"/>
                <w:sz w:val="22"/>
                <w:szCs w:val="22"/>
              </w:rPr>
              <w:t xml:space="preserve"> inappropriately delegated legislative powers</w:t>
            </w:r>
          </w:p>
        </w:tc>
      </w:tr>
      <w:tr w:rsidR="001D2937" w:rsidRPr="008275EF" w14:paraId="6D4EEA51" w14:textId="77777777" w:rsidTr="002442F8">
        <w:tc>
          <w:tcPr>
            <w:tcW w:w="5246" w:type="dxa"/>
            <w:tcBorders>
              <w:bottom w:val="dotted" w:sz="4" w:space="0" w:color="auto"/>
            </w:tcBorders>
          </w:tcPr>
          <w:p w14:paraId="0F194E43" w14:textId="49BE61FD" w:rsidR="001D2937" w:rsidRPr="008275EF" w:rsidRDefault="001D2937" w:rsidP="00625A1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Aged Care and Other Legislation Amendment (Royal Commission Response No. 1) Bill 2021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74C153BA" w14:textId="77777777" w:rsidR="001D2937" w:rsidRPr="008275EF" w:rsidRDefault="00551E4F" w:rsidP="00625A1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58DC1204" w14:textId="5A182F2A" w:rsidR="00631C0A" w:rsidRPr="008275EF" w:rsidRDefault="00631C0A" w:rsidP="00625A1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743DE5B4" w14:textId="77777777" w:rsidR="001D2937" w:rsidRPr="008275EF" w:rsidRDefault="005544F9" w:rsidP="00625A10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1" w:history="1">
              <w:r w:rsidR="001D2937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8/21</w:t>
              </w:r>
            </w:hyperlink>
          </w:p>
          <w:p w14:paraId="0DAC1C13" w14:textId="473175B7" w:rsidR="00631C0A" w:rsidRPr="008275EF" w:rsidRDefault="005544F9" w:rsidP="00625A10">
            <w:pPr>
              <w:spacing w:before="120" w:after="120"/>
              <w:jc w:val="center"/>
            </w:pPr>
            <w:hyperlink r:id="rId22" w:history="1">
              <w:r w:rsidR="00631C0A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9/21</w:t>
              </w:r>
            </w:hyperlink>
          </w:p>
        </w:tc>
        <w:tc>
          <w:tcPr>
            <w:tcW w:w="2948" w:type="dxa"/>
            <w:tcBorders>
              <w:bottom w:val="dotted" w:sz="4" w:space="0" w:color="auto"/>
            </w:tcBorders>
          </w:tcPr>
          <w:p w14:paraId="1EBDAAD2" w14:textId="053260CE" w:rsidR="001D2937" w:rsidRPr="008275EF" w:rsidRDefault="00FF1283" w:rsidP="00304305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04305" w:rsidRPr="008275EF">
              <w:rPr>
                <w:rFonts w:asciiTheme="minorHAnsi" w:hAnsiTheme="minorHAnsi" w:cstheme="minorHAnsi"/>
                <w:sz w:val="22"/>
                <w:szCs w:val="22"/>
              </w:rPr>
              <w:t xml:space="preserve">(iv) inappropriately delegated legislative powers </w:t>
            </w:r>
          </w:p>
        </w:tc>
      </w:tr>
      <w:tr w:rsidR="008C6780" w:rsidRPr="008275EF" w14:paraId="100A6C72" w14:textId="77777777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3E6192CA" w14:textId="0216A732" w:rsidR="008C6780" w:rsidRPr="008275EF" w:rsidRDefault="008C6780" w:rsidP="008C678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Appropriation Bill (No. 3) 2020-2021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0492746" w14:textId="20C8797E" w:rsidR="008C6780" w:rsidRPr="008275EF" w:rsidRDefault="008C6780" w:rsidP="008C678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517484BE" w14:textId="4554AEE3" w:rsidR="008C6780" w:rsidRPr="008275EF" w:rsidRDefault="005544F9" w:rsidP="008C678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3" w:history="1">
              <w:r w:rsidR="008C6780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4/21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34FE65B4" w14:textId="77777777" w:rsidR="00BB2B77" w:rsidRPr="008275EF" w:rsidRDefault="00BB2B77" w:rsidP="00BB2B7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 xml:space="preserve">(iv) inappropriately delegated legislative powers </w:t>
            </w:r>
          </w:p>
          <w:p w14:paraId="7E153E78" w14:textId="33072AB6" w:rsidR="008C6780" w:rsidRPr="008275EF" w:rsidRDefault="008C6780" w:rsidP="008C678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DC0B30" w:rsidRPr="008275EF" w14:paraId="54457DD9" w14:textId="77777777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4305F50C" w14:textId="400C124B" w:rsidR="00DC0B30" w:rsidRPr="008275EF" w:rsidRDefault="00DC0B30" w:rsidP="00DC0B3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Appropriation Bill (No. 4) 2020-2021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696AF5D" w14:textId="21AC6751" w:rsidR="00DC0B30" w:rsidRPr="008275EF" w:rsidRDefault="007A08E7" w:rsidP="00DC0B3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DD2731A" w14:textId="5B9D18C1" w:rsidR="00DC0B30" w:rsidRPr="008275EF" w:rsidRDefault="005544F9" w:rsidP="00DC0B3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4" w:history="1">
              <w:r w:rsidR="007A08E7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4/21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39F5EB2B" w14:textId="77777777" w:rsidR="00BB2B77" w:rsidRPr="008275EF" w:rsidRDefault="00BB2B77" w:rsidP="00BB2B7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 xml:space="preserve">(iv) inappropriately delegated legislative powers </w:t>
            </w:r>
          </w:p>
          <w:p w14:paraId="3D969100" w14:textId="2A4BA238" w:rsidR="00DC0B30" w:rsidRPr="008275EF" w:rsidRDefault="00BB2B77" w:rsidP="00BB2B7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FF1283" w:rsidRPr="008275EF" w14:paraId="16916913" w14:textId="77777777" w:rsidTr="0027723F">
        <w:trPr>
          <w:trHeight w:val="803"/>
        </w:trPr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05C8D157" w14:textId="5FF28C51" w:rsidR="00FF1283" w:rsidRPr="008275EF" w:rsidRDefault="00FF1283" w:rsidP="00DC0B3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7723F">
              <w:rPr>
                <w:rFonts w:asciiTheme="minorHAnsi" w:hAnsiTheme="minorHAnsi" w:cstheme="minorHAnsi"/>
                <w:sz w:val="22"/>
                <w:szCs w:val="22"/>
              </w:rPr>
              <w:t>Appropriation Bill (No. 1) 2021-2022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B9B18F6" w14:textId="77777777" w:rsidR="00FF1283" w:rsidRDefault="00087277" w:rsidP="00DC0B3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3663EC8B" w14:textId="77777777" w:rsidR="007C33FD" w:rsidRDefault="007C33FD" w:rsidP="00DC0B3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A11086" w14:textId="77777777" w:rsidR="007C33FD" w:rsidRDefault="007C33FD" w:rsidP="00DC0B3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07C55E" w14:textId="77777777" w:rsidR="007C33FD" w:rsidRDefault="007C33FD" w:rsidP="00DC0B3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0725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75C43551" w14:textId="77777777" w:rsidR="00546599" w:rsidRDefault="00546599" w:rsidP="00DC0B3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B62812" w14:textId="77777777" w:rsidR="00546599" w:rsidRDefault="004C1B8A" w:rsidP="00546599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RR</w:t>
            </w:r>
          </w:p>
          <w:p w14:paraId="04139973" w14:textId="22D165B5" w:rsidR="00B31738" w:rsidRPr="008275EF" w:rsidRDefault="00B31738" w:rsidP="00546599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AO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EA79F8F" w14:textId="77777777" w:rsidR="00FF1283" w:rsidRDefault="005544F9" w:rsidP="00DC0B30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5" w:history="1">
              <w:r w:rsidR="00B0421E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8/21</w:t>
              </w:r>
            </w:hyperlink>
          </w:p>
          <w:p w14:paraId="0FEE3BA5" w14:textId="77777777" w:rsidR="007C33FD" w:rsidRDefault="007C33FD" w:rsidP="00DC0B30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Cs w:val="22"/>
              </w:rPr>
            </w:pPr>
          </w:p>
          <w:p w14:paraId="6F4DBD3B" w14:textId="77777777" w:rsidR="007C33FD" w:rsidRDefault="007C33FD" w:rsidP="00DC0B30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Cs w:val="22"/>
              </w:rPr>
            </w:pPr>
          </w:p>
          <w:p w14:paraId="4A8AA358" w14:textId="77777777" w:rsidR="004A18AF" w:rsidRDefault="005544F9" w:rsidP="0027723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</w:rPr>
            </w:pPr>
            <w:hyperlink r:id="rId26" w:history="1">
              <w:r w:rsidR="007C33FD" w:rsidRPr="004A18AF">
                <w:rPr>
                  <w:rStyle w:val="Hyperlink"/>
                  <w:rFonts w:asciiTheme="minorHAnsi" w:hAnsiTheme="minorHAnsi" w:cstheme="minorHAnsi"/>
                  <w:sz w:val="22"/>
                </w:rPr>
                <w:t>13/21</w:t>
              </w:r>
            </w:hyperlink>
          </w:p>
          <w:p w14:paraId="4F33965A" w14:textId="77777777" w:rsidR="00546599" w:rsidRDefault="00546599" w:rsidP="0027723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</w:rPr>
            </w:pPr>
          </w:p>
          <w:p w14:paraId="77F1FCBF" w14:textId="77777777" w:rsidR="00546599" w:rsidRDefault="005544F9" w:rsidP="0027723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27" w:history="1">
              <w:r w:rsidR="004C1B8A" w:rsidRPr="00DD2D17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16/21</w:t>
              </w:r>
            </w:hyperlink>
          </w:p>
          <w:p w14:paraId="7EF29602" w14:textId="197A20CD" w:rsidR="00B31738" w:rsidRPr="0027723F" w:rsidRDefault="005544F9" w:rsidP="0027723F">
            <w:pPr>
              <w:spacing w:before="120" w:after="120"/>
              <w:jc w:val="center"/>
              <w:rPr>
                <w:rFonts w:asciiTheme="minorHAnsi" w:hAnsiTheme="minorHAnsi" w:cstheme="minorHAnsi"/>
                <w:color w:val="0000FF"/>
                <w:sz w:val="22"/>
                <w:u w:val="single"/>
              </w:rPr>
            </w:pPr>
            <w:hyperlink r:id="rId28" w:history="1">
              <w:r w:rsidR="00B31738" w:rsidRPr="0091409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18/21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10A5A495" w14:textId="77777777" w:rsidR="00087277" w:rsidRPr="008275EF" w:rsidRDefault="00087277" w:rsidP="0008727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 xml:space="preserve">(iv) inappropriately delegated legislative powers </w:t>
            </w:r>
          </w:p>
          <w:p w14:paraId="3B71C4A3" w14:textId="517121F1" w:rsidR="00FF1283" w:rsidRPr="008275EF" w:rsidRDefault="00087277" w:rsidP="0008727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  <w:r w:rsidR="007C33F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7C33FD" w:rsidRPr="008275EF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087277" w:rsidRPr="008275EF" w14:paraId="6A0E6F7E" w14:textId="77777777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6378B8CB" w14:textId="714051F9" w:rsidR="00087277" w:rsidRPr="008275EF" w:rsidRDefault="00087277" w:rsidP="0008727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7723F">
              <w:rPr>
                <w:rFonts w:asciiTheme="minorHAnsi" w:hAnsiTheme="minorHAnsi" w:cstheme="minorHAnsi"/>
                <w:sz w:val="22"/>
                <w:szCs w:val="22"/>
              </w:rPr>
              <w:t>Appropriation Bill (No. 2) 2021-2022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D233159" w14:textId="77777777" w:rsidR="00087277" w:rsidRDefault="00087277" w:rsidP="0008727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03A77A17" w14:textId="77777777" w:rsidR="007C33FD" w:rsidRDefault="007C33FD" w:rsidP="0008727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AC13FC" w14:textId="77777777" w:rsidR="007C33FD" w:rsidRDefault="007C33FD" w:rsidP="0008727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C61C4A" w14:textId="77777777" w:rsidR="007C33FD" w:rsidRDefault="007C33FD" w:rsidP="0008727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0725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71BAD3F5" w14:textId="77777777" w:rsidR="00B31738" w:rsidRDefault="00B31738" w:rsidP="0008727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ADEA0A" w14:textId="77777777" w:rsidR="00B31738" w:rsidRDefault="00B31738" w:rsidP="0008727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563B1C" w14:textId="1AB91687" w:rsidR="00B31738" w:rsidRPr="008275EF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AO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14C4553" w14:textId="77777777" w:rsidR="00087277" w:rsidRDefault="005544F9" w:rsidP="0008727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9" w:history="1">
              <w:r w:rsidR="00B0421E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8/21</w:t>
              </w:r>
            </w:hyperlink>
          </w:p>
          <w:p w14:paraId="78A033AB" w14:textId="77777777" w:rsidR="007C33FD" w:rsidRDefault="007C33FD" w:rsidP="0008727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Cs w:val="22"/>
              </w:rPr>
            </w:pPr>
          </w:p>
          <w:p w14:paraId="3A03277D" w14:textId="77777777" w:rsidR="007C33FD" w:rsidRDefault="007C33FD" w:rsidP="0008727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Cs w:val="22"/>
              </w:rPr>
            </w:pPr>
          </w:p>
          <w:p w14:paraId="64B90F59" w14:textId="21229995" w:rsidR="004A18AF" w:rsidRDefault="005544F9" w:rsidP="004A18A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</w:rPr>
            </w:pPr>
            <w:hyperlink r:id="rId30" w:history="1">
              <w:r w:rsidR="007C33FD" w:rsidRPr="004A18AF">
                <w:rPr>
                  <w:rStyle w:val="Hyperlink"/>
                  <w:rFonts w:asciiTheme="minorHAnsi" w:hAnsiTheme="minorHAnsi" w:cstheme="minorHAnsi"/>
                  <w:sz w:val="22"/>
                </w:rPr>
                <w:t>13/21</w:t>
              </w:r>
            </w:hyperlink>
          </w:p>
          <w:p w14:paraId="476AB40F" w14:textId="77777777" w:rsidR="00546599" w:rsidRDefault="00546599" w:rsidP="004A18A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</w:rPr>
            </w:pPr>
          </w:p>
          <w:p w14:paraId="79FF910B" w14:textId="77777777" w:rsidR="004A18AF" w:rsidRDefault="005544F9" w:rsidP="0008727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31" w:history="1">
              <w:r w:rsidR="004C1B8A" w:rsidRPr="00DD2D17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16/21</w:t>
              </w:r>
            </w:hyperlink>
          </w:p>
          <w:p w14:paraId="6C266235" w14:textId="5C6C5A64" w:rsidR="00B31738" w:rsidRPr="008275EF" w:rsidRDefault="005544F9" w:rsidP="00087277">
            <w:pPr>
              <w:spacing w:before="120" w:after="120"/>
              <w:jc w:val="center"/>
            </w:pPr>
            <w:hyperlink r:id="rId32" w:history="1">
              <w:r w:rsidR="00B31738" w:rsidRPr="0091409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18/21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5474C1C3" w14:textId="77777777" w:rsidR="00087277" w:rsidRPr="008275EF" w:rsidRDefault="00087277" w:rsidP="0008727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 xml:space="preserve">(iv) inappropriately delegated legislative powers </w:t>
            </w:r>
          </w:p>
          <w:p w14:paraId="17927E92" w14:textId="6DC693C9" w:rsidR="00087277" w:rsidRPr="008275EF" w:rsidRDefault="00087277" w:rsidP="0008727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</w:t>
            </w:r>
            <w:r w:rsidR="009A4E42">
              <w:rPr>
                <w:rFonts w:asciiTheme="minorHAnsi" w:hAnsiTheme="minorHAnsi" w:cstheme="minorHAnsi"/>
                <w:sz w:val="22"/>
                <w:szCs w:val="22"/>
              </w:rPr>
              <w:t>on</w:t>
            </w:r>
            <w:r w:rsidR="007C33FD" w:rsidRPr="008275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C33FD">
              <w:rPr>
                <w:rFonts w:asciiTheme="minorHAnsi" w:hAnsiTheme="minorHAnsi" w:cstheme="minorHAnsi"/>
                <w:sz w:val="22"/>
                <w:szCs w:val="22"/>
              </w:rPr>
              <w:br/>
              <w:t>(</w:t>
            </w:r>
            <w:r w:rsidR="007C33FD" w:rsidRPr="008275EF">
              <w:rPr>
                <w:rFonts w:asciiTheme="minorHAnsi" w:hAnsiTheme="minorHAnsi" w:cstheme="minorHAnsi"/>
                <w:sz w:val="22"/>
                <w:szCs w:val="22"/>
              </w:rPr>
              <w:t>v) insufficient scrutiny of legislative power</w:t>
            </w:r>
          </w:p>
        </w:tc>
      </w:tr>
      <w:tr w:rsidR="00A71001" w:rsidRPr="008275EF" w14:paraId="6B5DF77B" w14:textId="77777777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421B65D0" w14:textId="23CE056D" w:rsidR="00A71001" w:rsidRPr="008275EF" w:rsidRDefault="00A71001" w:rsidP="0008727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Appropriation (Parliamentary Departments) Bill (No. 1) 2021-2022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01DBDBF" w14:textId="388118C0" w:rsidR="00A71001" w:rsidRPr="008275EF" w:rsidRDefault="00A71001" w:rsidP="0008727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0005126C" w14:textId="773482A4" w:rsidR="00A71001" w:rsidRPr="008275EF" w:rsidRDefault="005544F9" w:rsidP="0008727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33" w:history="1">
              <w:r w:rsidR="00B0421E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8/21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5DA05807" w14:textId="1C5E9F78" w:rsidR="00A71001" w:rsidRPr="008275EF" w:rsidRDefault="00A71001" w:rsidP="0008727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7277" w:rsidRPr="008275EF" w14:paraId="631EC158" w14:textId="77777777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22C2EB96" w14:textId="32B29E27" w:rsidR="00087277" w:rsidRPr="008275EF" w:rsidRDefault="00087277" w:rsidP="0008727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Archives and Other Legislation Amendment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AD49A9B" w14:textId="2DEC4A53" w:rsidR="00087277" w:rsidRPr="008275EF" w:rsidRDefault="00087277" w:rsidP="0008727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393C003B" w14:textId="4DFF4D43" w:rsidR="00087277" w:rsidRPr="008275EF" w:rsidRDefault="005544F9" w:rsidP="0008727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34" w:history="1">
              <w:r w:rsidR="00087277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6/21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4DE19BB1" w14:textId="5CEC2792" w:rsidR="00087277" w:rsidRPr="008275EF" w:rsidRDefault="00087277" w:rsidP="0008727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5555B172" w14:textId="77777777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2528AE8B" w14:textId="23603599" w:rsidR="0091409F" w:rsidRPr="008275EF" w:rsidRDefault="0091409F" w:rsidP="0008727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1409F">
              <w:rPr>
                <w:rFonts w:asciiTheme="minorHAnsi" w:hAnsiTheme="minorHAnsi" w:cstheme="minorHAnsi"/>
                <w:sz w:val="22"/>
                <w:szCs w:val="22"/>
              </w:rPr>
              <w:t>Australian Federal Integrity Commission Bill 2021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[PM]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4BCD893" w14:textId="6B42E340" w:rsidR="0091409F" w:rsidRPr="008275EF" w:rsidRDefault="0091409F" w:rsidP="0008727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BCD3D37" w14:textId="50F6C5F0" w:rsidR="0091409F" w:rsidRDefault="005544F9" w:rsidP="00087277">
            <w:pPr>
              <w:spacing w:before="120" w:after="120"/>
              <w:jc w:val="center"/>
            </w:pPr>
            <w:hyperlink r:id="rId35" w:history="1">
              <w:r w:rsidR="0091409F" w:rsidRPr="0091409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18/21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0BB26191" w14:textId="646F8F64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</w:tc>
      </w:tr>
      <w:tr w:rsidR="0091409F" w:rsidRPr="008275EF" w14:paraId="619E26A7" w14:textId="77777777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446C0040" w14:textId="53F545AB" w:rsidR="0091409F" w:rsidRPr="008275EF" w:rsidRDefault="0091409F" w:rsidP="0008727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1409F">
              <w:rPr>
                <w:rFonts w:asciiTheme="minorHAnsi" w:hAnsiTheme="minorHAnsi" w:cstheme="minorHAnsi"/>
                <w:sz w:val="22"/>
                <w:szCs w:val="22"/>
              </w:rPr>
              <w:t>Australian Federal Integrity Commission Bill 2021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[PS]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E527C06" w14:textId="417999AA" w:rsidR="0091409F" w:rsidRPr="008275EF" w:rsidRDefault="0091409F" w:rsidP="0008727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3D6CFE25" w14:textId="29187CD7" w:rsidR="0091409F" w:rsidRDefault="005544F9" w:rsidP="00087277">
            <w:pPr>
              <w:spacing w:before="120" w:after="120"/>
              <w:jc w:val="center"/>
            </w:pPr>
            <w:hyperlink r:id="rId36" w:history="1">
              <w:r w:rsidR="0091409F" w:rsidRPr="0091409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18/21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195EB6F9" w14:textId="00AC6659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</w:tc>
      </w:tr>
      <w:tr w:rsidR="00087277" w:rsidRPr="008275EF" w14:paraId="4FB1FCE6" w14:textId="77777777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684D3568" w14:textId="79AA535B" w:rsidR="00087277" w:rsidRPr="008275EF" w:rsidRDefault="00087277" w:rsidP="0008727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Australian Immunisation Register Amendment (Reporting) Bill 2020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33C6CA6" w14:textId="12213F6A" w:rsidR="00087277" w:rsidRPr="008275EF" w:rsidRDefault="00087277" w:rsidP="0008727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7506BEC7" w14:textId="7D6D54F9" w:rsidR="00087277" w:rsidRPr="008275EF" w:rsidRDefault="00087277" w:rsidP="0008727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42F73531" w14:textId="208A78C3" w:rsidR="00087277" w:rsidRPr="008275EF" w:rsidRDefault="005544F9" w:rsidP="0008727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37" w:history="1">
              <w:r w:rsidR="00087277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1/21</w:t>
              </w:r>
            </w:hyperlink>
          </w:p>
          <w:p w14:paraId="1ED1DCFE" w14:textId="4E122225" w:rsidR="00087277" w:rsidRPr="008275EF" w:rsidRDefault="005544F9" w:rsidP="0008727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  <w:u w:val="none"/>
              </w:rPr>
            </w:pPr>
            <w:hyperlink r:id="rId38" w:history="1">
              <w:r w:rsidR="00087277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3/21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7155AFD9" w14:textId="77777777" w:rsidR="00087277" w:rsidRPr="008275EF" w:rsidRDefault="00087277" w:rsidP="0008727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  <w:p w14:paraId="7417CA1F" w14:textId="09174251" w:rsidR="00087277" w:rsidRPr="008275EF" w:rsidRDefault="00087277" w:rsidP="0008727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087277" w:rsidRPr="008275EF" w14:paraId="5878733A" w14:textId="77777777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2DAAB3AF" w14:textId="40358908" w:rsidR="00087277" w:rsidRPr="008275EF" w:rsidRDefault="00087277" w:rsidP="0008727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Australian Local Power Agency Bill 2021 [PM]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8BBFE2B" w14:textId="4D5EBEDE" w:rsidR="00087277" w:rsidRPr="008275EF" w:rsidRDefault="00087277" w:rsidP="0008727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F1276F0" w14:textId="2035C501" w:rsidR="00087277" w:rsidRPr="008275EF" w:rsidRDefault="005544F9" w:rsidP="0008727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39" w:history="1">
              <w:r w:rsidR="00087277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6/21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72699B51" w14:textId="1DE62BA2" w:rsidR="00087277" w:rsidRPr="008275EF" w:rsidRDefault="00087277" w:rsidP="0008727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087277" w:rsidRPr="008275EF" w14:paraId="35E85532" w14:textId="77777777" w:rsidTr="002442F8">
        <w:tc>
          <w:tcPr>
            <w:tcW w:w="5246" w:type="dxa"/>
            <w:tcBorders>
              <w:top w:val="dotted" w:sz="4" w:space="0" w:color="auto"/>
            </w:tcBorders>
          </w:tcPr>
          <w:p w14:paraId="445EE855" w14:textId="38C0FDBB" w:rsidR="00087277" w:rsidRPr="008275EF" w:rsidRDefault="00087277" w:rsidP="0008727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Australian Local Power Agency (Consequential Amendments) Bill 2021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0803DEB9" w14:textId="39904559" w:rsidR="00087277" w:rsidRPr="008275EF" w:rsidRDefault="00087277" w:rsidP="0008727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17840A85" w14:textId="7E9EAB9B" w:rsidR="00087277" w:rsidRPr="008275EF" w:rsidRDefault="005544F9" w:rsidP="0008727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  <w:u w:val="none"/>
              </w:rPr>
            </w:pPr>
            <w:hyperlink r:id="rId40" w:history="1">
              <w:r w:rsidR="00087277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6/21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</w:tcBorders>
          </w:tcPr>
          <w:p w14:paraId="3F944358" w14:textId="6EC14836" w:rsidR="00087277" w:rsidRPr="008275EF" w:rsidRDefault="00087277" w:rsidP="0008727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774DDE" w:rsidRPr="008275EF" w14:paraId="0F030823" w14:textId="77777777" w:rsidTr="002442F8">
        <w:tc>
          <w:tcPr>
            <w:tcW w:w="5246" w:type="dxa"/>
            <w:tcBorders>
              <w:top w:val="dotted" w:sz="4" w:space="0" w:color="auto"/>
            </w:tcBorders>
          </w:tcPr>
          <w:p w14:paraId="1DD31689" w14:textId="1EF78DCA" w:rsidR="00774DDE" w:rsidRPr="008275EF" w:rsidRDefault="00774DDE" w:rsidP="0008727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Australian Organ and Tissue Donation and Transplantation Authority Amendment (Governance and Other Measures) Bill 2021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4614417D" w14:textId="2F48E133" w:rsidR="00774DDE" w:rsidRPr="008275EF" w:rsidRDefault="00D224F9" w:rsidP="0008727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12212956" w14:textId="246E773A" w:rsidR="00774DDE" w:rsidRPr="008275EF" w:rsidRDefault="005544F9" w:rsidP="0008727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41" w:history="1">
              <w:r w:rsidR="00373A18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9/21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</w:tcBorders>
          </w:tcPr>
          <w:p w14:paraId="1D3B8250" w14:textId="1101C3E5" w:rsidR="00774DDE" w:rsidRPr="008275EF" w:rsidRDefault="00D224F9" w:rsidP="0008727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590FCB27" w14:textId="77777777" w:rsidTr="002442F8">
        <w:tc>
          <w:tcPr>
            <w:tcW w:w="5246" w:type="dxa"/>
            <w:tcBorders>
              <w:top w:val="dotted" w:sz="4" w:space="0" w:color="auto"/>
            </w:tcBorders>
          </w:tcPr>
          <w:p w14:paraId="6B0F248B" w14:textId="4DFC8309" w:rsidR="0091409F" w:rsidRPr="008275EF" w:rsidRDefault="0091409F" w:rsidP="0008727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1409F">
              <w:rPr>
                <w:rFonts w:asciiTheme="minorHAnsi" w:hAnsiTheme="minorHAnsi" w:cstheme="minorHAnsi"/>
                <w:sz w:val="22"/>
                <w:szCs w:val="22"/>
              </w:rPr>
              <w:t>Autonomous Sanctions Amendment (Thematic Sanctions) Bill 2021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3EF9DFEF" w14:textId="72210AAF" w:rsidR="0091409F" w:rsidRPr="008275EF" w:rsidRDefault="0091409F" w:rsidP="0008727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13109BFC" w14:textId="3DEBD8CE" w:rsidR="0091409F" w:rsidRDefault="005544F9" w:rsidP="00087277">
            <w:pPr>
              <w:spacing w:before="120" w:after="120"/>
              <w:jc w:val="center"/>
            </w:pPr>
            <w:hyperlink r:id="rId42" w:history="1">
              <w:r w:rsidR="0091409F" w:rsidRPr="0091409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18/21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</w:tcBorders>
          </w:tcPr>
          <w:p w14:paraId="7F3CC2F2" w14:textId="1BE91EFF" w:rsidR="0091409F" w:rsidRPr="008275EF" w:rsidRDefault="0091409F" w:rsidP="0008727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7277" w:rsidRPr="008275EF" w14:paraId="50712BDC" w14:textId="77777777" w:rsidTr="00EC0B58">
        <w:tc>
          <w:tcPr>
            <w:tcW w:w="10320" w:type="dxa"/>
            <w:gridSpan w:val="4"/>
            <w:shd w:val="clear" w:color="auto" w:fill="F2DBDB" w:themeFill="accent2" w:themeFillTint="33"/>
          </w:tcPr>
          <w:p w14:paraId="77213813" w14:textId="5D86E1CA" w:rsidR="00087277" w:rsidRPr="008275EF" w:rsidRDefault="00087277" w:rsidP="00087277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</w:tr>
      <w:tr w:rsidR="00087277" w:rsidRPr="008275EF" w14:paraId="5AB8A604" w14:textId="77777777" w:rsidTr="008D4067">
        <w:tc>
          <w:tcPr>
            <w:tcW w:w="5246" w:type="dxa"/>
            <w:tcBorders>
              <w:bottom w:val="dotted" w:sz="4" w:space="0" w:color="auto"/>
            </w:tcBorders>
          </w:tcPr>
          <w:p w14:paraId="50B7665A" w14:textId="3E2DC372" w:rsidR="00087277" w:rsidRPr="008275EF" w:rsidRDefault="00087277" w:rsidP="0008727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Biosecurity Amendment (Clarifying Conditionally Non prohibited Goods) Bill 2021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EC8FA7D" w14:textId="77777777" w:rsidR="00087277" w:rsidRPr="008275EF" w:rsidRDefault="00087277" w:rsidP="0008727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26DE62F6" w14:textId="3ED9FEF4" w:rsidR="00087277" w:rsidRPr="008275EF" w:rsidRDefault="00087277" w:rsidP="0008727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0D5F5F0D" w14:textId="77777777" w:rsidR="00087277" w:rsidRPr="008275EF" w:rsidRDefault="005544F9" w:rsidP="0008727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43" w:history="1">
              <w:r w:rsidR="00087277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6/21</w:t>
              </w:r>
            </w:hyperlink>
          </w:p>
          <w:p w14:paraId="3C875028" w14:textId="290F947E" w:rsidR="00087277" w:rsidRPr="008275EF" w:rsidRDefault="005544F9" w:rsidP="00087277">
            <w:pPr>
              <w:spacing w:before="120" w:after="120"/>
              <w:jc w:val="center"/>
            </w:pPr>
            <w:hyperlink r:id="rId44" w:history="1">
              <w:r w:rsidR="00087277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7/21</w:t>
              </w:r>
            </w:hyperlink>
          </w:p>
        </w:tc>
        <w:tc>
          <w:tcPr>
            <w:tcW w:w="2948" w:type="dxa"/>
            <w:tcBorders>
              <w:bottom w:val="dotted" w:sz="4" w:space="0" w:color="auto"/>
            </w:tcBorders>
          </w:tcPr>
          <w:p w14:paraId="2E1AF1BD" w14:textId="66E607C3" w:rsidR="00087277" w:rsidRPr="008275EF" w:rsidRDefault="00087277" w:rsidP="0008727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</w:tc>
      </w:tr>
      <w:tr w:rsidR="00535D3F" w:rsidRPr="008275EF" w14:paraId="57E6167D" w14:textId="77777777" w:rsidTr="008D4067">
        <w:tc>
          <w:tcPr>
            <w:tcW w:w="5246" w:type="dxa"/>
            <w:tcBorders>
              <w:bottom w:val="dotted" w:sz="4" w:space="0" w:color="auto"/>
            </w:tcBorders>
          </w:tcPr>
          <w:p w14:paraId="653155D0" w14:textId="7A72FE12" w:rsidR="00535D3F" w:rsidRPr="008275EF" w:rsidRDefault="00535D3F" w:rsidP="0027695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60B43">
              <w:rPr>
                <w:rFonts w:asciiTheme="minorHAnsi" w:hAnsiTheme="minorHAnsi" w:cstheme="minorHAnsi"/>
                <w:sz w:val="22"/>
                <w:szCs w:val="22"/>
              </w:rPr>
              <w:t>Biosecurity Amendment (Enhanced Risk Management) Bill 2021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009C22B0" w14:textId="77777777" w:rsidR="00535D3F" w:rsidRDefault="0027723F" w:rsidP="0027695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6141BF28" w14:textId="77777777" w:rsidR="004C1B8A" w:rsidRDefault="004C1B8A" w:rsidP="0027695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E8C7AC" w14:textId="77777777" w:rsidR="004C1B8A" w:rsidRDefault="004C1B8A" w:rsidP="0027695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2413C7" w14:textId="77777777" w:rsidR="004C1B8A" w:rsidRDefault="004C1B8A" w:rsidP="0027695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403C54" w14:textId="77777777" w:rsidR="004C1B8A" w:rsidRDefault="004C1B8A" w:rsidP="0027695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4DCBC8" w14:textId="77777777" w:rsidR="004C1B8A" w:rsidRDefault="004C1B8A" w:rsidP="0027695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885E67" w14:textId="77777777" w:rsidR="004C1B8A" w:rsidRDefault="004C1B8A" w:rsidP="0027695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B3A842" w14:textId="77777777" w:rsidR="004C1B8A" w:rsidRDefault="004C1B8A" w:rsidP="0027695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2F6B0C" w14:textId="77777777" w:rsidR="004C1B8A" w:rsidRDefault="004C1B8A" w:rsidP="0027695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30B5F34A" w14:textId="3B484FE4" w:rsidR="00F60B43" w:rsidRPr="008275EF" w:rsidRDefault="00F60B43" w:rsidP="0027695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50E4695A" w14:textId="123D806D" w:rsidR="00535D3F" w:rsidRDefault="005544F9" w:rsidP="00276950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45" w:history="1">
              <w:r w:rsidR="0027723F" w:rsidRPr="0027723F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15/21</w:t>
              </w:r>
            </w:hyperlink>
          </w:p>
          <w:p w14:paraId="5C7497FC" w14:textId="7FF775D6" w:rsidR="004C1B8A" w:rsidRDefault="004C1B8A" w:rsidP="00276950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53708408" w14:textId="1E861953" w:rsidR="004C1B8A" w:rsidRDefault="004C1B8A" w:rsidP="00276950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198646A4" w14:textId="4F50D1FA" w:rsidR="004C1B8A" w:rsidRDefault="004C1B8A" w:rsidP="00276950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6A9439D6" w14:textId="537BB4A9" w:rsidR="004C1B8A" w:rsidRDefault="004C1B8A" w:rsidP="00276950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4BCEA324" w14:textId="51557D8F" w:rsidR="004C1B8A" w:rsidRDefault="004C1B8A" w:rsidP="00276950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57BEBCDA" w14:textId="4C53BAA5" w:rsidR="004C1B8A" w:rsidRDefault="004C1B8A" w:rsidP="00276950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432C3045" w14:textId="77777777" w:rsidR="004C1B8A" w:rsidRDefault="004C1B8A" w:rsidP="00276950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6C1D82B6" w14:textId="77777777" w:rsidR="00546599" w:rsidRDefault="005544F9" w:rsidP="00276950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46" w:history="1">
              <w:r w:rsidR="004C1B8A" w:rsidRPr="00DD2D17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16/21</w:t>
              </w:r>
            </w:hyperlink>
          </w:p>
          <w:p w14:paraId="4F4338D8" w14:textId="7AC8A939" w:rsidR="00316C2A" w:rsidRDefault="005544F9" w:rsidP="00276950">
            <w:pPr>
              <w:spacing w:before="120" w:after="120"/>
              <w:jc w:val="center"/>
            </w:pPr>
            <w:hyperlink r:id="rId47" w:history="1">
              <w:r w:rsidR="00F60B43" w:rsidRPr="00F60B43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17/21</w:t>
              </w:r>
            </w:hyperlink>
          </w:p>
        </w:tc>
        <w:tc>
          <w:tcPr>
            <w:tcW w:w="2948" w:type="dxa"/>
            <w:tcBorders>
              <w:bottom w:val="dotted" w:sz="4" w:space="0" w:color="auto"/>
            </w:tcBorders>
          </w:tcPr>
          <w:p w14:paraId="4E26CD04" w14:textId="77777777" w:rsidR="0027723F" w:rsidRDefault="0027723F" w:rsidP="004C1B8A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7723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  <w:r w:rsidR="004C1B8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4C1B8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(ii) insufficiently defined administrative powers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  <w:r w:rsidR="004C1B8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4C1B8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  <w:p w14:paraId="60E8A3F0" w14:textId="7857B534" w:rsidR="004C1B8A" w:rsidRPr="0027723F" w:rsidRDefault="004C1B8A" w:rsidP="004C1B8A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276950" w:rsidRPr="008275EF" w14:paraId="455811D4" w14:textId="77777777" w:rsidTr="008D4067">
        <w:tc>
          <w:tcPr>
            <w:tcW w:w="5246" w:type="dxa"/>
            <w:tcBorders>
              <w:bottom w:val="dotted" w:sz="4" w:space="0" w:color="auto"/>
            </w:tcBorders>
          </w:tcPr>
          <w:p w14:paraId="65E30F1B" w14:textId="6B154F9E" w:rsidR="00276950" w:rsidRPr="008275EF" w:rsidRDefault="00276950" w:rsidP="0027695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Biosecurity Amendment (No Crime to Return Home) Bill 2021</w:t>
            </w:r>
            <w:r w:rsidR="00695854" w:rsidRPr="008275EF">
              <w:rPr>
                <w:rFonts w:asciiTheme="minorHAnsi" w:hAnsiTheme="minorHAnsi" w:cstheme="minorHAnsi"/>
                <w:sz w:val="22"/>
                <w:szCs w:val="22"/>
              </w:rPr>
              <w:t xml:space="preserve"> [PS]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52C76888" w14:textId="5BB6D29F" w:rsidR="00276950" w:rsidRPr="008275EF" w:rsidRDefault="00276950" w:rsidP="0027695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47020E8F" w14:textId="63E319E7" w:rsidR="00276950" w:rsidRPr="008275EF" w:rsidRDefault="005544F9" w:rsidP="00276950">
            <w:pPr>
              <w:spacing w:before="120" w:after="120"/>
              <w:jc w:val="center"/>
            </w:pPr>
            <w:hyperlink r:id="rId48" w:history="1">
              <w:r w:rsidR="00B0421E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8/21</w:t>
              </w:r>
            </w:hyperlink>
          </w:p>
        </w:tc>
        <w:tc>
          <w:tcPr>
            <w:tcW w:w="2948" w:type="dxa"/>
            <w:tcBorders>
              <w:bottom w:val="dotted" w:sz="4" w:space="0" w:color="auto"/>
            </w:tcBorders>
          </w:tcPr>
          <w:p w14:paraId="34F56608" w14:textId="14350F8D" w:rsidR="00276950" w:rsidRPr="008275EF" w:rsidRDefault="00276950" w:rsidP="0027695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7277" w:rsidRPr="008275EF" w14:paraId="6C3ACAEB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20AC739C" w14:textId="3F5465BC" w:rsidR="00087277" w:rsidRPr="008275EF" w:rsidRDefault="00087277" w:rsidP="0008727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Biosecurity Amendment (Strengthening Penalties)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2DBF59A" w14:textId="33F261AE" w:rsidR="00087277" w:rsidRPr="008275EF" w:rsidRDefault="00087277" w:rsidP="0008727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1B69C4D4" w14:textId="451B6887" w:rsidR="00087277" w:rsidRPr="008275EF" w:rsidRDefault="005544F9" w:rsidP="00087277">
            <w:pPr>
              <w:spacing w:before="120" w:after="120"/>
              <w:jc w:val="center"/>
              <w:rPr>
                <w:b/>
                <w:bCs/>
              </w:rPr>
            </w:pPr>
            <w:hyperlink r:id="rId49" w:history="1">
              <w:r w:rsidR="00087277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4/21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43B0AF1D" w14:textId="07FC3A81" w:rsidR="00087277" w:rsidRPr="008275EF" w:rsidRDefault="00087277" w:rsidP="0008727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7277" w:rsidRPr="008275EF" w14:paraId="1D3C2C26" w14:textId="77777777" w:rsidTr="008D4067">
        <w:tc>
          <w:tcPr>
            <w:tcW w:w="5246" w:type="dxa"/>
            <w:tcBorders>
              <w:top w:val="dotted" w:sz="4" w:space="0" w:color="auto"/>
            </w:tcBorders>
          </w:tcPr>
          <w:p w14:paraId="22EE36CC" w14:textId="26935985" w:rsidR="00087277" w:rsidRPr="008275EF" w:rsidRDefault="00087277" w:rsidP="0008727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Broadcasting Legislation Amendment (2021 Measures No. 1) Bill 2021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30FF5366" w14:textId="77777777" w:rsidR="00087277" w:rsidRPr="008275EF" w:rsidRDefault="00087277" w:rsidP="0008727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27B8EEE7" w14:textId="309BD824" w:rsidR="00087277" w:rsidRPr="008275EF" w:rsidRDefault="00087277" w:rsidP="0008727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57937C9E" w14:textId="77777777" w:rsidR="00087277" w:rsidRPr="008275EF" w:rsidRDefault="005544F9" w:rsidP="0008727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50" w:history="1">
              <w:r w:rsidR="00087277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6/21</w:t>
              </w:r>
            </w:hyperlink>
          </w:p>
          <w:p w14:paraId="7CB1CFA2" w14:textId="39D88E30" w:rsidR="00087277" w:rsidRPr="008275EF" w:rsidRDefault="005544F9" w:rsidP="0008727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51" w:history="1">
              <w:r w:rsidR="00087277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7/21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</w:tcBorders>
          </w:tcPr>
          <w:p w14:paraId="50337059" w14:textId="77777777" w:rsidR="00087277" w:rsidRPr="008275EF" w:rsidRDefault="00087277" w:rsidP="0008727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4C777123" w14:textId="6069E244" w:rsidR="00087277" w:rsidRPr="008275EF" w:rsidRDefault="00087277" w:rsidP="0008727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087277" w:rsidRPr="008275EF" w14:paraId="403C86C8" w14:textId="3EDE4D74" w:rsidTr="008D4067">
        <w:tc>
          <w:tcPr>
            <w:tcW w:w="7372" w:type="dxa"/>
            <w:gridSpan w:val="3"/>
            <w:shd w:val="clear" w:color="auto" w:fill="F2DBDB" w:themeFill="accent2" w:themeFillTint="33"/>
          </w:tcPr>
          <w:p w14:paraId="67123307" w14:textId="77777777" w:rsidR="00087277" w:rsidRPr="008275EF" w:rsidRDefault="00087277" w:rsidP="00087277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</w:p>
        </w:tc>
        <w:tc>
          <w:tcPr>
            <w:tcW w:w="2948" w:type="dxa"/>
            <w:shd w:val="clear" w:color="auto" w:fill="F2DBDB" w:themeFill="accent2" w:themeFillTint="33"/>
          </w:tcPr>
          <w:p w14:paraId="714E3D4B" w14:textId="77777777" w:rsidR="00087277" w:rsidRPr="008275EF" w:rsidRDefault="00087277" w:rsidP="00087277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87277" w:rsidRPr="008275EF" w14:paraId="16E3E364" w14:textId="77777777" w:rsidTr="008D4067">
        <w:tc>
          <w:tcPr>
            <w:tcW w:w="5246" w:type="dxa"/>
            <w:tcBorders>
              <w:bottom w:val="dotted" w:sz="4" w:space="0" w:color="auto"/>
            </w:tcBorders>
          </w:tcPr>
          <w:p w14:paraId="6D41ED5A" w14:textId="286EB907" w:rsidR="00087277" w:rsidRPr="008275EF" w:rsidRDefault="00087277" w:rsidP="0008727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Charter of Budget Honesty Amendment (Rural and Regional Australia Statements) Bill 2021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153B960D" w14:textId="3ABCFD43" w:rsidR="00087277" w:rsidRPr="008275EF" w:rsidRDefault="00087277" w:rsidP="0008727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29F82A0B" w14:textId="0D3BD725" w:rsidR="00087277" w:rsidRPr="008275EF" w:rsidRDefault="005544F9" w:rsidP="00087277">
            <w:pPr>
              <w:spacing w:before="120" w:after="120"/>
              <w:jc w:val="center"/>
            </w:pPr>
            <w:hyperlink r:id="rId52" w:history="1">
              <w:r w:rsidR="00087277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6/21</w:t>
              </w:r>
            </w:hyperlink>
          </w:p>
        </w:tc>
        <w:tc>
          <w:tcPr>
            <w:tcW w:w="2948" w:type="dxa"/>
            <w:tcBorders>
              <w:bottom w:val="dotted" w:sz="4" w:space="0" w:color="auto"/>
            </w:tcBorders>
          </w:tcPr>
          <w:p w14:paraId="3071C01D" w14:textId="3F121EC6" w:rsidR="00087277" w:rsidRPr="008275EF" w:rsidRDefault="00087277" w:rsidP="0008727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7C33FD" w:rsidRPr="008275EF" w14:paraId="3516B4B7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7DF6DAAD" w14:textId="1F8DA248" w:rsidR="007C33FD" w:rsidRPr="008275EF" w:rsidRDefault="007C33FD" w:rsidP="0008727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7723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Charter of the United Nations Amendment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9E2FFA6" w14:textId="77777777" w:rsidR="007C33FD" w:rsidRDefault="007C33FD" w:rsidP="0008727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0F25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3D47AB6E" w14:textId="77777777" w:rsidR="0027723F" w:rsidRDefault="0027723F" w:rsidP="0008727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FRR</w:t>
            </w:r>
          </w:p>
          <w:p w14:paraId="023011A5" w14:textId="6A2C7732" w:rsidR="00B31738" w:rsidRPr="008275EF" w:rsidRDefault="00B31738" w:rsidP="0008727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33A69BE9" w14:textId="77777777" w:rsidR="007C33FD" w:rsidRDefault="005544F9" w:rsidP="0008727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</w:rPr>
            </w:pPr>
            <w:hyperlink r:id="rId53" w:history="1">
              <w:r w:rsidR="007C33FD" w:rsidRPr="004A18AF">
                <w:rPr>
                  <w:rStyle w:val="Hyperlink"/>
                  <w:rFonts w:asciiTheme="minorHAnsi" w:hAnsiTheme="minorHAnsi" w:cstheme="minorHAnsi"/>
                  <w:sz w:val="22"/>
                </w:rPr>
                <w:t>13/21</w:t>
              </w:r>
            </w:hyperlink>
          </w:p>
          <w:p w14:paraId="6E61051E" w14:textId="77777777" w:rsidR="004A18AF" w:rsidRDefault="005544F9" w:rsidP="0008727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54" w:history="1">
              <w:r w:rsidR="0027723F" w:rsidRPr="0027723F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15/21</w:t>
              </w:r>
            </w:hyperlink>
          </w:p>
          <w:p w14:paraId="09218A16" w14:textId="1B0E5161" w:rsidR="00B31738" w:rsidRDefault="005544F9" w:rsidP="00087277">
            <w:pPr>
              <w:spacing w:before="120" w:after="120"/>
              <w:jc w:val="center"/>
            </w:pPr>
            <w:hyperlink r:id="rId55" w:history="1">
              <w:r w:rsidR="00B31738" w:rsidRPr="0091409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18/21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66BB28BC" w14:textId="57E95A82" w:rsidR="007C33FD" w:rsidRPr="007C33FD" w:rsidRDefault="007C33FD" w:rsidP="007C33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33FD">
              <w:rPr>
                <w:rFonts w:asciiTheme="minorHAnsi" w:hAnsiTheme="minorHAnsi" w:cstheme="minorHAnsi"/>
                <w:sz w:val="22"/>
                <w:szCs w:val="22"/>
              </w:rPr>
              <w:t xml:space="preserve">(i) </w:t>
            </w:r>
            <w:r w:rsidR="00F00F25">
              <w:rPr>
                <w:rFonts w:asciiTheme="minorHAnsi" w:hAnsiTheme="minorHAnsi" w:cstheme="minorHAnsi"/>
                <w:sz w:val="22"/>
                <w:szCs w:val="22"/>
              </w:rPr>
              <w:t>trespass on personal rights and liberties</w:t>
            </w:r>
          </w:p>
        </w:tc>
      </w:tr>
      <w:tr w:rsidR="006C6793" w:rsidRPr="008275EF" w14:paraId="7AAF33A3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5FD435C3" w14:textId="20C072CA" w:rsidR="006C6793" w:rsidRPr="00DD2D17" w:rsidRDefault="006C6793" w:rsidP="0008727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F60B43">
              <w:rPr>
                <w:rFonts w:ascii="Calibri" w:hAnsi="Calibri" w:cs="Calibri"/>
                <w:sz w:val="22"/>
                <w:szCs w:val="22"/>
              </w:rPr>
              <w:t>Climate Change (National Framework for Adaptation and Mitigation) Bill 2021 [PM]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B1F735F" w14:textId="36D4D1F6" w:rsidR="006C6793" w:rsidRDefault="005E3687" w:rsidP="0008727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3099F52E" w14:textId="593FB175" w:rsidR="006C6793" w:rsidRDefault="005544F9" w:rsidP="00087277">
            <w:pPr>
              <w:spacing w:before="120" w:after="120"/>
              <w:jc w:val="center"/>
            </w:pPr>
            <w:hyperlink r:id="rId56" w:history="1">
              <w:r w:rsidR="00F60B43" w:rsidRPr="00F60B43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17/21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1D5FAE52" w14:textId="46C548F8" w:rsidR="006C6793" w:rsidRPr="003E4ED0" w:rsidRDefault="00F60B43" w:rsidP="0008727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C6793" w:rsidRPr="008275EF" w14:paraId="51E6FECF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5A5EAAA4" w14:textId="5825EBAC" w:rsidR="006C6793" w:rsidRPr="00DD2D17" w:rsidRDefault="006C6793" w:rsidP="00087277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F60B43">
              <w:rPr>
                <w:rFonts w:ascii="Calibri" w:hAnsi="Calibri" w:cs="Calibri"/>
                <w:sz w:val="22"/>
                <w:szCs w:val="22"/>
              </w:rPr>
              <w:t>Climate Change (National Framework for Adaptation and Mitigation)</w:t>
            </w:r>
            <w:r w:rsidR="005E3687" w:rsidRPr="00F60B43">
              <w:rPr>
                <w:rFonts w:ascii="Calibri" w:hAnsi="Calibri" w:cs="Calibri"/>
                <w:sz w:val="22"/>
                <w:szCs w:val="22"/>
              </w:rPr>
              <w:t xml:space="preserve"> (Consequential and Transitional Provisions)</w:t>
            </w:r>
            <w:r w:rsidRPr="00F60B43">
              <w:rPr>
                <w:rFonts w:ascii="Calibri" w:hAnsi="Calibri" w:cs="Calibri"/>
                <w:sz w:val="22"/>
                <w:szCs w:val="22"/>
              </w:rPr>
              <w:t xml:space="preserve"> Bill 2021 [PM]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CC52ED0" w14:textId="32173E69" w:rsidR="006C6793" w:rsidRDefault="005E3687" w:rsidP="0008727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33A1EE94" w14:textId="28AF6305" w:rsidR="006C6793" w:rsidRDefault="005544F9" w:rsidP="00087277">
            <w:pPr>
              <w:spacing w:before="120" w:after="120"/>
              <w:jc w:val="center"/>
            </w:pPr>
            <w:hyperlink r:id="rId57" w:history="1">
              <w:r w:rsidR="00F60B43" w:rsidRPr="00F60B43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17/21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664A77E8" w14:textId="77777777" w:rsidR="006C6793" w:rsidRPr="003E4ED0" w:rsidRDefault="006C6793" w:rsidP="0008727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2DF" w:rsidRPr="008275EF" w14:paraId="3051CC33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4536F9E4" w14:textId="1EF15622" w:rsidR="007172DF" w:rsidRPr="008275EF" w:rsidRDefault="007172DF" w:rsidP="0008727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D2D17">
              <w:rPr>
                <w:rFonts w:ascii="Calibri" w:hAnsi="Calibri" w:cs="Calibri"/>
                <w:sz w:val="22"/>
                <w:szCs w:val="22"/>
              </w:rPr>
              <w:t>COAG Legislation Amendment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91D6AFB" w14:textId="20FDCE0E" w:rsidR="007172DF" w:rsidRPr="008275EF" w:rsidRDefault="003E4ED0" w:rsidP="0008727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89E0024" w14:textId="059444C8" w:rsidR="007172DF" w:rsidRDefault="005544F9" w:rsidP="00087277">
            <w:pPr>
              <w:spacing w:before="120" w:after="120"/>
              <w:jc w:val="center"/>
            </w:pPr>
            <w:hyperlink r:id="rId58" w:history="1">
              <w:r w:rsidR="003E4ED0" w:rsidRPr="003E4ED0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16/21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16B8F572" w14:textId="77777777" w:rsidR="007172DF" w:rsidRDefault="003E4ED0" w:rsidP="0008727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E4ED0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  <w:p w14:paraId="50784091" w14:textId="4D03B79B" w:rsidR="003E4ED0" w:rsidRPr="008275EF" w:rsidRDefault="003E4ED0" w:rsidP="003E4ED0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087277" w:rsidRPr="008275EF" w14:paraId="7EE5C0FD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5BF4DA61" w14:textId="17D1DF0F" w:rsidR="00087277" w:rsidRPr="008275EF" w:rsidRDefault="00087277" w:rsidP="0008727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COAG Reform Fund Amendment (No Electric Vehicle Taxes) Bill 2020 [PS]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B6AA556" w14:textId="2F8D8468" w:rsidR="00087277" w:rsidRPr="008275EF" w:rsidRDefault="00087277" w:rsidP="0008727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555B5E0" w14:textId="79E46446" w:rsidR="00087277" w:rsidRPr="008275EF" w:rsidRDefault="005544F9" w:rsidP="00087277">
            <w:pPr>
              <w:spacing w:before="120" w:after="120"/>
              <w:jc w:val="center"/>
            </w:pPr>
            <w:hyperlink r:id="rId59" w:history="1">
              <w:r w:rsidR="00087277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642F1FD9" w14:textId="7A563CAA" w:rsidR="00087277" w:rsidRPr="008275EF" w:rsidRDefault="00087277" w:rsidP="0008727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C6793" w:rsidRPr="008275EF" w14:paraId="14FA58CE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21B58F3B" w14:textId="5723E948" w:rsidR="006C6793" w:rsidRPr="006C6793" w:rsidRDefault="006C6793" w:rsidP="0008727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60B43">
              <w:rPr>
                <w:rFonts w:ascii="Calibri" w:hAnsi="Calibri" w:cs="Calibri"/>
                <w:sz w:val="22"/>
                <w:szCs w:val="22"/>
              </w:rPr>
              <w:t>Coal Prohibition (Quit Coal) Bill 2021 [PM]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D448F84" w14:textId="6EF621A1" w:rsidR="006C6793" w:rsidRPr="008275EF" w:rsidRDefault="00BE25E2" w:rsidP="0008727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6C2A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5A42A6EC" w14:textId="3DA9B970" w:rsidR="006C6793" w:rsidRDefault="005544F9" w:rsidP="00087277">
            <w:pPr>
              <w:spacing w:before="120" w:after="120"/>
              <w:jc w:val="center"/>
            </w:pPr>
            <w:hyperlink r:id="rId60" w:history="1">
              <w:r w:rsidR="00F60B43" w:rsidRPr="00F60B43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17/21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4A0AA21F" w14:textId="57A287C6" w:rsidR="006C6793" w:rsidRPr="008275EF" w:rsidRDefault="00316C2A" w:rsidP="0008727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E4ED0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</w:tc>
      </w:tr>
      <w:tr w:rsidR="006C6793" w:rsidRPr="008275EF" w14:paraId="0B06590E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1E2E9364" w14:textId="0078A373" w:rsidR="006C6793" w:rsidRPr="008275EF" w:rsidRDefault="006C6793" w:rsidP="0008727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60B43">
              <w:rPr>
                <w:rFonts w:ascii="Calibri" w:hAnsi="Calibri" w:cs="Calibri"/>
                <w:sz w:val="22"/>
                <w:szCs w:val="22"/>
              </w:rPr>
              <w:t>Commonwealth Electoral Amendment (Disclosure of Political Donations) Bill 2021 [PS]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BD91B12" w14:textId="1D878BB5" w:rsidR="006C6793" w:rsidRPr="008275EF" w:rsidRDefault="005E3687" w:rsidP="0008727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52F08723" w14:textId="193E2DED" w:rsidR="006C6793" w:rsidRDefault="005544F9" w:rsidP="00087277">
            <w:pPr>
              <w:spacing w:before="120" w:after="120"/>
              <w:jc w:val="center"/>
            </w:pPr>
            <w:hyperlink r:id="rId61" w:history="1">
              <w:r w:rsidR="00F60B43" w:rsidRPr="00F60B43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17/21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707D1E75" w14:textId="261E3334" w:rsidR="006C6793" w:rsidRPr="008275EF" w:rsidRDefault="00F60B43" w:rsidP="0008727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C6793" w:rsidRPr="008275EF" w14:paraId="7F344E98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4B7BB634" w14:textId="4155577D" w:rsidR="006C6793" w:rsidRPr="006C6793" w:rsidRDefault="006C6793" w:rsidP="00087277">
            <w:pPr>
              <w:spacing w:before="120" w:after="12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F60B43">
              <w:rPr>
                <w:rFonts w:ascii="Calibri" w:hAnsi="Calibri" w:cs="Calibri"/>
                <w:sz w:val="22"/>
                <w:szCs w:val="22"/>
              </w:rPr>
              <w:t>Commonwealth Electoral Amendment (Stop the Lies) Bill 2021 [PM]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409BBD6" w14:textId="74076136" w:rsidR="006C6793" w:rsidRPr="008275EF" w:rsidRDefault="005E3687" w:rsidP="0008727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477DD80" w14:textId="70AFDF80" w:rsidR="006C6793" w:rsidRPr="006C6793" w:rsidRDefault="005544F9" w:rsidP="0008727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hyperlink r:id="rId62" w:history="1">
              <w:r w:rsidR="00F60B43" w:rsidRPr="00F60B43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17/21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657972C1" w14:textId="6F9F2116" w:rsidR="006C6793" w:rsidRPr="008275EF" w:rsidRDefault="00F60B43" w:rsidP="0008727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7277" w:rsidRPr="008275EF" w14:paraId="78E43B92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42D544B9" w14:textId="2B7CB08D" w:rsidR="00087277" w:rsidRPr="008275EF" w:rsidRDefault="00087277" w:rsidP="0008727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Commonwealth Environment Protection Authority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ABA3FEE" w14:textId="698DCF09" w:rsidR="00087277" w:rsidRPr="008275EF" w:rsidRDefault="00087277" w:rsidP="0008727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6335552" w14:textId="223C8CB7" w:rsidR="00087277" w:rsidRPr="008275EF" w:rsidRDefault="005544F9" w:rsidP="00087277">
            <w:pPr>
              <w:spacing w:before="120" w:after="120"/>
              <w:jc w:val="center"/>
            </w:pPr>
            <w:hyperlink r:id="rId63" w:history="1">
              <w:r w:rsidR="00087277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6/21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1A5CE5AF" w14:textId="12DE3955" w:rsidR="00087277" w:rsidRPr="008275EF" w:rsidRDefault="00087277" w:rsidP="0008727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087277" w:rsidRPr="008275EF" w14:paraId="78A445B5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0A9D9E17" w14:textId="7D775D1D" w:rsidR="00087277" w:rsidRPr="008275EF" w:rsidRDefault="00087277" w:rsidP="0008727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Competition and Consumer Amendment (Motor Vehicle Service and Repair Information Sharing Scheme)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E0F5494" w14:textId="77777777" w:rsidR="00087277" w:rsidRPr="008275EF" w:rsidRDefault="00087277" w:rsidP="0008727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194AF441" w14:textId="77777777" w:rsidR="00087277" w:rsidRPr="008275EF" w:rsidRDefault="00087277" w:rsidP="0008727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FRR</w:t>
            </w:r>
          </w:p>
          <w:p w14:paraId="5BC6A023" w14:textId="4DE38E02" w:rsidR="00087277" w:rsidRPr="008275EF" w:rsidRDefault="00087277" w:rsidP="0008727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38E50000" w14:textId="77777777" w:rsidR="00087277" w:rsidRPr="008275EF" w:rsidRDefault="005544F9" w:rsidP="0008727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64" w:history="1">
              <w:r w:rsidR="00087277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6/21</w:t>
              </w:r>
            </w:hyperlink>
          </w:p>
          <w:p w14:paraId="60D7CA8A" w14:textId="77777777" w:rsidR="00087277" w:rsidRPr="008275EF" w:rsidRDefault="005544F9" w:rsidP="0008727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65" w:history="1">
              <w:r w:rsidR="00087277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7/21</w:t>
              </w:r>
            </w:hyperlink>
          </w:p>
          <w:p w14:paraId="6DFA3900" w14:textId="49C9671E" w:rsidR="00087277" w:rsidRPr="008275EF" w:rsidRDefault="005544F9" w:rsidP="0008727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66" w:history="1">
              <w:r w:rsidR="00B0421E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8/21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1045AAEB" w14:textId="77777777" w:rsidR="00087277" w:rsidRPr="008275EF" w:rsidRDefault="00087277" w:rsidP="0008727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  <w:p w14:paraId="0605316C" w14:textId="5BBAB311" w:rsidR="00087277" w:rsidRPr="008275EF" w:rsidRDefault="00087277" w:rsidP="0008727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3369B07C" w14:textId="6FBD4159" w:rsidR="00087277" w:rsidRPr="008275EF" w:rsidRDefault="00087277" w:rsidP="0008727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7172DF" w:rsidRPr="008275EF" w14:paraId="2C499A80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5FDF692F" w14:textId="08B76718" w:rsidR="007172DF" w:rsidRPr="008275EF" w:rsidRDefault="007172DF" w:rsidP="007172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2D17">
              <w:rPr>
                <w:rFonts w:ascii="Calibri" w:hAnsi="Calibri" w:cs="Calibri"/>
                <w:sz w:val="22"/>
                <w:szCs w:val="22"/>
              </w:rPr>
              <w:t>Commonwealth Electoral Amendment (Integrity of Elections) Bill 2021</w:t>
            </w:r>
            <w:r w:rsidR="007B29A0" w:rsidRPr="00DD2D17">
              <w:rPr>
                <w:rFonts w:ascii="Calibri" w:hAnsi="Calibri" w:cs="Calibri"/>
                <w:sz w:val="22"/>
                <w:szCs w:val="22"/>
              </w:rPr>
              <w:t xml:space="preserve"> [PS]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8D30EC9" w14:textId="64B697B7" w:rsidR="007172DF" w:rsidRPr="008275EF" w:rsidRDefault="003E4ED0" w:rsidP="0008727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3EAFF45" w14:textId="60C3A086" w:rsidR="007172DF" w:rsidRDefault="005544F9" w:rsidP="00087277">
            <w:pPr>
              <w:spacing w:before="120" w:after="120"/>
              <w:jc w:val="center"/>
            </w:pPr>
            <w:hyperlink r:id="rId67" w:history="1">
              <w:r w:rsidR="003E4ED0" w:rsidRPr="003E4ED0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16/21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194FFA7F" w14:textId="187EBE86" w:rsidR="007172DF" w:rsidRPr="008275EF" w:rsidRDefault="003E4ED0" w:rsidP="0008727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E4ED0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99045B" w:rsidRPr="008275EF" w14:paraId="522527D8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1A97FA14" w14:textId="73EBC4C9" w:rsidR="0099045B" w:rsidRPr="008275EF" w:rsidRDefault="0099045B" w:rsidP="0008727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Coronavirus Economic Response Package Amendment (Ending Jobkeeper Profiteering) Bill 2021 [PS]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3619E11" w14:textId="2C7E8DAC" w:rsidR="0099045B" w:rsidRPr="008275EF" w:rsidRDefault="0099045B" w:rsidP="0008727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2F9D2FB" w14:textId="3F40F169" w:rsidR="0099045B" w:rsidRPr="008275EF" w:rsidRDefault="005544F9" w:rsidP="0008727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68" w:history="1">
              <w:r w:rsidR="0099045B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10/21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251FDB1A" w14:textId="397A1592" w:rsidR="0099045B" w:rsidRPr="008275EF" w:rsidRDefault="0099045B" w:rsidP="0008727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8D4067" w:rsidRPr="008275EF" w14:paraId="64A6088B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009996A6" w14:textId="12CC590C" w:rsidR="008D4067" w:rsidRPr="00BA09DC" w:rsidRDefault="008D4067" w:rsidP="0008727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A09DC">
              <w:rPr>
                <w:rFonts w:asciiTheme="minorHAnsi" w:hAnsiTheme="minorHAnsi" w:cstheme="minorHAnsi"/>
                <w:sz w:val="22"/>
                <w:szCs w:val="22"/>
              </w:rPr>
              <w:t>Corporations (Aboriginal and Torres Strait Islander) Amendment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3F71EB8" w14:textId="77777777" w:rsidR="008D4067" w:rsidRDefault="008D4067" w:rsidP="0008727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1F3502F2" w14:textId="6E7D7E04" w:rsidR="004C1B8A" w:rsidRPr="008275EF" w:rsidRDefault="008048FF" w:rsidP="0008727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17729238" w14:textId="77777777" w:rsidR="008D4067" w:rsidRDefault="005544F9" w:rsidP="0008727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69" w:history="1">
              <w:r w:rsidR="008D4067" w:rsidRPr="008D4067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14/21</w:t>
              </w:r>
            </w:hyperlink>
          </w:p>
          <w:p w14:paraId="4FBED0EF" w14:textId="7EF97D45" w:rsidR="00546599" w:rsidRPr="008D4067" w:rsidRDefault="005544F9" w:rsidP="00087277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hyperlink r:id="rId70" w:history="1">
              <w:r w:rsidR="004C1B8A" w:rsidRPr="00DD2D17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16/21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6662500E" w14:textId="4F49DB8B" w:rsidR="008D4067" w:rsidRPr="008275EF" w:rsidRDefault="008D4067" w:rsidP="008D406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</w:tc>
      </w:tr>
      <w:tr w:rsidR="00087277" w:rsidRPr="008275EF" w14:paraId="1631C9D9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5A6F797E" w14:textId="43FFC231" w:rsidR="00087277" w:rsidRPr="008275EF" w:rsidRDefault="00087277" w:rsidP="0008727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Corporations Amendment (Corporate Insolvency Reforms) Bill 2020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1DC3A71" w14:textId="77777777" w:rsidR="00087277" w:rsidRPr="008275EF" w:rsidRDefault="00087277" w:rsidP="0008727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0194C8BA" w14:textId="262F4EC3" w:rsidR="00087277" w:rsidRPr="008275EF" w:rsidRDefault="00087277" w:rsidP="0008727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4A2F8836" w14:textId="55A6A063" w:rsidR="00087277" w:rsidRPr="008275EF" w:rsidRDefault="005544F9" w:rsidP="0008727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71" w:history="1">
              <w:r w:rsidR="00087277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17/21</w:t>
              </w:r>
            </w:hyperlink>
          </w:p>
          <w:p w14:paraId="43E5271D" w14:textId="02478655" w:rsidR="00087277" w:rsidRPr="008275EF" w:rsidRDefault="005544F9" w:rsidP="00087277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  <w:u w:val="none"/>
              </w:rPr>
            </w:pPr>
            <w:hyperlink r:id="rId72" w:history="1">
              <w:r w:rsidR="00087277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2/21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2F2A70ED" w14:textId="7A951EE0" w:rsidR="00087277" w:rsidRPr="008275EF" w:rsidRDefault="00087277" w:rsidP="0008727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  <w:p w14:paraId="491A6F6F" w14:textId="0AB80266" w:rsidR="00087277" w:rsidRPr="008275EF" w:rsidRDefault="00087277" w:rsidP="00087277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6C6793" w:rsidRPr="008275EF" w14:paraId="0B6DD2CE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7A8A84D5" w14:textId="49F8A266" w:rsidR="006C6793" w:rsidRPr="008275EF" w:rsidRDefault="006C6793" w:rsidP="0008727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60B43">
              <w:rPr>
                <w:rFonts w:ascii="Calibri" w:hAnsi="Calibri" w:cs="Calibri"/>
                <w:sz w:val="22"/>
                <w:szCs w:val="22"/>
              </w:rPr>
              <w:t>Corporations Amendment (Improving Outcomes for Litigation Funding Participants) Bill 2021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F16CCED" w14:textId="67BA2961" w:rsidR="006C6793" w:rsidRPr="008275EF" w:rsidRDefault="00BE25E2" w:rsidP="0008727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18C06928" w14:textId="2335A86A" w:rsidR="006C6793" w:rsidRDefault="005544F9" w:rsidP="00087277">
            <w:pPr>
              <w:spacing w:before="120" w:after="120"/>
              <w:jc w:val="center"/>
            </w:pPr>
            <w:hyperlink r:id="rId73" w:history="1">
              <w:r w:rsidR="00F60B43" w:rsidRPr="00F60B43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17/21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288EDAD5" w14:textId="7C99B176" w:rsidR="006C6793" w:rsidRPr="008275EF" w:rsidRDefault="00BE25E2" w:rsidP="0008727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BE25E2" w:rsidRPr="008275EF" w14:paraId="0989434D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34A160A5" w14:textId="6C1A7FC6" w:rsidR="00BE25E2" w:rsidRPr="006C6793" w:rsidRDefault="00BE25E2" w:rsidP="00087277">
            <w:pPr>
              <w:spacing w:before="120" w:after="12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F60B43">
              <w:rPr>
                <w:rFonts w:ascii="Calibri" w:hAnsi="Calibri" w:cs="Calibri"/>
                <w:sz w:val="22"/>
                <w:szCs w:val="22"/>
              </w:rPr>
              <w:t>Corporations Amendment (Meetings and Documents)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E055DE7" w14:textId="14718F86" w:rsidR="00BE25E2" w:rsidRDefault="00BE25E2" w:rsidP="0008727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1EF03718" w14:textId="4E4B8DAA" w:rsidR="00BE25E2" w:rsidRPr="006C6793" w:rsidRDefault="005544F9" w:rsidP="00087277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hyperlink r:id="rId74" w:history="1">
              <w:r w:rsidR="00F60B43" w:rsidRPr="00F60B43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17/21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007E54D6" w14:textId="7031F17B" w:rsidR="00BE25E2" w:rsidRPr="008275EF" w:rsidRDefault="00BE25E2" w:rsidP="0008727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84505F" w:rsidRPr="008275EF" w14:paraId="1BA7EE11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47981DD0" w14:textId="77777777" w:rsidR="0084505F" w:rsidRPr="008275EF" w:rsidRDefault="0084505F" w:rsidP="00497F5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Counter-Terrorism Legislation Amendment (High Risk Terrorist Offenders) Bill 2020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1BC7E85" w14:textId="77777777" w:rsidR="0084505F" w:rsidRPr="008275EF" w:rsidRDefault="0084505F" w:rsidP="00497F5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274E7282" w14:textId="77777777" w:rsidR="0084505F" w:rsidRPr="008275EF" w:rsidRDefault="0084505F" w:rsidP="00497F5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FRR</w:t>
            </w:r>
          </w:p>
          <w:p w14:paraId="484C04C2" w14:textId="77777777" w:rsidR="0084505F" w:rsidRDefault="0084505F" w:rsidP="00497F5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  <w:p w14:paraId="078BB5EE" w14:textId="134C1A97" w:rsidR="004C1B8A" w:rsidRPr="008275EF" w:rsidRDefault="004C1B8A" w:rsidP="00497F5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15CF10A1" w14:textId="77777777" w:rsidR="0084505F" w:rsidRPr="008275EF" w:rsidRDefault="005544F9" w:rsidP="00497F5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75" w:history="1">
              <w:r w:rsidR="0084505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14/20</w:t>
              </w:r>
            </w:hyperlink>
          </w:p>
          <w:p w14:paraId="43BDA790" w14:textId="77777777" w:rsidR="0084505F" w:rsidRPr="008275EF" w:rsidRDefault="005544F9" w:rsidP="00497F5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76" w:history="1">
              <w:r w:rsidR="0084505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16/20</w:t>
              </w:r>
            </w:hyperlink>
          </w:p>
          <w:p w14:paraId="4CB200A0" w14:textId="77777777" w:rsidR="0084505F" w:rsidRDefault="005544F9" w:rsidP="00497F5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77" w:history="1">
              <w:r w:rsidR="0084505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1/21</w:t>
              </w:r>
            </w:hyperlink>
          </w:p>
          <w:p w14:paraId="5DD20631" w14:textId="11AD518A" w:rsidR="00546599" w:rsidRPr="008275EF" w:rsidRDefault="005544F9" w:rsidP="00497F5F">
            <w:pPr>
              <w:spacing w:before="120" w:after="120"/>
              <w:jc w:val="center"/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hyperlink r:id="rId78" w:history="1">
              <w:r w:rsidR="004C1B8A" w:rsidRPr="00DD2D17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16/21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5D447F8F" w14:textId="77777777" w:rsidR="0084505F" w:rsidRPr="008275EF" w:rsidRDefault="0084505F" w:rsidP="00497F5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  <w:p w14:paraId="27DE7129" w14:textId="77777777" w:rsidR="0084505F" w:rsidRPr="008275EF" w:rsidRDefault="0084505F" w:rsidP="00497F5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(iii) non-reviewable decisions</w:t>
            </w:r>
          </w:p>
        </w:tc>
      </w:tr>
      <w:tr w:rsidR="00497F5F" w:rsidRPr="008275EF" w14:paraId="5A57D121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49CA3017" w14:textId="3406A139" w:rsidR="00497F5F" w:rsidRPr="008275EF" w:rsidRDefault="00497F5F" w:rsidP="00497F5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607B6">
              <w:rPr>
                <w:rFonts w:asciiTheme="minorHAnsi" w:hAnsiTheme="minorHAnsi" w:cstheme="minorHAnsi"/>
                <w:sz w:val="22"/>
                <w:szCs w:val="22"/>
              </w:rPr>
              <w:t>Counter-Terrorism Legislation Amendment (Sunsetting Review and Other Measures)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CA3B393" w14:textId="3443AE46" w:rsidR="00497F5F" w:rsidRPr="008275EF" w:rsidRDefault="00754510" w:rsidP="00497F5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5F2D0AB5" w14:textId="2903FEF9" w:rsidR="00497F5F" w:rsidRDefault="005544F9" w:rsidP="00497F5F">
            <w:pPr>
              <w:spacing w:before="120" w:after="120"/>
              <w:jc w:val="center"/>
            </w:pPr>
            <w:hyperlink r:id="rId79" w:history="1">
              <w:r w:rsidR="00497F5F" w:rsidRPr="005607B6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12/21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4B9EDE96" w14:textId="77777777" w:rsidR="00754510" w:rsidRPr="008275EF" w:rsidRDefault="00754510" w:rsidP="00754510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  <w:p w14:paraId="5E00A8C7" w14:textId="6ED6978E" w:rsidR="00497F5F" w:rsidRPr="00754510" w:rsidRDefault="00754510" w:rsidP="00754510">
            <w:pPr>
              <w:rPr>
                <w:rFonts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 xml:space="preserve">(v)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parliamentary </w:t>
            </w: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 xml:space="preserve">scrutiny </w:t>
            </w:r>
          </w:p>
        </w:tc>
      </w:tr>
      <w:tr w:rsidR="00497F5F" w:rsidRPr="008275EF" w14:paraId="70541404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1B761394" w14:textId="061E20FC" w:rsidR="00497F5F" w:rsidRPr="008275EF" w:rsidRDefault="00497F5F" w:rsidP="00497F5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0D40">
              <w:rPr>
                <w:rFonts w:asciiTheme="minorHAnsi" w:hAnsiTheme="minorHAnsi" w:cstheme="minorHAnsi"/>
                <w:sz w:val="22"/>
                <w:szCs w:val="22"/>
              </w:rPr>
              <w:t>Courts and Tribunals Legislation Amendment (2021 Measures No. 1)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9D1C686" w14:textId="77777777" w:rsidR="00497F5F" w:rsidRDefault="00497F5F" w:rsidP="00497F5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36CF5D31" w14:textId="77777777" w:rsidR="002A043D" w:rsidRDefault="002A043D" w:rsidP="00497F5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D9CDDD" w14:textId="700FC73A" w:rsidR="002A043D" w:rsidRPr="008275EF" w:rsidRDefault="002A043D" w:rsidP="00497F5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4581F77E" w14:textId="77777777" w:rsidR="00497F5F" w:rsidRDefault="005544F9" w:rsidP="00497F5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80" w:history="1">
              <w:r w:rsidR="00497F5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10/21</w:t>
              </w:r>
            </w:hyperlink>
          </w:p>
          <w:p w14:paraId="7AE755CC" w14:textId="77777777" w:rsidR="00754510" w:rsidRDefault="00754510" w:rsidP="00497F5F">
            <w:pPr>
              <w:spacing w:before="120" w:after="120"/>
              <w:jc w:val="center"/>
              <w:rPr>
                <w:rStyle w:val="Hyperlink"/>
              </w:rPr>
            </w:pPr>
          </w:p>
          <w:p w14:paraId="0DBB5A80" w14:textId="69910762" w:rsidR="00754510" w:rsidRPr="002A043D" w:rsidRDefault="005544F9" w:rsidP="00497F5F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hyperlink r:id="rId81" w:history="1">
              <w:r w:rsidR="00754510" w:rsidRPr="002A043D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11/21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1CBDCD7D" w14:textId="77777777" w:rsidR="00497F5F" w:rsidRDefault="00497F5F" w:rsidP="00497F5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678B915A" w14:textId="5D927FE2" w:rsidR="002A043D" w:rsidRPr="008275EF" w:rsidRDefault="002A043D" w:rsidP="00497F5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7F5F" w:rsidRPr="008275EF" w14:paraId="3897D551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26A19D2D" w14:textId="24B61F9E" w:rsidR="00497F5F" w:rsidRPr="008275EF" w:rsidRDefault="00497F5F" w:rsidP="00497F5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00F25">
              <w:rPr>
                <w:rFonts w:asciiTheme="minorHAnsi" w:hAnsiTheme="minorHAnsi" w:cstheme="minorHAnsi"/>
                <w:sz w:val="22"/>
                <w:szCs w:val="22"/>
              </w:rPr>
              <w:t>COVID-19 Disaster Payment (Funding Arrangements)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183EDDB" w14:textId="77777777" w:rsidR="00497F5F" w:rsidRDefault="00497F5F" w:rsidP="00497F5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7BE84B9F" w14:textId="77777777" w:rsidR="007C33FD" w:rsidRDefault="007C33FD" w:rsidP="00497F5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424689" w14:textId="77777777" w:rsidR="007C33FD" w:rsidRDefault="007C33FD" w:rsidP="00497F5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178AEF" w14:textId="75255F14" w:rsidR="007C33FD" w:rsidRPr="008275EF" w:rsidRDefault="007C33FD" w:rsidP="00497F5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0F25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B4D2347" w14:textId="77777777" w:rsidR="00497F5F" w:rsidRDefault="005544F9" w:rsidP="00497F5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82" w:history="1">
              <w:r w:rsidR="00497F5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9/21</w:t>
              </w:r>
            </w:hyperlink>
          </w:p>
          <w:p w14:paraId="55514FB9" w14:textId="77777777" w:rsidR="007C33FD" w:rsidRDefault="007C33FD" w:rsidP="00497F5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Cs w:val="22"/>
              </w:rPr>
            </w:pPr>
          </w:p>
          <w:p w14:paraId="76490F30" w14:textId="77777777" w:rsidR="007C33FD" w:rsidRDefault="007C33FD" w:rsidP="00497F5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Cs w:val="22"/>
              </w:rPr>
            </w:pPr>
          </w:p>
          <w:p w14:paraId="1F39C685" w14:textId="6BD8A5E9" w:rsidR="007C33FD" w:rsidRDefault="005544F9" w:rsidP="00497F5F">
            <w:pPr>
              <w:spacing w:before="120" w:after="120"/>
              <w:jc w:val="center"/>
            </w:pPr>
            <w:hyperlink r:id="rId83" w:history="1">
              <w:r w:rsidR="007C33FD" w:rsidRPr="00535D3F">
                <w:rPr>
                  <w:rStyle w:val="Hyperlink"/>
                  <w:rFonts w:asciiTheme="minorHAnsi" w:hAnsiTheme="minorHAnsi" w:cstheme="minorHAnsi"/>
                  <w:sz w:val="22"/>
                </w:rPr>
                <w:t>13/21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2AB291F9" w14:textId="77777777" w:rsidR="00497F5F" w:rsidRPr="008275EF" w:rsidRDefault="00497F5F" w:rsidP="00497F5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0681B20A" w14:textId="1F96BC40" w:rsidR="00497F5F" w:rsidRPr="008275EF" w:rsidRDefault="00497F5F" w:rsidP="00F00F25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6C6793" w:rsidRPr="008275EF" w14:paraId="151691D6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441AD128" w14:textId="1DF6F25A" w:rsidR="006C6793" w:rsidRPr="00F00F25" w:rsidRDefault="006C6793" w:rsidP="00497F5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60B43">
              <w:rPr>
                <w:rFonts w:ascii="Calibri" w:hAnsi="Calibri" w:cs="Calibri"/>
                <w:sz w:val="22"/>
                <w:szCs w:val="22"/>
              </w:rPr>
              <w:t>COVID-19 Vaccination Status (Prevention of Discrimination) Bill 2021 [PS]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3D6C0A6" w14:textId="5A29593D" w:rsidR="006C6793" w:rsidRPr="008275EF" w:rsidRDefault="005E3687" w:rsidP="00497F5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0A98754" w14:textId="20FB5CAA" w:rsidR="006C6793" w:rsidRDefault="005544F9" w:rsidP="00497F5F">
            <w:pPr>
              <w:spacing w:before="120" w:after="120"/>
              <w:jc w:val="center"/>
            </w:pPr>
            <w:hyperlink r:id="rId84" w:history="1">
              <w:r w:rsidR="00F60B43" w:rsidRPr="00F60B43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17/21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32B9985A" w14:textId="438695BD" w:rsidR="006C6793" w:rsidRPr="008275EF" w:rsidRDefault="00F60B43" w:rsidP="00497F5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535D3F" w:rsidRPr="008275EF" w14:paraId="0A4D5946" w14:textId="77777777" w:rsidTr="008D4067">
        <w:tc>
          <w:tcPr>
            <w:tcW w:w="5246" w:type="dxa"/>
            <w:tcBorders>
              <w:top w:val="dotted" w:sz="4" w:space="0" w:color="auto"/>
            </w:tcBorders>
          </w:tcPr>
          <w:p w14:paraId="1C408872" w14:textId="70BBA844" w:rsidR="00535D3F" w:rsidRPr="008275EF" w:rsidRDefault="00535D3F" w:rsidP="00497F5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7723F">
              <w:rPr>
                <w:rFonts w:asciiTheme="minorHAnsi" w:hAnsiTheme="minorHAnsi" w:cstheme="minorHAnsi"/>
                <w:sz w:val="22"/>
                <w:szCs w:val="22"/>
              </w:rPr>
              <w:t>Crimes Amendment (Remissions of Sentences) Bill 2021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71289EBF" w14:textId="77777777" w:rsidR="00535D3F" w:rsidRDefault="0027723F" w:rsidP="00497F5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72BF3A41" w14:textId="5D552FD0" w:rsidR="004C1B8A" w:rsidRPr="008275EF" w:rsidRDefault="004C1B8A" w:rsidP="00497F5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45D86B5B" w14:textId="77777777" w:rsidR="00535D3F" w:rsidRDefault="005544F9" w:rsidP="00497F5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85" w:history="1">
              <w:r w:rsidR="0027723F" w:rsidRPr="0027723F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15/21</w:t>
              </w:r>
            </w:hyperlink>
          </w:p>
          <w:p w14:paraId="2D2ABC56" w14:textId="2E97B356" w:rsidR="00546599" w:rsidRDefault="005544F9" w:rsidP="00497F5F">
            <w:pPr>
              <w:spacing w:before="120" w:after="120"/>
              <w:jc w:val="center"/>
            </w:pPr>
            <w:hyperlink r:id="rId86" w:history="1">
              <w:r w:rsidR="004C1B8A" w:rsidRPr="00DD2D17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16/21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</w:tcBorders>
          </w:tcPr>
          <w:p w14:paraId="5B87F84C" w14:textId="4460B3EB" w:rsidR="00535D3F" w:rsidRPr="008275EF" w:rsidRDefault="0027723F" w:rsidP="0027723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</w:tc>
      </w:tr>
      <w:tr w:rsidR="0091409F" w:rsidRPr="008275EF" w14:paraId="16E14B38" w14:textId="77777777" w:rsidTr="008D4067">
        <w:tc>
          <w:tcPr>
            <w:tcW w:w="5246" w:type="dxa"/>
            <w:tcBorders>
              <w:top w:val="dotted" w:sz="4" w:space="0" w:color="auto"/>
            </w:tcBorders>
          </w:tcPr>
          <w:p w14:paraId="0BE534B1" w14:textId="59E576FC" w:rsidR="0091409F" w:rsidRPr="008275EF" w:rsidRDefault="0091409F" w:rsidP="00497F5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1409F">
              <w:rPr>
                <w:rFonts w:asciiTheme="minorHAnsi" w:hAnsiTheme="minorHAnsi" w:cstheme="minorHAnsi"/>
                <w:sz w:val="22"/>
                <w:szCs w:val="22"/>
              </w:rPr>
              <w:t>Customs Amendment (Banning Goods Produced By Forced Labour) Bill 2021 (No. 2)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732324BE" w14:textId="20F49726" w:rsidR="0091409F" w:rsidRPr="008275EF" w:rsidRDefault="0091409F" w:rsidP="00497F5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264580F0" w14:textId="4D8B1F4E" w:rsidR="0091409F" w:rsidRDefault="005544F9" w:rsidP="00497F5F">
            <w:pPr>
              <w:spacing w:before="120" w:after="120"/>
              <w:jc w:val="center"/>
            </w:pPr>
            <w:hyperlink r:id="rId87" w:history="1">
              <w:r w:rsidR="0091409F" w:rsidRPr="0091409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18/21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</w:tcBorders>
          </w:tcPr>
          <w:p w14:paraId="53705107" w14:textId="6D3CC23C" w:rsidR="0091409F" w:rsidRPr="008275EF" w:rsidRDefault="0091409F" w:rsidP="00497F5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497F5F" w:rsidRPr="008275EF" w14:paraId="1A204E8C" w14:textId="77777777" w:rsidTr="008D4067">
        <w:tc>
          <w:tcPr>
            <w:tcW w:w="5246" w:type="dxa"/>
            <w:tcBorders>
              <w:top w:val="dotted" w:sz="4" w:space="0" w:color="auto"/>
            </w:tcBorders>
          </w:tcPr>
          <w:p w14:paraId="1B15445E" w14:textId="24E45923" w:rsidR="00497F5F" w:rsidRPr="008275EF" w:rsidRDefault="00497F5F" w:rsidP="00497F5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Customs Amendment (Banning Goods Produced by Uyghur Forced Labour) Bill 2020 [PS]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19EC8904" w14:textId="45FFC052" w:rsidR="00497F5F" w:rsidRPr="008275EF" w:rsidRDefault="00497F5F" w:rsidP="00497F5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22512124" w14:textId="7F81E353" w:rsidR="00497F5F" w:rsidRPr="008275EF" w:rsidRDefault="005544F9" w:rsidP="00497F5F">
            <w:pPr>
              <w:spacing w:before="120" w:after="120"/>
              <w:jc w:val="center"/>
            </w:pPr>
            <w:hyperlink r:id="rId88" w:history="1">
              <w:r w:rsidR="00497F5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</w:tcBorders>
          </w:tcPr>
          <w:p w14:paraId="1D712EE2" w14:textId="5962517F" w:rsidR="00497F5F" w:rsidRPr="008275EF" w:rsidRDefault="00497F5F" w:rsidP="00497F5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497F5F" w:rsidRPr="008275EF" w14:paraId="4D0B62FF" w14:textId="77777777" w:rsidTr="008D4067">
        <w:tc>
          <w:tcPr>
            <w:tcW w:w="5246" w:type="dxa"/>
            <w:tcBorders>
              <w:top w:val="dotted" w:sz="4" w:space="0" w:color="auto"/>
            </w:tcBorders>
          </w:tcPr>
          <w:p w14:paraId="6047F6C2" w14:textId="33839E05" w:rsidR="00497F5F" w:rsidRPr="008275EF" w:rsidRDefault="00497F5F" w:rsidP="00497F5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Customs Amendment (Banning Goods Produced by Forced Labour) Bill 2020 [PS]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43D2606B" w14:textId="125DC2CF" w:rsidR="00497F5F" w:rsidRPr="008275EF" w:rsidRDefault="00497F5F" w:rsidP="00497F5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78C9D0F1" w14:textId="32072B68" w:rsidR="00497F5F" w:rsidRPr="008275EF" w:rsidRDefault="005544F9" w:rsidP="00497F5F">
            <w:pPr>
              <w:spacing w:before="120" w:after="120"/>
              <w:jc w:val="center"/>
            </w:pPr>
            <w:hyperlink r:id="rId89" w:history="1">
              <w:r w:rsidR="00497F5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10/21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</w:tcBorders>
          </w:tcPr>
          <w:p w14:paraId="7161B937" w14:textId="58191510" w:rsidR="00497F5F" w:rsidRPr="008275EF" w:rsidRDefault="00497F5F" w:rsidP="00497F5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48E3DD9A" w14:textId="77777777" w:rsidTr="008D4067">
        <w:tc>
          <w:tcPr>
            <w:tcW w:w="5246" w:type="dxa"/>
            <w:tcBorders>
              <w:top w:val="dotted" w:sz="4" w:space="0" w:color="auto"/>
            </w:tcBorders>
          </w:tcPr>
          <w:p w14:paraId="163E1027" w14:textId="13E3B95B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1409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Customs Amendment (Controlled Trials) Bill 2021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65FE55A6" w14:textId="29160B5B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6928A4F5" w14:textId="4DBE5A54" w:rsidR="0091409F" w:rsidRDefault="005544F9" w:rsidP="0091409F">
            <w:pPr>
              <w:spacing w:before="120" w:after="120"/>
              <w:jc w:val="center"/>
            </w:pPr>
            <w:hyperlink r:id="rId90" w:history="1">
              <w:r w:rsidR="0091409F" w:rsidRPr="0091409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18/21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</w:tcBorders>
          </w:tcPr>
          <w:p w14:paraId="574D3B2C" w14:textId="1A9C322B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91409F" w:rsidRPr="008275EF" w14:paraId="136D86F4" w14:textId="77777777" w:rsidTr="008D4067">
        <w:tc>
          <w:tcPr>
            <w:tcW w:w="5246" w:type="dxa"/>
            <w:tcBorders>
              <w:top w:val="dotted" w:sz="4" w:space="0" w:color="auto"/>
            </w:tcBorders>
          </w:tcPr>
          <w:p w14:paraId="425C1A9A" w14:textId="6FE771F9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Customs Amendment (2022 Harmonized System Changes) Bill 2021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62755598" w14:textId="42DBABF5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4A618548" w14:textId="0060C0C8" w:rsidR="0091409F" w:rsidRPr="008275E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91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10/21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</w:tcBorders>
          </w:tcPr>
          <w:p w14:paraId="1A42E590" w14:textId="1AD065EA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5B18447C" w14:textId="77777777" w:rsidTr="008D4067">
        <w:tc>
          <w:tcPr>
            <w:tcW w:w="5246" w:type="dxa"/>
            <w:tcBorders>
              <w:top w:val="dotted" w:sz="4" w:space="0" w:color="auto"/>
            </w:tcBorders>
          </w:tcPr>
          <w:p w14:paraId="5C1A7E26" w14:textId="7E82FCEE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7723F">
              <w:rPr>
                <w:rFonts w:asciiTheme="minorHAnsi" w:hAnsiTheme="minorHAnsi" w:cstheme="minorHAnsi"/>
                <w:sz w:val="22"/>
                <w:szCs w:val="22"/>
              </w:rPr>
              <w:t>Customs Amendment (Regional Comprehensive Economic Partnership Agreement Implementation) Bill 2021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7F6654F0" w14:textId="373F9AAD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13D572ED" w14:textId="17143FE7" w:rsidR="0091409F" w:rsidRDefault="005544F9" w:rsidP="0091409F">
            <w:pPr>
              <w:spacing w:before="120" w:after="120"/>
              <w:jc w:val="center"/>
            </w:pPr>
            <w:hyperlink r:id="rId92" w:history="1">
              <w:r w:rsidR="0091409F" w:rsidRPr="0027723F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15/21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</w:tcBorders>
          </w:tcPr>
          <w:p w14:paraId="7EA6ABC3" w14:textId="1E1DA9C7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27ECC764" w14:textId="77777777" w:rsidTr="008D4067">
        <w:tc>
          <w:tcPr>
            <w:tcW w:w="5246" w:type="dxa"/>
            <w:tcBorders>
              <w:top w:val="dotted" w:sz="4" w:space="0" w:color="auto"/>
            </w:tcBorders>
          </w:tcPr>
          <w:p w14:paraId="750A5F98" w14:textId="4B5066BA" w:rsidR="0091409F" w:rsidRPr="0027723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Customs Legislation Amendment (Commercial Greyhound Export and Import Prohibition) Bill 2021 [PS]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2A024F85" w14:textId="1EEDD4BD" w:rsidR="0091409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35B15A30" w14:textId="1A36913A" w:rsidR="0091409F" w:rsidRDefault="005544F9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hyperlink r:id="rId93" w:history="1">
              <w:r w:rsidR="0091409F" w:rsidRPr="0027723F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15/21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</w:tcBorders>
          </w:tcPr>
          <w:p w14:paraId="6FDDB81B" w14:textId="3A6E125F" w:rsidR="0091409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5C8F5C1C" w14:textId="77777777" w:rsidTr="008D4067">
        <w:tc>
          <w:tcPr>
            <w:tcW w:w="5246" w:type="dxa"/>
            <w:tcBorders>
              <w:top w:val="dotted" w:sz="4" w:space="0" w:color="auto"/>
            </w:tcBorders>
          </w:tcPr>
          <w:p w14:paraId="41365A9B" w14:textId="5DD8C2C9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Customs Tariff Amendment (Incorporation of Proposals) Bill 2021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5D3EB510" w14:textId="3F0246BA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49B50EF6" w14:textId="4F6C5C3A" w:rsidR="0091409F" w:rsidRPr="008275EF" w:rsidRDefault="005544F9" w:rsidP="0091409F">
            <w:pPr>
              <w:spacing w:before="120" w:after="120"/>
              <w:jc w:val="center"/>
            </w:pPr>
            <w:hyperlink r:id="rId94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9/21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</w:tcBorders>
          </w:tcPr>
          <w:p w14:paraId="420BDFA4" w14:textId="5560193F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477B77DE" w14:textId="77777777" w:rsidTr="008D4067">
        <w:tc>
          <w:tcPr>
            <w:tcW w:w="5246" w:type="dxa"/>
            <w:tcBorders>
              <w:top w:val="dotted" w:sz="4" w:space="0" w:color="auto"/>
            </w:tcBorders>
          </w:tcPr>
          <w:p w14:paraId="4FBED7F3" w14:textId="5E4C2201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7723F">
              <w:rPr>
                <w:rFonts w:asciiTheme="minorHAnsi" w:hAnsiTheme="minorHAnsi" w:cstheme="minorHAnsi"/>
                <w:sz w:val="22"/>
                <w:szCs w:val="22"/>
              </w:rPr>
              <w:t>Custom Tariff Amendment (Regional Comprehensive Economic Partnership Agreement Implementation) Bill 2021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676F7704" w14:textId="65226AEE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3A35CA51" w14:textId="2F86DCE9" w:rsidR="0091409F" w:rsidRDefault="005544F9" w:rsidP="0091409F">
            <w:pPr>
              <w:spacing w:before="120" w:after="120"/>
              <w:jc w:val="center"/>
            </w:pPr>
            <w:hyperlink r:id="rId95" w:history="1">
              <w:r w:rsidR="0091409F" w:rsidRPr="0027723F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15/21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</w:tcBorders>
          </w:tcPr>
          <w:p w14:paraId="3C9F548D" w14:textId="746D2372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76F35500" w14:textId="77777777" w:rsidTr="008D4067">
        <w:tc>
          <w:tcPr>
            <w:tcW w:w="5246" w:type="dxa"/>
            <w:tcBorders>
              <w:top w:val="dotted" w:sz="4" w:space="0" w:color="auto"/>
            </w:tcBorders>
          </w:tcPr>
          <w:p w14:paraId="115126BD" w14:textId="25E72C12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Customs Tariff Amendment (Incorporation of Proposals) Bill 2021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7147D8DB" w14:textId="3092640A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6C572C3D" w14:textId="7B14A1A1" w:rsidR="0091409F" w:rsidRPr="008275EF" w:rsidRDefault="005544F9" w:rsidP="0091409F">
            <w:pPr>
              <w:spacing w:before="120" w:after="120"/>
              <w:jc w:val="center"/>
            </w:pPr>
            <w:hyperlink r:id="rId96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10/21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</w:tcBorders>
          </w:tcPr>
          <w:p w14:paraId="6749028A" w14:textId="6189A110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02824BFA" w14:textId="77777777" w:rsidTr="008D4067">
        <w:tc>
          <w:tcPr>
            <w:tcW w:w="5246" w:type="dxa"/>
            <w:tcBorders>
              <w:top w:val="dotted" w:sz="4" w:space="0" w:color="auto"/>
            </w:tcBorders>
          </w:tcPr>
          <w:p w14:paraId="1D418DFB" w14:textId="07CBD4FF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Customs Tariff Amendment (2022 Harmonized System Changes) Bill 2021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76F092A6" w14:textId="20A120A2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0636DA8D" w14:textId="606D9B13" w:rsidR="0091409F" w:rsidRPr="008275E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97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10/21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</w:tcBorders>
          </w:tcPr>
          <w:p w14:paraId="016B0A99" w14:textId="67E318E4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7F0D63E3" w14:textId="031302E2" w:rsidTr="008D4067">
        <w:tc>
          <w:tcPr>
            <w:tcW w:w="7372" w:type="dxa"/>
            <w:gridSpan w:val="3"/>
            <w:shd w:val="clear" w:color="auto" w:fill="F2DBDB" w:themeFill="accent2" w:themeFillTint="33"/>
          </w:tcPr>
          <w:p w14:paraId="10B4B195" w14:textId="7777777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</w:p>
        </w:tc>
        <w:tc>
          <w:tcPr>
            <w:tcW w:w="2948" w:type="dxa"/>
            <w:shd w:val="clear" w:color="auto" w:fill="F2DBDB" w:themeFill="accent2" w:themeFillTint="33"/>
          </w:tcPr>
          <w:p w14:paraId="0B625878" w14:textId="7777777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1409F" w:rsidRPr="008275EF" w14:paraId="4942E451" w14:textId="77777777" w:rsidTr="008D4067">
        <w:tc>
          <w:tcPr>
            <w:tcW w:w="5246" w:type="dxa"/>
            <w:tcBorders>
              <w:bottom w:val="dotted" w:sz="4" w:space="0" w:color="auto"/>
            </w:tcBorders>
          </w:tcPr>
          <w:p w14:paraId="620C4077" w14:textId="752D79EB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Data Availability and Transparency Bill 2020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2C4DC823" w14:textId="77777777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2870682A" w14:textId="77777777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FRR</w:t>
            </w:r>
          </w:p>
          <w:p w14:paraId="0B11EE19" w14:textId="1ACF4950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55500FCE" w14:textId="77777777" w:rsidR="0091409F" w:rsidRPr="008275E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98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1/21</w:t>
              </w:r>
            </w:hyperlink>
          </w:p>
          <w:p w14:paraId="2E327CDB" w14:textId="77777777" w:rsidR="0091409F" w:rsidRPr="008275E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99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3/21</w:t>
              </w:r>
            </w:hyperlink>
          </w:p>
          <w:p w14:paraId="49E7F8E4" w14:textId="3865CF97" w:rsidR="0091409F" w:rsidRPr="008275EF" w:rsidRDefault="005544F9" w:rsidP="0091409F">
            <w:pPr>
              <w:spacing w:before="120" w:after="120"/>
              <w:jc w:val="center"/>
            </w:pPr>
            <w:hyperlink r:id="rId100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5/21</w:t>
              </w:r>
            </w:hyperlink>
          </w:p>
        </w:tc>
        <w:tc>
          <w:tcPr>
            <w:tcW w:w="2948" w:type="dxa"/>
            <w:tcBorders>
              <w:bottom w:val="dotted" w:sz="4" w:space="0" w:color="auto"/>
            </w:tcBorders>
          </w:tcPr>
          <w:p w14:paraId="2BF2F0A7" w14:textId="02818EE1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  <w:p w14:paraId="6CCAA21D" w14:textId="7777777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(ii) insufficiently defined administrative powers</w:t>
            </w:r>
          </w:p>
          <w:p w14:paraId="63442B6D" w14:textId="6263AA88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91409F" w:rsidRPr="008275EF" w14:paraId="0C357A36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700D3A3B" w14:textId="318D9E5E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Data Availability and Transparency (Consequential Amendments) Bill 2020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67FE271" w14:textId="258A24E4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331EF061" w14:textId="3FB6112D" w:rsidR="0091409F" w:rsidRPr="008275E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101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44F87F39" w14:textId="2BDD6C33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2EFFE0E4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5F24071E" w14:textId="226B7A8D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Defence Amendment (Parliamentary Approval of Overseas Service) Bill 2020 [PS]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431F965" w14:textId="70D3F1A2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0C3955F6" w14:textId="0DE9CAFE" w:rsidR="0091409F" w:rsidRPr="008275EF" w:rsidRDefault="005544F9" w:rsidP="0091409F">
            <w:pPr>
              <w:spacing w:before="120" w:after="120"/>
              <w:jc w:val="center"/>
              <w:rPr>
                <w:b/>
                <w:bCs/>
              </w:rPr>
            </w:pPr>
            <w:hyperlink r:id="rId102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0EA36FAC" w14:textId="5D1D1E8E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1BB7F6CC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092E24CA" w14:textId="4B5B2580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Defence Amendment (Parliamentary Approval of Overseas Service) Bill 2021 [PM]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A4610D4" w14:textId="65BCFDC5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D007EBC" w14:textId="35CE1C2B" w:rsidR="0091409F" w:rsidRPr="008275EF" w:rsidRDefault="005544F9" w:rsidP="0091409F">
            <w:pPr>
              <w:spacing w:before="120" w:after="120"/>
              <w:jc w:val="center"/>
            </w:pPr>
            <w:hyperlink r:id="rId103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4/21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170AFDD1" w14:textId="574DBC4E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397A4289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11A98708" w14:textId="26974D01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00F25">
              <w:rPr>
                <w:rFonts w:asciiTheme="minorHAnsi" w:hAnsiTheme="minorHAnsi" w:cstheme="minorHAnsi"/>
                <w:sz w:val="22"/>
                <w:szCs w:val="22"/>
              </w:rPr>
              <w:t>Defence Legislation Amendment (Discipline Reform) Bill 2020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0898C49" w14:textId="77777777" w:rsidR="0091409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0F25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291E31B0" w14:textId="77777777" w:rsidR="0091409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26EFF7" w14:textId="77777777" w:rsidR="0091409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4E2672" w14:textId="77777777" w:rsidR="0091409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ADF74D" w14:textId="7F72BCF0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9A80975" w14:textId="77777777" w:rsidR="0091409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</w:rPr>
            </w:pPr>
            <w:hyperlink r:id="rId104" w:history="1">
              <w:r w:rsidR="0091409F" w:rsidRPr="004A18AF">
                <w:rPr>
                  <w:rStyle w:val="Hyperlink"/>
                  <w:rFonts w:asciiTheme="minorHAnsi" w:hAnsiTheme="minorHAnsi" w:cstheme="minorHAnsi"/>
                  <w:sz w:val="22"/>
                </w:rPr>
                <w:t>13/21</w:t>
              </w:r>
            </w:hyperlink>
          </w:p>
          <w:p w14:paraId="32AE07DB" w14:textId="77777777" w:rsidR="0091409F" w:rsidRDefault="0091409F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</w:rPr>
            </w:pPr>
          </w:p>
          <w:p w14:paraId="40FAB7B1" w14:textId="77777777" w:rsidR="0091409F" w:rsidRDefault="0091409F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</w:rPr>
            </w:pPr>
          </w:p>
          <w:p w14:paraId="78527D36" w14:textId="77777777" w:rsidR="0091409F" w:rsidRDefault="0091409F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</w:rPr>
            </w:pPr>
          </w:p>
          <w:p w14:paraId="3FF5240F" w14:textId="67698369" w:rsidR="0091409F" w:rsidRDefault="005544F9" w:rsidP="0091409F">
            <w:pPr>
              <w:spacing w:before="120" w:after="120"/>
              <w:jc w:val="center"/>
            </w:pPr>
            <w:hyperlink r:id="rId105" w:history="1">
              <w:r w:rsidR="0091409F" w:rsidRPr="00DD2D17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16/21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00C156EE" w14:textId="79380C37" w:rsidR="0091409F" w:rsidRPr="007C33FD" w:rsidRDefault="0091409F" w:rsidP="009140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33F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(i) reverse evidential burden</w:t>
            </w:r>
          </w:p>
          <w:p w14:paraId="303596E8" w14:textId="7AE29DD3" w:rsidR="0091409F" w:rsidRPr="007C33FD" w:rsidRDefault="0091409F" w:rsidP="0091409F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C33FD">
              <w:rPr>
                <w:rFonts w:asciiTheme="minorHAnsi" w:hAnsiTheme="minorHAnsi" w:cstheme="minorHAnsi"/>
                <w:sz w:val="22"/>
                <w:szCs w:val="22"/>
              </w:rPr>
              <w:t>(ii) broad scope of offence provisions</w:t>
            </w:r>
          </w:p>
          <w:p w14:paraId="3A751A2F" w14:textId="0B5C9ED8" w:rsidR="0091409F" w:rsidRPr="008275EF" w:rsidRDefault="0091409F" w:rsidP="0091409F">
            <w:pPr>
              <w:tabs>
                <w:tab w:val="left" w:pos="313"/>
              </w:tabs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(iv) significant matters in delegated legislation</w:t>
            </w:r>
          </w:p>
        </w:tc>
      </w:tr>
      <w:tr w:rsidR="0091409F" w:rsidRPr="008275EF" w14:paraId="5FBCDD69" w14:textId="56E8A832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3FBDF599" w14:textId="7777777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Defence Legislation Amendment (Enhancement of Defence Force Response to Emergencies) Bill 2020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583CB6A" w14:textId="77777777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340072AD" w14:textId="77777777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FRR</w:t>
            </w:r>
          </w:p>
          <w:p w14:paraId="5C1FA3BB" w14:textId="6BCC33A8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44D93172" w14:textId="3A1E6A29" w:rsidR="0091409F" w:rsidRPr="008275E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106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13/20</w:t>
              </w:r>
            </w:hyperlink>
          </w:p>
          <w:p w14:paraId="121670B8" w14:textId="77777777" w:rsidR="0091409F" w:rsidRPr="008275E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107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15/20</w:t>
              </w:r>
            </w:hyperlink>
          </w:p>
          <w:p w14:paraId="5B4ACD8F" w14:textId="0FAC56B2" w:rsidR="0091409F" w:rsidRPr="008275EF" w:rsidRDefault="005544F9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08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2/21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32F268DB" w14:textId="7777777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  <w:p w14:paraId="36896444" w14:textId="4FBB328A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91409F" w:rsidRPr="008275EF" w14:paraId="52F901BD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734E1340" w14:textId="4DD67DAF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607B6">
              <w:rPr>
                <w:rFonts w:asciiTheme="minorHAnsi" w:hAnsiTheme="minorHAnsi" w:cstheme="minorHAnsi"/>
                <w:sz w:val="22"/>
                <w:szCs w:val="22"/>
              </w:rPr>
              <w:t>Dental Benefits Amendment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5456847" w14:textId="01614E35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2BE202C" w14:textId="6009EDFB" w:rsidR="0091409F" w:rsidRPr="00497F5F" w:rsidRDefault="005544F9" w:rsidP="0091409F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hyperlink r:id="rId109" w:history="1">
              <w:r w:rsidR="0091409F" w:rsidRPr="005607B6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12/21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72E4EA2F" w14:textId="304583A0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0D433871" w14:textId="4FD854A7" w:rsidTr="008D4067">
        <w:tc>
          <w:tcPr>
            <w:tcW w:w="5246" w:type="dxa"/>
            <w:tcBorders>
              <w:top w:val="dotted" w:sz="4" w:space="0" w:color="auto"/>
            </w:tcBorders>
          </w:tcPr>
          <w:p w14:paraId="6B86E5A6" w14:textId="7777777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Designs Amendment (Advisory Council on Intellectual Property Response) Bill 2020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4059586B" w14:textId="77777777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31250FB6" w14:textId="4147A72E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4BF92038" w14:textId="77777777" w:rsidR="0091409F" w:rsidRPr="008275E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110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18/20</w:t>
              </w:r>
            </w:hyperlink>
          </w:p>
          <w:p w14:paraId="75D87D13" w14:textId="2F55ED78" w:rsidR="0091409F" w:rsidRPr="008275EF" w:rsidRDefault="005544F9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1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</w:tcBorders>
          </w:tcPr>
          <w:p w14:paraId="39345D3D" w14:textId="572C4B8F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91409F" w:rsidRPr="008275EF" w14:paraId="2F20C6EC" w14:textId="28E9CD72" w:rsidTr="008D4067">
        <w:tc>
          <w:tcPr>
            <w:tcW w:w="7372" w:type="dxa"/>
            <w:gridSpan w:val="3"/>
            <w:shd w:val="clear" w:color="auto" w:fill="F2DBDB" w:themeFill="accent2" w:themeFillTint="33"/>
          </w:tcPr>
          <w:p w14:paraId="66D90850" w14:textId="7777777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2948" w:type="dxa"/>
            <w:shd w:val="clear" w:color="auto" w:fill="F2DBDB" w:themeFill="accent2" w:themeFillTint="33"/>
          </w:tcPr>
          <w:p w14:paraId="2C7B518D" w14:textId="7777777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1409F" w:rsidRPr="008275EF" w14:paraId="5C20E72C" w14:textId="77777777" w:rsidTr="008D4067">
        <w:tc>
          <w:tcPr>
            <w:tcW w:w="5246" w:type="dxa"/>
            <w:tcBorders>
              <w:bottom w:val="dotted" w:sz="4" w:space="0" w:color="auto"/>
            </w:tcBorders>
          </w:tcPr>
          <w:p w14:paraId="76441D22" w14:textId="31436C78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Education Legislation Amendment (2021 Measures No. 1) Bill 2021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2E1EA77A" w14:textId="0AEAAA2F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690BAC30" w14:textId="7CF84C84" w:rsidR="0091409F" w:rsidRPr="008275EF" w:rsidRDefault="005544F9" w:rsidP="0091409F">
            <w:pPr>
              <w:spacing w:before="120" w:after="120"/>
              <w:jc w:val="center"/>
            </w:pPr>
            <w:hyperlink r:id="rId112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3/21</w:t>
              </w:r>
            </w:hyperlink>
          </w:p>
        </w:tc>
        <w:tc>
          <w:tcPr>
            <w:tcW w:w="2948" w:type="dxa"/>
            <w:tcBorders>
              <w:bottom w:val="dotted" w:sz="4" w:space="0" w:color="auto"/>
            </w:tcBorders>
          </w:tcPr>
          <w:p w14:paraId="7FD9A877" w14:textId="514175B7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7DBB99FD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1662DB61" w14:textId="3BA67554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Education Legislation Amendment (2021 Measures No. 2)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986E1D1" w14:textId="7BEFF7DF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691F700" w14:textId="11F234C4" w:rsidR="0091409F" w:rsidRPr="008275EF" w:rsidRDefault="005544F9" w:rsidP="0091409F">
            <w:pPr>
              <w:spacing w:before="120" w:after="120"/>
              <w:jc w:val="center"/>
            </w:pPr>
            <w:hyperlink r:id="rId113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6/21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58BDA04D" w14:textId="075F2BE5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336F8103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4E88586F" w14:textId="6483B71F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Education Services for Overseas Students (TPS Levies) Amendment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FB56E78" w14:textId="61EF0288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4E5BCAC2" w14:textId="6FF14327" w:rsidR="0091409F" w:rsidRPr="008275E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114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10/21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327E5429" w14:textId="3F269FDD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2AB8E09B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4B3083D8" w14:textId="11C84178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0D40">
              <w:rPr>
                <w:rFonts w:asciiTheme="minorHAnsi" w:hAnsiTheme="minorHAnsi" w:cstheme="minorHAnsi"/>
                <w:sz w:val="22"/>
                <w:szCs w:val="22"/>
              </w:rPr>
              <w:t>Education Services for Overseas Students (Registration Charges) Amendment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4A405BA" w14:textId="77777777" w:rsidR="0091409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3C244C53" w14:textId="77777777" w:rsidR="0091409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556D20" w14:textId="77777777" w:rsidR="0091409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3EE138" w14:textId="13E4CACB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0C49ADC" w14:textId="77777777" w:rsidR="0091409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115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10/21</w:t>
              </w:r>
            </w:hyperlink>
          </w:p>
          <w:p w14:paraId="0BCD3992" w14:textId="77777777" w:rsidR="0091409F" w:rsidRDefault="0091409F" w:rsidP="0091409F">
            <w:pPr>
              <w:spacing w:before="120" w:after="120"/>
              <w:jc w:val="center"/>
              <w:rPr>
                <w:rStyle w:val="Hyperlink"/>
              </w:rPr>
            </w:pPr>
          </w:p>
          <w:p w14:paraId="66B120B1" w14:textId="77777777" w:rsidR="0091409F" w:rsidRDefault="0091409F" w:rsidP="0091409F">
            <w:pPr>
              <w:spacing w:before="120" w:after="120"/>
              <w:jc w:val="center"/>
              <w:rPr>
                <w:rStyle w:val="Hyperlink"/>
              </w:rPr>
            </w:pPr>
          </w:p>
          <w:p w14:paraId="4A52DC76" w14:textId="596C48EE" w:rsidR="0091409F" w:rsidRPr="002A043D" w:rsidRDefault="005544F9" w:rsidP="0091409F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hyperlink r:id="rId116" w:history="1">
              <w:r w:rsidR="0091409F" w:rsidRPr="002A043D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11/21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753353DF" w14:textId="7777777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(ii) insufficiently defined administrative powers</w:t>
            </w:r>
          </w:p>
          <w:p w14:paraId="4B0161D3" w14:textId="77777777" w:rsidR="0091409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67E080C4" w14:textId="06CEEA5B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409F" w:rsidRPr="008275EF" w14:paraId="610D852C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4C6ADFD6" w14:textId="29FE1C8C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Education Services for Overseas Students Amendment (Cost Recovery and Other Measures)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B19E00C" w14:textId="54935884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AB4F4E3" w14:textId="33B79C7E" w:rsidR="0091409F" w:rsidRPr="008275E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117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10/21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3B23A213" w14:textId="25FB593A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53DD170A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18C8A5D1" w14:textId="5FF1E9BB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Electric Vehicles Accountability Bill 2021 [PS]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48DF1C1" w14:textId="534B40F9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3480671C" w14:textId="27E61322" w:rsidR="0091409F" w:rsidRPr="008275E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118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9/21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3D006986" w14:textId="5DC9BC2A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1A59E24C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0FCD4654" w14:textId="7766A9DF" w:rsidR="0091409F" w:rsidRPr="00F60B43" w:rsidRDefault="0091409F" w:rsidP="0091409F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91409F">
              <w:rPr>
                <w:rFonts w:ascii="Calibri" w:hAnsi="Calibri" w:cs="Calibri"/>
                <w:sz w:val="22"/>
                <w:szCs w:val="22"/>
              </w:rPr>
              <w:t>Electoral Legislation Amendment (Annual Disclosure Equality)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10FB73E" w14:textId="7D707F8A" w:rsidR="0091409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2F5AC10" w14:textId="6B76383A" w:rsidR="0091409F" w:rsidRDefault="005544F9" w:rsidP="0091409F">
            <w:pPr>
              <w:spacing w:before="120" w:after="120"/>
              <w:jc w:val="center"/>
            </w:pPr>
            <w:hyperlink r:id="rId119" w:history="1">
              <w:r w:rsidR="0091409F" w:rsidRPr="0091409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18/21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05D6BE94" w14:textId="5FD9C1D3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36D48C30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6A827669" w14:textId="07DC7BDC" w:rsidR="0091409F" w:rsidRPr="00F00F25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60B43">
              <w:rPr>
                <w:rFonts w:ascii="Calibri" w:hAnsi="Calibri" w:cs="Calibri"/>
                <w:sz w:val="22"/>
                <w:szCs w:val="22"/>
              </w:rPr>
              <w:t>Electoral Legislation Amendment (Assurance of Senate Counting)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A05963A" w14:textId="67A3B2A2" w:rsidR="0091409F" w:rsidRPr="00F00F25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3361011E" w14:textId="3593A608" w:rsidR="0091409F" w:rsidRDefault="005544F9" w:rsidP="0091409F">
            <w:pPr>
              <w:spacing w:before="120" w:after="120"/>
              <w:jc w:val="center"/>
            </w:pPr>
            <w:hyperlink r:id="rId120" w:history="1">
              <w:r w:rsidR="0091409F" w:rsidRPr="00F60B43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17/21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2B74B1C5" w14:textId="14A015DF" w:rsidR="0091409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91409F" w:rsidRPr="008275EF" w14:paraId="0139D0EB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4614F9AC" w14:textId="180A5E53" w:rsidR="0091409F" w:rsidRPr="00F60B43" w:rsidRDefault="0091409F" w:rsidP="0091409F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Electoral Legislation Amendment (Candidate Eligibility)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DBB1061" w14:textId="2BA13F15" w:rsidR="0091409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C702B5B" w14:textId="2210760E" w:rsidR="0091409F" w:rsidRDefault="005544F9" w:rsidP="0091409F">
            <w:pPr>
              <w:spacing w:before="120" w:after="120"/>
              <w:jc w:val="center"/>
            </w:pPr>
            <w:hyperlink r:id="rId121" w:history="1">
              <w:r w:rsidR="0091409F" w:rsidRPr="0091409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18/21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763C4541" w14:textId="3BEB5D62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</w:tc>
      </w:tr>
      <w:tr w:rsidR="0091409F" w:rsidRPr="008275EF" w14:paraId="3FEBB3C5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4407B9F7" w14:textId="0FFE9D7A" w:rsidR="0091409F" w:rsidRPr="00F00F25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60B43">
              <w:rPr>
                <w:rFonts w:ascii="Calibri" w:hAnsi="Calibri" w:cs="Calibri"/>
                <w:sz w:val="22"/>
                <w:szCs w:val="22"/>
              </w:rPr>
              <w:t>Electoral Legislation Amendment (Contingency Measures)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7760AEC" w14:textId="00FA7946" w:rsidR="0091409F" w:rsidRPr="00F00F25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068E09E8" w14:textId="70C0CBFB" w:rsidR="0091409F" w:rsidRDefault="005544F9" w:rsidP="0091409F">
            <w:pPr>
              <w:spacing w:before="120" w:after="120"/>
              <w:jc w:val="center"/>
            </w:pPr>
            <w:hyperlink r:id="rId122" w:history="1">
              <w:r w:rsidR="0091409F" w:rsidRPr="00F60B43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17/21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121EBAAA" w14:textId="3ECA87BC" w:rsidR="0091409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91409F" w:rsidRPr="008275EF" w14:paraId="2FEA4C0C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5FB7012D" w14:textId="63FC8140" w:rsidR="0091409F" w:rsidRPr="00912C3E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00F2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Electoral Legislation Amendments (Counting, Scrutiny and Operational Efficiencies)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AB4FD82" w14:textId="58BF4AB6" w:rsidR="0091409F" w:rsidRPr="00912C3E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00F25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5C6E15C1" w14:textId="70458765" w:rsidR="0091409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Cs w:val="22"/>
              </w:rPr>
            </w:pPr>
            <w:hyperlink r:id="rId123" w:history="1">
              <w:r w:rsidR="0091409F" w:rsidRPr="007C33FD">
                <w:rPr>
                  <w:rStyle w:val="Hyperlink"/>
                  <w:rFonts w:asciiTheme="minorHAnsi" w:hAnsiTheme="minorHAnsi" w:cstheme="minorHAnsi"/>
                  <w:szCs w:val="22"/>
                </w:rPr>
                <w:t>13/21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0645696E" w14:textId="525EF947" w:rsidR="0091409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07DF481E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01A52103" w14:textId="43D2A6BD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00F25">
              <w:rPr>
                <w:rFonts w:asciiTheme="minorHAnsi" w:hAnsiTheme="minorHAnsi" w:cstheme="minorHAnsi"/>
                <w:sz w:val="22"/>
                <w:szCs w:val="22"/>
              </w:rPr>
              <w:t>Electoral Legislation Amendment (Electoral Offences and Preventing Multiple Voting)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B58DDA9" w14:textId="77777777" w:rsidR="0091409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0F25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36F0200B" w14:textId="4B3C93E8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455CE7A" w14:textId="77777777" w:rsidR="0091409F" w:rsidRPr="004A18A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</w:rPr>
            </w:pPr>
            <w:hyperlink r:id="rId124" w:history="1">
              <w:r w:rsidR="0091409F" w:rsidRPr="004A18AF">
                <w:rPr>
                  <w:rStyle w:val="Hyperlink"/>
                  <w:rFonts w:asciiTheme="minorHAnsi" w:hAnsiTheme="minorHAnsi" w:cstheme="minorHAnsi"/>
                  <w:sz w:val="22"/>
                </w:rPr>
                <w:t>13/21</w:t>
              </w:r>
            </w:hyperlink>
          </w:p>
          <w:p w14:paraId="350A296E" w14:textId="4ADEFBAE" w:rsidR="0091409F" w:rsidRDefault="005544F9" w:rsidP="0091409F">
            <w:pPr>
              <w:spacing w:before="120" w:after="120"/>
              <w:jc w:val="center"/>
            </w:pPr>
            <w:hyperlink r:id="rId125" w:history="1">
              <w:r w:rsidR="0091409F" w:rsidRPr="008D4067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14/21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61E42153" w14:textId="4F471DF9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(ii) broad discretionary power</w:t>
            </w:r>
          </w:p>
        </w:tc>
      </w:tr>
      <w:tr w:rsidR="0091409F" w:rsidRPr="008275EF" w14:paraId="0EE21A1D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1BD521C1" w14:textId="66F12222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00F25">
              <w:rPr>
                <w:rFonts w:asciiTheme="minorHAnsi" w:hAnsiTheme="minorHAnsi" w:cstheme="minorHAnsi"/>
                <w:sz w:val="22"/>
                <w:szCs w:val="22"/>
              </w:rPr>
              <w:t>Electoral Legislation Amendment (Party Registration Integrity)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34A5A8F" w14:textId="77777777" w:rsidR="0091409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0F25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5A7C9971" w14:textId="5680E51B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4B694D34" w14:textId="77777777" w:rsidR="0091409F" w:rsidRPr="004A18A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</w:rPr>
            </w:pPr>
            <w:hyperlink r:id="rId126" w:history="1">
              <w:r w:rsidR="0091409F" w:rsidRPr="004A18AF">
                <w:rPr>
                  <w:rStyle w:val="Hyperlink"/>
                  <w:rFonts w:asciiTheme="minorHAnsi" w:hAnsiTheme="minorHAnsi" w:cstheme="minorHAnsi"/>
                  <w:sz w:val="22"/>
                </w:rPr>
                <w:t>13/21</w:t>
              </w:r>
            </w:hyperlink>
          </w:p>
          <w:p w14:paraId="791763F5" w14:textId="21C39916" w:rsidR="0091409F" w:rsidRDefault="005544F9" w:rsidP="0091409F">
            <w:pPr>
              <w:spacing w:before="120" w:after="120"/>
              <w:jc w:val="center"/>
            </w:pPr>
            <w:hyperlink r:id="rId127" w:history="1">
              <w:r w:rsidR="0091409F" w:rsidRPr="008D4067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14/21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11629B07" w14:textId="43D34418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(ii) </w:t>
            </w: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insufficiently defined administrative powers</w:t>
            </w:r>
          </w:p>
        </w:tc>
      </w:tr>
      <w:tr w:rsidR="0091409F" w:rsidRPr="008275EF" w14:paraId="62F084FF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25783621" w14:textId="480C421B" w:rsidR="0091409F" w:rsidRPr="00912C3E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00F25">
              <w:rPr>
                <w:rFonts w:asciiTheme="minorHAnsi" w:hAnsiTheme="minorHAnsi" w:cstheme="minorHAnsi"/>
                <w:sz w:val="22"/>
                <w:szCs w:val="22"/>
              </w:rPr>
              <w:t>Electoral Legislation Amendments (Political Campaigners)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FC15B25" w14:textId="2AEA3B53" w:rsidR="0091409F" w:rsidRPr="00912C3E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00F25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07D2550A" w14:textId="60482963" w:rsidR="0091409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Cs w:val="22"/>
              </w:rPr>
            </w:pPr>
            <w:hyperlink r:id="rId128" w:history="1">
              <w:r w:rsidR="0091409F" w:rsidRPr="007C33FD">
                <w:rPr>
                  <w:rStyle w:val="Hyperlink"/>
                  <w:rFonts w:asciiTheme="minorHAnsi" w:hAnsiTheme="minorHAnsi" w:cstheme="minorHAnsi"/>
                  <w:szCs w:val="22"/>
                </w:rPr>
                <w:t>13/21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2B1515C2" w14:textId="2860163F" w:rsidR="0091409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7DBCECAE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6CF232C7" w14:textId="4D731E9D" w:rsidR="0091409F" w:rsidRPr="00F00F25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60B43">
              <w:rPr>
                <w:rFonts w:ascii="Calibri" w:hAnsi="Calibri" w:cs="Calibri"/>
                <w:sz w:val="22"/>
                <w:szCs w:val="22"/>
              </w:rPr>
              <w:t>Electoral Legislation Amendment (Voter Integrity)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292E2CC" w14:textId="3608D94E" w:rsidR="0091409F" w:rsidRPr="00F00F25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813722A" w14:textId="440549A0" w:rsidR="0091409F" w:rsidRDefault="005544F9" w:rsidP="0091409F">
            <w:pPr>
              <w:spacing w:before="120" w:after="120"/>
              <w:jc w:val="center"/>
            </w:pPr>
            <w:hyperlink r:id="rId129" w:history="1">
              <w:r w:rsidR="0091409F" w:rsidRPr="00F60B43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17/21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1D0FAF18" w14:textId="5E9928D6" w:rsidR="0091409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</w:tc>
      </w:tr>
      <w:tr w:rsidR="0091409F" w:rsidRPr="008275EF" w14:paraId="3E5D518C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4EB8019E" w14:textId="196B9933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Ending Indefinite and Arbitrary Immigration Detention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422F34D" w14:textId="04841D20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4BDC8FD6" w14:textId="2F80A775" w:rsidR="0091409F" w:rsidRPr="008275EF" w:rsidRDefault="005544F9" w:rsidP="0091409F">
            <w:pPr>
              <w:spacing w:before="120" w:after="120"/>
              <w:jc w:val="center"/>
            </w:pPr>
            <w:hyperlink r:id="rId130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5/21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6786EDCA" w14:textId="3FCBB1BE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14B6859D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5D65DA3D" w14:textId="0AA36B09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607B6">
              <w:rPr>
                <w:rFonts w:asciiTheme="minorHAnsi" w:hAnsiTheme="minorHAnsi" w:cstheme="minorHAnsi"/>
                <w:sz w:val="22"/>
                <w:szCs w:val="22"/>
              </w:rPr>
              <w:t>Ensuring Northern Territory Rights Bill 2021[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PS]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7724B5A" w14:textId="010F8CDF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6C17277" w14:textId="5131E40A" w:rsidR="0091409F" w:rsidRPr="001A10CE" w:rsidRDefault="005544F9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31" w:history="1">
              <w:r w:rsidR="0091409F" w:rsidRPr="005607B6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12/21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265136F8" w14:textId="77777777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409F" w:rsidRPr="008275EF" w14:paraId="259A0EF6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372FB645" w14:textId="30E5B0FE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Environment Protection and Biodiversity Conservation Amendment (Regional Forest Agreements) Bill 2020 [PS]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C70349B" w14:textId="249D3A9E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379EF959" w14:textId="3EDE8CCD" w:rsidR="0091409F" w:rsidRPr="008275EF" w:rsidRDefault="005544F9" w:rsidP="0091409F">
            <w:pPr>
              <w:spacing w:before="120" w:after="120"/>
              <w:jc w:val="center"/>
            </w:pPr>
            <w:hyperlink r:id="rId132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68D09968" w14:textId="7ACC604C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75486FC9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7364BBB7" w14:textId="01C98120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Environment Protection and Biodiversity Conservation Amendment (Save the Koala) Bill 2021 [PS]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A825C5B" w14:textId="70CAE4DF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61DF914" w14:textId="75651397" w:rsidR="0091409F" w:rsidRPr="008275EF" w:rsidRDefault="005544F9" w:rsidP="0091409F">
            <w:pPr>
              <w:spacing w:before="120" w:after="120"/>
              <w:jc w:val="center"/>
            </w:pPr>
            <w:hyperlink r:id="rId133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3/21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76E9755D" w14:textId="328FC9E7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7F782DC2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1D368611" w14:textId="4043801C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Environment Protection and Biodiversity Conservation Amendment (Standards and Assurance)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4F3072B" w14:textId="77777777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47060F8A" w14:textId="77777777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19C4B02C" w14:textId="77777777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4FC1F5BE" w14:textId="134FC520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4575F509" w14:textId="77777777" w:rsidR="0091409F" w:rsidRPr="008275E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134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5/21</w:t>
              </w:r>
            </w:hyperlink>
          </w:p>
          <w:p w14:paraId="617A4C76" w14:textId="77777777" w:rsidR="0091409F" w:rsidRPr="008275E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135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6/21</w:t>
              </w:r>
            </w:hyperlink>
          </w:p>
          <w:p w14:paraId="3C5BE96E" w14:textId="77777777" w:rsidR="0091409F" w:rsidRPr="008275E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136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8/21</w:t>
              </w:r>
            </w:hyperlink>
          </w:p>
          <w:p w14:paraId="5EFD635F" w14:textId="46CA4B1C" w:rsidR="0091409F" w:rsidRPr="008275EF" w:rsidRDefault="005544F9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37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10/21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4BE37FF0" w14:textId="7777777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  <w:p w14:paraId="343E3457" w14:textId="7777777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39DA1C30" w14:textId="516AB4C9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91409F" w:rsidRPr="008275EF" w14:paraId="04791EC6" w14:textId="11F45E79" w:rsidTr="008D4067">
        <w:tc>
          <w:tcPr>
            <w:tcW w:w="5246" w:type="dxa"/>
            <w:tcBorders>
              <w:top w:val="dotted" w:sz="4" w:space="0" w:color="auto"/>
            </w:tcBorders>
          </w:tcPr>
          <w:p w14:paraId="177C07C1" w14:textId="7777777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Export Control Amendment (Miscellaneous Measures) Bill 2020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0D6A6FEA" w14:textId="77777777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0C423D8D" w14:textId="47540AAC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0A94F685" w14:textId="77777777" w:rsidR="0091409F" w:rsidRPr="008275E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138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17/20</w:t>
              </w:r>
            </w:hyperlink>
          </w:p>
          <w:p w14:paraId="643FF3CE" w14:textId="0FC2099D" w:rsidR="0091409F" w:rsidRPr="008275EF" w:rsidRDefault="005544F9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39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</w:tcBorders>
          </w:tcPr>
          <w:p w14:paraId="5F6A770D" w14:textId="7777777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66D91009" w14:textId="684D71B5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91409F" w:rsidRPr="008275EF" w14:paraId="2D5617AA" w14:textId="77777777" w:rsidTr="008D4067">
        <w:tc>
          <w:tcPr>
            <w:tcW w:w="5246" w:type="dxa"/>
            <w:tcBorders>
              <w:top w:val="dotted" w:sz="4" w:space="0" w:color="auto"/>
            </w:tcBorders>
          </w:tcPr>
          <w:p w14:paraId="0FC20C9D" w14:textId="2FBC219E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607B6">
              <w:rPr>
                <w:rFonts w:asciiTheme="minorHAnsi" w:hAnsiTheme="minorHAnsi" w:cstheme="minorHAnsi"/>
                <w:sz w:val="22"/>
                <w:szCs w:val="22"/>
              </w:rPr>
              <w:t>Export Finance and Insurance Corporation Amendment (Equity Investments and Other Measures) Bill 2021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226A91DE" w14:textId="2825C5C8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6D6AB947" w14:textId="38F14A89" w:rsidR="0091409F" w:rsidRPr="00754510" w:rsidRDefault="005544F9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40" w:history="1">
              <w:r w:rsidR="0091409F" w:rsidRPr="005607B6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12/21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</w:tcBorders>
          </w:tcPr>
          <w:p w14:paraId="3252CB82" w14:textId="77777777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409F" w:rsidRPr="008275EF" w14:paraId="14D0AD56" w14:textId="30491F6F" w:rsidTr="008D4067">
        <w:tc>
          <w:tcPr>
            <w:tcW w:w="7372" w:type="dxa"/>
            <w:gridSpan w:val="3"/>
            <w:shd w:val="clear" w:color="auto" w:fill="F2DBDB" w:themeFill="accent2" w:themeFillTint="33"/>
          </w:tcPr>
          <w:p w14:paraId="359E4BDA" w14:textId="7777777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</w:p>
        </w:tc>
        <w:tc>
          <w:tcPr>
            <w:tcW w:w="2948" w:type="dxa"/>
            <w:shd w:val="clear" w:color="auto" w:fill="F2DBDB" w:themeFill="accent2" w:themeFillTint="33"/>
          </w:tcPr>
          <w:p w14:paraId="0047A9F6" w14:textId="7777777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1409F" w:rsidRPr="008275EF" w14:paraId="16938D96" w14:textId="77777777" w:rsidTr="008D4067">
        <w:tc>
          <w:tcPr>
            <w:tcW w:w="5246" w:type="dxa"/>
            <w:tcBorders>
              <w:bottom w:val="dotted" w:sz="4" w:space="0" w:color="auto"/>
            </w:tcBorders>
          </w:tcPr>
          <w:p w14:paraId="52337BF6" w14:textId="7D32DD24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607B6">
              <w:rPr>
                <w:rFonts w:asciiTheme="minorHAnsi" w:hAnsiTheme="minorHAnsi" w:cstheme="minorHAnsi"/>
                <w:sz w:val="22"/>
                <w:szCs w:val="22"/>
              </w:rPr>
              <w:t>Fair Work Amendment (Improving Paid Parental Leave for Parents of Stillborn Babies) Bill 2021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[PS]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1C276A41" w14:textId="03C320DB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2F2409F2" w14:textId="3C00F534" w:rsidR="0091409F" w:rsidRPr="00754510" w:rsidRDefault="005544F9" w:rsidP="0091409F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hyperlink r:id="rId141" w:history="1">
              <w:r w:rsidR="0091409F" w:rsidRPr="005607B6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12/21</w:t>
              </w:r>
            </w:hyperlink>
          </w:p>
        </w:tc>
        <w:tc>
          <w:tcPr>
            <w:tcW w:w="2948" w:type="dxa"/>
            <w:tcBorders>
              <w:bottom w:val="dotted" w:sz="4" w:space="0" w:color="auto"/>
            </w:tcBorders>
          </w:tcPr>
          <w:p w14:paraId="149E4396" w14:textId="1B4AD873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1B55E6A8" w14:textId="77777777" w:rsidTr="008D4067">
        <w:tc>
          <w:tcPr>
            <w:tcW w:w="5246" w:type="dxa"/>
            <w:tcBorders>
              <w:bottom w:val="dotted" w:sz="4" w:space="0" w:color="auto"/>
            </w:tcBorders>
          </w:tcPr>
          <w:p w14:paraId="333B86FE" w14:textId="09AB289D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1409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Fair Work Amendment (Same Job, Same Pay) Bill 2021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[PM]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0DB68A41" w14:textId="242BE920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2EE29A22" w14:textId="497E861C" w:rsidR="0091409F" w:rsidRDefault="005544F9" w:rsidP="0091409F">
            <w:pPr>
              <w:spacing w:before="120" w:after="120"/>
              <w:jc w:val="center"/>
            </w:pPr>
            <w:hyperlink r:id="rId142" w:history="1">
              <w:r w:rsidR="0091409F" w:rsidRPr="0091409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18/21</w:t>
              </w:r>
            </w:hyperlink>
          </w:p>
        </w:tc>
        <w:tc>
          <w:tcPr>
            <w:tcW w:w="2948" w:type="dxa"/>
            <w:tcBorders>
              <w:bottom w:val="dotted" w:sz="4" w:space="0" w:color="auto"/>
            </w:tcBorders>
          </w:tcPr>
          <w:p w14:paraId="463FDEDF" w14:textId="439B393B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2EE82B0C" w14:textId="77777777" w:rsidTr="008D4067">
        <w:tc>
          <w:tcPr>
            <w:tcW w:w="5246" w:type="dxa"/>
            <w:tcBorders>
              <w:bottom w:val="dotted" w:sz="4" w:space="0" w:color="auto"/>
            </w:tcBorders>
          </w:tcPr>
          <w:p w14:paraId="1880C63E" w14:textId="61796A3D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Fair Work Amendment (Supporting Australia’s Jobs and Economic Recovery) Bill 2020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2DDB618A" w14:textId="77777777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1F41ED46" w14:textId="44CB12B6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498A5FA7" w14:textId="77777777" w:rsidR="0091409F" w:rsidRPr="008275E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143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2/21</w:t>
              </w:r>
            </w:hyperlink>
          </w:p>
          <w:p w14:paraId="3F386B79" w14:textId="5C84606F" w:rsidR="0091409F" w:rsidRPr="008275EF" w:rsidRDefault="005544F9" w:rsidP="0091409F">
            <w:pPr>
              <w:spacing w:before="120" w:after="120"/>
              <w:jc w:val="center"/>
            </w:pPr>
            <w:hyperlink r:id="rId144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5/21</w:t>
              </w:r>
            </w:hyperlink>
          </w:p>
        </w:tc>
        <w:tc>
          <w:tcPr>
            <w:tcW w:w="2948" w:type="dxa"/>
            <w:tcBorders>
              <w:bottom w:val="dotted" w:sz="4" w:space="0" w:color="auto"/>
            </w:tcBorders>
          </w:tcPr>
          <w:p w14:paraId="45B03B50" w14:textId="7777777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  <w:p w14:paraId="2C15B61D" w14:textId="7777777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(iii) non-reviewable decisions</w:t>
            </w:r>
          </w:p>
          <w:p w14:paraId="727FE103" w14:textId="1B6FC3AC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91409F" w:rsidRPr="008275EF" w14:paraId="67C4079A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0A5CFEBF" w14:textId="7FFDF85D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Fair Work Amendment (Ten Days Paid Domestic and Family Violence Leave) Bill 2020 [PM]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CA595CB" w14:textId="255B58D0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7704D42" w14:textId="3C6AE2CD" w:rsidR="0091409F" w:rsidRPr="008275EF" w:rsidRDefault="005544F9" w:rsidP="0091409F">
            <w:pPr>
              <w:spacing w:before="120" w:after="120"/>
              <w:jc w:val="center"/>
            </w:pPr>
            <w:hyperlink r:id="rId145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5A50C5E0" w14:textId="6B8BB800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3C1E91B4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666487FE" w14:textId="230E9826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Fair Work Amendment (Ten Days Paid Domestic and Family Violence Leave) Bill 2020 [No. 2] [PS]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9C20E70" w14:textId="137EA0E1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4B0BF7E" w14:textId="7BEEA2E3" w:rsidR="0091409F" w:rsidRPr="008275EF" w:rsidRDefault="005544F9" w:rsidP="0091409F">
            <w:pPr>
              <w:spacing w:before="120" w:after="120"/>
              <w:jc w:val="center"/>
            </w:pPr>
            <w:hyperlink r:id="rId146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6BAF38AF" w14:textId="0CEBE5CA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630F216A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6F140FB0" w14:textId="7CA62AB8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Fair Work (Registered Organisations) Amendment (Withdrawal from Amalgamations) Bill 2020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FAAD1CA" w14:textId="757DE547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073F2028" w14:textId="79D1C9E7" w:rsidR="0091409F" w:rsidRPr="008275E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147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1BC1560E" w14:textId="003B9F8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02006589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67C74AE7" w14:textId="1A6591E2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Family Assistance Legislation Amendment (Child Care Subsidy)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391630C" w14:textId="01406FA7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5B91A91C" w14:textId="200815EA" w:rsidR="0091409F" w:rsidRPr="008275EF" w:rsidRDefault="005544F9" w:rsidP="0091409F">
            <w:pPr>
              <w:spacing w:before="120" w:after="120"/>
              <w:jc w:val="center"/>
            </w:pPr>
            <w:hyperlink r:id="rId148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10/21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7E118AA2" w14:textId="7EA8A033" w:rsidR="0091409F" w:rsidRPr="008275EF" w:rsidRDefault="0091409F" w:rsidP="009140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91409F" w:rsidRPr="008275EF" w14:paraId="66A6E2F6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0C80DB11" w14:textId="6401D365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Family Assistance Legislation Amendment (Early Childhood Education and Care Coronavirus Response and Other Measures)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760D18B" w14:textId="77777777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4660D6D2" w14:textId="0E2CB95F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1E1F86FE" w14:textId="77777777" w:rsidR="0091409F" w:rsidRPr="008275E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149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4/21</w:t>
              </w:r>
            </w:hyperlink>
          </w:p>
          <w:p w14:paraId="0C1E003F" w14:textId="3A8A824F" w:rsidR="0091409F" w:rsidRPr="008275EF" w:rsidRDefault="005544F9" w:rsidP="0091409F">
            <w:pPr>
              <w:spacing w:before="120" w:after="120"/>
              <w:jc w:val="center"/>
            </w:pPr>
            <w:hyperlink r:id="rId150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5/21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4B4E9911" w14:textId="32E468AE" w:rsidR="0091409F" w:rsidRPr="008275EF" w:rsidRDefault="0091409F" w:rsidP="0091409F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  <w:p w14:paraId="644CEFE2" w14:textId="7777777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(iii) non-reviewable decisions</w:t>
            </w:r>
          </w:p>
          <w:p w14:paraId="75FC2F13" w14:textId="21530D13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91409F" w:rsidRPr="008275EF" w14:paraId="7AAB470C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4A806065" w14:textId="511B3F3B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Family Law Amendment (Federal Family Violence Orders)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9FECF7E" w14:textId="1D55A296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F6AF594" w14:textId="09D21708" w:rsidR="0091409F" w:rsidRPr="008275EF" w:rsidRDefault="005544F9" w:rsidP="0091409F">
            <w:pPr>
              <w:spacing w:before="120" w:after="120"/>
              <w:jc w:val="center"/>
            </w:pPr>
            <w:hyperlink r:id="rId151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6/21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455C22AE" w14:textId="5140A6F3" w:rsidR="0091409F" w:rsidRPr="008275EF" w:rsidRDefault="0091409F" w:rsidP="009140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055E2A00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1165ECE2" w14:textId="7CD031AB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Farm Household Support Amendment (Debt Waiver)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E3D45A3" w14:textId="31E2FA5B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5FA54625" w14:textId="06C2FE5A" w:rsidR="0091409F" w:rsidRPr="008275EF" w:rsidRDefault="005544F9" w:rsidP="0091409F">
            <w:pPr>
              <w:spacing w:before="120" w:after="120"/>
              <w:jc w:val="center"/>
            </w:pPr>
            <w:hyperlink r:id="rId152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8/21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6280E1AA" w14:textId="27B994DC" w:rsidR="0091409F" w:rsidRPr="008275EF" w:rsidRDefault="0091409F" w:rsidP="009140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1D31198F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64DFF9C0" w14:textId="379E2236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90366">
              <w:rPr>
                <w:rFonts w:asciiTheme="minorHAnsi" w:hAnsiTheme="minorHAnsi" w:cstheme="minorHAnsi"/>
                <w:sz w:val="22"/>
                <w:szCs w:val="22"/>
              </w:rPr>
              <w:t>Federal Environment Watchdog Bill 2021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[PS]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F7D2BF7" w14:textId="36401BFE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000C8E2F" w14:textId="13B9B951" w:rsidR="0091409F" w:rsidRDefault="005544F9" w:rsidP="0091409F">
            <w:pPr>
              <w:spacing w:before="120" w:after="120"/>
              <w:jc w:val="center"/>
            </w:pPr>
            <w:hyperlink r:id="rId153" w:history="1">
              <w:r w:rsidR="0091409F" w:rsidRPr="0027723F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15/21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7CB74077" w14:textId="547EBC8F" w:rsidR="0091409F" w:rsidRPr="008275EF" w:rsidRDefault="0091409F" w:rsidP="009140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7DF70149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3D2C12E3" w14:textId="294AD936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60B43">
              <w:rPr>
                <w:rFonts w:ascii="Calibri" w:hAnsi="Calibri" w:cs="Calibri"/>
                <w:sz w:val="22"/>
                <w:szCs w:val="22"/>
              </w:rPr>
              <w:t>Financial Accountability Regime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EDD551F" w14:textId="29FD6474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C176B1D" w14:textId="4E9B7B49" w:rsidR="0091409F" w:rsidRDefault="005544F9" w:rsidP="0091409F">
            <w:pPr>
              <w:spacing w:before="120" w:after="120"/>
              <w:jc w:val="center"/>
            </w:pPr>
            <w:hyperlink r:id="rId154" w:history="1">
              <w:r w:rsidR="0091409F" w:rsidRPr="00F60B43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17/21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685ED313" w14:textId="77777777" w:rsidR="0091409F" w:rsidRDefault="0091409F" w:rsidP="009140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AA2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  <w:p w14:paraId="10F88768" w14:textId="7E784E3F" w:rsidR="0091409F" w:rsidRPr="001C2AA2" w:rsidRDefault="0091409F" w:rsidP="009140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(iii) non-reviewable decisions</w:t>
            </w:r>
          </w:p>
          <w:p w14:paraId="0FCC0640" w14:textId="6074A195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nappropriately delegated legislative powers</w:t>
            </w:r>
          </w:p>
          <w:p w14:paraId="5975241B" w14:textId="6B1AE7E6" w:rsidR="0091409F" w:rsidRPr="008275EF" w:rsidRDefault="0091409F" w:rsidP="009140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91409F" w:rsidRPr="008275EF" w14:paraId="14EAE430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4CBD640E" w14:textId="0F0AF56B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Financial Regulator Assessment Authority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47B35FC" w14:textId="77777777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18B44042" w14:textId="567C2432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164CA55" w14:textId="77777777" w:rsidR="0091409F" w:rsidRPr="008275E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155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8/21</w:t>
              </w:r>
            </w:hyperlink>
          </w:p>
          <w:p w14:paraId="5611EF47" w14:textId="72B31C88" w:rsidR="0091409F" w:rsidRPr="008275E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156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10/21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14ED2E2D" w14:textId="7EC8DA2D" w:rsidR="0091409F" w:rsidRPr="008275EF" w:rsidRDefault="0091409F" w:rsidP="0091409F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  <w:p w14:paraId="12AFEEA8" w14:textId="7777777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(ii) insufficiently defined administrative powers</w:t>
            </w:r>
          </w:p>
          <w:p w14:paraId="091565B1" w14:textId="0C502010" w:rsidR="0091409F" w:rsidRPr="008275EF" w:rsidRDefault="0091409F" w:rsidP="0091409F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91409F" w:rsidRPr="008275EF" w14:paraId="078A2BC3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71855B2A" w14:textId="11466D26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Financial Regulator Assessment Authority (Consequential Amendments and Transitional Provisions)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16A8431" w14:textId="77777777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24073B5E" w14:textId="110FA5A0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9ADE40A" w14:textId="77777777" w:rsidR="0091409F" w:rsidRPr="008275E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157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8/21</w:t>
              </w:r>
            </w:hyperlink>
          </w:p>
          <w:p w14:paraId="447D4836" w14:textId="1F125855" w:rsidR="0091409F" w:rsidRPr="008275E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158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10/21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154808E6" w14:textId="275B7302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</w:tc>
      </w:tr>
      <w:tr w:rsidR="0091409F" w:rsidRPr="008275EF" w14:paraId="72DBEEFF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31C68AA9" w14:textId="5B5A0D52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0D40">
              <w:rPr>
                <w:rFonts w:asciiTheme="minorHAnsi" w:hAnsiTheme="minorHAnsi" w:cstheme="minorHAnsi"/>
                <w:sz w:val="22"/>
                <w:szCs w:val="22"/>
              </w:rPr>
              <w:t>Financial Sector Reform (Hayne Royal Commission Response—Better Advice)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2344CD7" w14:textId="77777777" w:rsidR="0091409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42FD7438" w14:textId="77777777" w:rsidR="0091409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136631" w14:textId="77777777" w:rsidR="0091409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A8F879" w14:textId="77777777" w:rsidR="0091409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C4D28B" w14:textId="77777777" w:rsidR="0091409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7B326C" w14:textId="77777777" w:rsidR="0091409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C23A41" w14:textId="1CB632D7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009E6EB2" w14:textId="77777777" w:rsidR="0091409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159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10/21</w:t>
              </w:r>
            </w:hyperlink>
          </w:p>
          <w:p w14:paraId="5396F324" w14:textId="77777777" w:rsidR="0091409F" w:rsidRDefault="0091409F" w:rsidP="0091409F">
            <w:pPr>
              <w:spacing w:before="120" w:after="120"/>
              <w:jc w:val="center"/>
              <w:rPr>
                <w:rStyle w:val="Hyperlink"/>
              </w:rPr>
            </w:pPr>
          </w:p>
          <w:p w14:paraId="08FE36DF" w14:textId="77777777" w:rsidR="0091409F" w:rsidRDefault="0091409F" w:rsidP="0091409F">
            <w:pPr>
              <w:spacing w:before="120" w:after="120"/>
              <w:jc w:val="center"/>
              <w:rPr>
                <w:rStyle w:val="Hyperlink"/>
              </w:rPr>
            </w:pPr>
          </w:p>
          <w:p w14:paraId="5977A857" w14:textId="77777777" w:rsidR="0091409F" w:rsidRDefault="0091409F" w:rsidP="0091409F">
            <w:pPr>
              <w:spacing w:before="120" w:after="120"/>
              <w:jc w:val="center"/>
              <w:rPr>
                <w:rStyle w:val="Hyperlink"/>
              </w:rPr>
            </w:pPr>
          </w:p>
          <w:p w14:paraId="3D039A1E" w14:textId="77777777" w:rsidR="0091409F" w:rsidRDefault="0091409F" w:rsidP="0091409F">
            <w:pPr>
              <w:spacing w:before="120" w:after="120"/>
              <w:jc w:val="center"/>
              <w:rPr>
                <w:rStyle w:val="Hyperlink"/>
              </w:rPr>
            </w:pPr>
          </w:p>
          <w:p w14:paraId="76F869C4" w14:textId="77777777" w:rsidR="0091409F" w:rsidRDefault="0091409F" w:rsidP="0091409F">
            <w:pPr>
              <w:spacing w:before="120" w:after="120"/>
              <w:jc w:val="center"/>
              <w:rPr>
                <w:rStyle w:val="Hyperlink"/>
              </w:rPr>
            </w:pPr>
          </w:p>
          <w:p w14:paraId="3E41A6AE" w14:textId="42816EBB" w:rsidR="0091409F" w:rsidRPr="002A043D" w:rsidRDefault="005544F9" w:rsidP="0091409F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hyperlink r:id="rId160" w:history="1">
              <w:r w:rsidR="0091409F" w:rsidRPr="002A043D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11/21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24CCA5B5" w14:textId="77777777" w:rsidR="0091409F" w:rsidRPr="008275EF" w:rsidRDefault="0091409F" w:rsidP="0091409F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  <w:p w14:paraId="59FDC56D" w14:textId="7777777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(ii) insufficiently defined administrative powers</w:t>
            </w:r>
          </w:p>
          <w:p w14:paraId="504A74AE" w14:textId="7777777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(iii) non-reviewable decisions</w:t>
            </w:r>
          </w:p>
          <w:p w14:paraId="77A43D98" w14:textId="13100604" w:rsidR="0091409F" w:rsidRPr="008275EF" w:rsidRDefault="0091409F" w:rsidP="0091409F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 xml:space="preserve">(iv) inappropriately delegated legislative powers </w:t>
            </w:r>
          </w:p>
        </w:tc>
      </w:tr>
      <w:tr w:rsidR="0091409F" w:rsidRPr="008275EF" w14:paraId="22E5103E" w14:textId="5850048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24966621" w14:textId="7777777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Financial Sector Reform (Hayne Royal Commission Response) Bill 2020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3710DFB" w14:textId="77777777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38D8C812" w14:textId="27CAE375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AF4EF48" w14:textId="77777777" w:rsidR="0091409F" w:rsidRPr="008275E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161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17/20</w:t>
              </w:r>
            </w:hyperlink>
          </w:p>
          <w:p w14:paraId="6F802A56" w14:textId="2E44BDAE" w:rsidR="0091409F" w:rsidRPr="008275EF" w:rsidRDefault="005544F9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62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2/21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5B214CD1" w14:textId="082E14B2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  <w:p w14:paraId="10CA97CC" w14:textId="2D08FD9E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91409F" w:rsidRPr="008275EF" w14:paraId="75FF4866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30D0A83C" w14:textId="33C8ECA5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Financial Sector Reform (Hayne Royal Commission Response No. 2) Bill 2020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7BC2ABA" w14:textId="77777777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4FD2CA6E" w14:textId="3C4CEC94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C800CC3" w14:textId="77777777" w:rsidR="0091409F" w:rsidRPr="008275E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163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1/21</w:t>
              </w:r>
            </w:hyperlink>
          </w:p>
          <w:p w14:paraId="64ACC67C" w14:textId="37F92867" w:rsidR="0091409F" w:rsidRPr="008275EF" w:rsidRDefault="005544F9" w:rsidP="0091409F">
            <w:pPr>
              <w:spacing w:before="120" w:after="120"/>
              <w:jc w:val="center"/>
            </w:pPr>
            <w:hyperlink r:id="rId164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3/21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39621840" w14:textId="36C2D3EC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  <w:p w14:paraId="53476BCC" w14:textId="275659E1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91409F" w:rsidRPr="008275EF" w14:paraId="1D2FD3F3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6654EFFA" w14:textId="48176F60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60B43">
              <w:rPr>
                <w:rFonts w:ascii="Calibri" w:hAnsi="Calibri" w:cs="Calibri"/>
                <w:sz w:val="22"/>
                <w:szCs w:val="22"/>
              </w:rPr>
              <w:t>Financial Sector Reform (Hayne Royal Commission Response No. 3)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3873A96" w14:textId="3AC1C21A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55DF747E" w14:textId="41D9ED61" w:rsidR="0091409F" w:rsidRDefault="005544F9" w:rsidP="0091409F">
            <w:pPr>
              <w:spacing w:before="120" w:after="120"/>
              <w:jc w:val="center"/>
            </w:pPr>
            <w:hyperlink r:id="rId165" w:history="1">
              <w:r w:rsidR="0091409F" w:rsidRPr="00F60B43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17/21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7884E41B" w14:textId="05096D5D" w:rsidR="0091409F" w:rsidRPr="008275EF" w:rsidRDefault="0091409F" w:rsidP="009140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2AA2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</w:tc>
      </w:tr>
      <w:tr w:rsidR="0091409F" w:rsidRPr="008275EF" w14:paraId="4E170AD6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0BDF1C0C" w14:textId="06578F71" w:rsidR="0091409F" w:rsidRPr="00F3752A" w:rsidRDefault="0091409F" w:rsidP="0091409F">
            <w:pPr>
              <w:spacing w:before="120" w:after="12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F60B43">
              <w:rPr>
                <w:rFonts w:ascii="Calibri" w:hAnsi="Calibri" w:cs="Calibri"/>
                <w:sz w:val="22"/>
                <w:szCs w:val="22"/>
              </w:rPr>
              <w:t>Financial Services Compensation Scheme of Last Resort Levy Bill 2021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943AD56" w14:textId="27370C99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045D7FD5" w14:textId="6E3F0EA7" w:rsidR="0091409F" w:rsidRPr="006C6793" w:rsidRDefault="005544F9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hyperlink r:id="rId166" w:history="1">
              <w:r w:rsidR="0091409F" w:rsidRPr="00F60B43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17/21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11FDBBB7" w14:textId="05EB054E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4C608797" w14:textId="77777777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1A5B283C" w14:textId="5EA5CF2C" w:rsidR="0091409F" w:rsidRPr="00F3752A" w:rsidRDefault="0091409F" w:rsidP="0091409F">
            <w:pPr>
              <w:spacing w:before="120" w:after="12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F60B43">
              <w:rPr>
                <w:rFonts w:ascii="Calibri" w:hAnsi="Calibri" w:cs="Calibri"/>
                <w:sz w:val="22"/>
                <w:szCs w:val="22"/>
              </w:rPr>
              <w:t>Financial Services Compensation Scheme of Last Resort Levy (Collection)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6234A22" w14:textId="739BD09F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02DFC702" w14:textId="2A085C37" w:rsidR="0091409F" w:rsidRPr="006C6793" w:rsidRDefault="005544F9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hyperlink r:id="rId167" w:history="1">
              <w:r w:rsidR="0091409F" w:rsidRPr="00F60B43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17/21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5DE2443C" w14:textId="3B9F5B33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12EAA958" w14:textId="472E2C6C" w:rsidTr="008D4067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48ACDCAF" w14:textId="7777777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Foreign Acquisitions and Takeovers Fees Imposition Amendment Bill 2020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A9B0E53" w14:textId="77777777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19815D72" w14:textId="6C4DC753" w:rsidR="0091409F" w:rsidRPr="008275EF" w:rsidRDefault="005544F9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68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16/20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516B17BB" w14:textId="4ED8FF7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91409F" w:rsidRPr="008275EF" w14:paraId="7DC5BD03" w14:textId="77777777" w:rsidTr="008D4067">
        <w:tc>
          <w:tcPr>
            <w:tcW w:w="5246" w:type="dxa"/>
            <w:tcBorders>
              <w:top w:val="dotted" w:sz="4" w:space="0" w:color="auto"/>
            </w:tcBorders>
          </w:tcPr>
          <w:p w14:paraId="4866332F" w14:textId="02E57CE2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90366">
              <w:rPr>
                <w:rFonts w:asciiTheme="minorHAnsi" w:hAnsiTheme="minorHAnsi" w:cstheme="minorHAnsi"/>
                <w:sz w:val="22"/>
                <w:szCs w:val="22"/>
              </w:rPr>
              <w:t>Foreign Intelligence Legislation Amendment Bill 2021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13C66240" w14:textId="05F600C0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3CB3F25D" w14:textId="17444FA1" w:rsidR="0091409F" w:rsidRDefault="005544F9" w:rsidP="0091409F">
            <w:pPr>
              <w:spacing w:before="120" w:after="120"/>
              <w:jc w:val="center"/>
            </w:pPr>
            <w:hyperlink r:id="rId169" w:history="1">
              <w:r w:rsidR="0091409F" w:rsidRPr="0027723F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15/21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</w:tcBorders>
          </w:tcPr>
          <w:p w14:paraId="613D80CA" w14:textId="7777777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  <w:p w14:paraId="0F82A42C" w14:textId="7777777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(ii) insufficiently defined administrative powers</w:t>
            </w:r>
          </w:p>
          <w:p w14:paraId="499EF269" w14:textId="7777777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5E65ADB4" w14:textId="30EC4EE1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insufficient scrutiny of legislative power</w:t>
            </w:r>
          </w:p>
        </w:tc>
      </w:tr>
      <w:tr w:rsidR="0091409F" w:rsidRPr="008275EF" w14:paraId="71575E41" w14:textId="77777777" w:rsidTr="008D4067">
        <w:tc>
          <w:tcPr>
            <w:tcW w:w="5246" w:type="dxa"/>
            <w:tcBorders>
              <w:top w:val="dotted" w:sz="4" w:space="0" w:color="auto"/>
            </w:tcBorders>
          </w:tcPr>
          <w:p w14:paraId="642414E1" w14:textId="369625B8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Foreign Investment Reform (Protecting Australia's National Security) Bill 2020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5741EFBA" w14:textId="3931C375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1796934E" w14:textId="45244183" w:rsidR="0091409F" w:rsidRPr="008275EF" w:rsidRDefault="005544F9" w:rsidP="0091409F">
            <w:pPr>
              <w:spacing w:before="120" w:after="120"/>
              <w:jc w:val="center"/>
            </w:pPr>
            <w:hyperlink r:id="rId170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16/20</w:t>
              </w:r>
            </w:hyperlink>
          </w:p>
        </w:tc>
        <w:tc>
          <w:tcPr>
            <w:tcW w:w="2948" w:type="dxa"/>
            <w:tcBorders>
              <w:top w:val="dotted" w:sz="4" w:space="0" w:color="auto"/>
            </w:tcBorders>
          </w:tcPr>
          <w:p w14:paraId="1AF2088C" w14:textId="7777777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  <w:p w14:paraId="523EA10D" w14:textId="7777777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(ii) insufficiently defined administrative powers</w:t>
            </w:r>
          </w:p>
          <w:p w14:paraId="47B5406C" w14:textId="7777777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(iii) non-reviewable decisions</w:t>
            </w:r>
          </w:p>
          <w:p w14:paraId="0F753AC4" w14:textId="7777777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069DDDEC" w14:textId="1F5C284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91409F" w:rsidRPr="008275EF" w14:paraId="3E3C8A3F" w14:textId="77777777" w:rsidTr="008D4067">
        <w:tc>
          <w:tcPr>
            <w:tcW w:w="5246" w:type="dxa"/>
            <w:tcBorders>
              <w:top w:val="dotted" w:sz="4" w:space="0" w:color="auto"/>
            </w:tcBorders>
          </w:tcPr>
          <w:p w14:paraId="186B8C09" w14:textId="0C7F1410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Fuel Security Bill 2021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048D344C" w14:textId="77777777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70E7E3B9" w14:textId="22AAA19E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2FB9922F" w14:textId="77777777" w:rsidR="0091409F" w:rsidRPr="008275E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171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8/21</w:t>
              </w:r>
            </w:hyperlink>
          </w:p>
          <w:p w14:paraId="0B183018" w14:textId="73F80396" w:rsidR="0091409F" w:rsidRPr="008275EF" w:rsidRDefault="005544F9" w:rsidP="0091409F">
            <w:pPr>
              <w:spacing w:before="120" w:after="120"/>
              <w:jc w:val="center"/>
            </w:pPr>
            <w:hyperlink r:id="rId172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9/21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</w:tcBorders>
          </w:tcPr>
          <w:p w14:paraId="39F9C663" w14:textId="4AD88EEB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91409F" w:rsidRPr="008275EF" w14:paraId="0B77FAB6" w14:textId="77777777" w:rsidTr="008D4067">
        <w:tc>
          <w:tcPr>
            <w:tcW w:w="5246" w:type="dxa"/>
            <w:tcBorders>
              <w:top w:val="dotted" w:sz="4" w:space="0" w:color="auto"/>
            </w:tcBorders>
          </w:tcPr>
          <w:p w14:paraId="1A9D28C4" w14:textId="77777777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Fuel Security (Consequential and Transitional Provisions) Bill 2021</w:t>
            </w:r>
          </w:p>
          <w:p w14:paraId="35171619" w14:textId="1B335052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51B783E3" w14:textId="19B7E534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084B8E42" w14:textId="0B98D941" w:rsidR="0091409F" w:rsidRPr="008275E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173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8/21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</w:tcBorders>
          </w:tcPr>
          <w:p w14:paraId="559D37F1" w14:textId="4ED0E282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25008788" w14:textId="77777777" w:rsidTr="005A16A1">
        <w:tc>
          <w:tcPr>
            <w:tcW w:w="10320" w:type="dxa"/>
            <w:gridSpan w:val="4"/>
            <w:shd w:val="clear" w:color="auto" w:fill="F2DBDB" w:themeFill="accent2" w:themeFillTint="33"/>
          </w:tcPr>
          <w:p w14:paraId="5AEBD969" w14:textId="757912E8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</w:t>
            </w:r>
          </w:p>
        </w:tc>
      </w:tr>
      <w:tr w:rsidR="0091409F" w:rsidRPr="008275EF" w14:paraId="737C78D6" w14:textId="77777777" w:rsidTr="002442F8">
        <w:tc>
          <w:tcPr>
            <w:tcW w:w="5246" w:type="dxa"/>
            <w:tcBorders>
              <w:bottom w:val="dotted" w:sz="4" w:space="0" w:color="auto"/>
            </w:tcBorders>
          </w:tcPr>
          <w:p w14:paraId="120D501D" w14:textId="2C5E69C5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Hazardous Waste (Regulation of Exports and Imports) Amendment Bill 2021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525C695B" w14:textId="77777777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23C73125" w14:textId="1FD36900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03F875F2" w14:textId="77777777" w:rsidR="0091409F" w:rsidRPr="008275E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174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6/21</w:t>
              </w:r>
            </w:hyperlink>
          </w:p>
          <w:p w14:paraId="2BB50C4B" w14:textId="3FE1438E" w:rsidR="0091409F" w:rsidRPr="008275EF" w:rsidRDefault="005544F9" w:rsidP="0091409F">
            <w:pPr>
              <w:spacing w:before="120" w:after="120"/>
              <w:jc w:val="center"/>
            </w:pPr>
            <w:hyperlink r:id="rId175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8/21</w:t>
              </w:r>
            </w:hyperlink>
          </w:p>
        </w:tc>
        <w:tc>
          <w:tcPr>
            <w:tcW w:w="2948" w:type="dxa"/>
            <w:tcBorders>
              <w:bottom w:val="dotted" w:sz="4" w:space="0" w:color="auto"/>
            </w:tcBorders>
          </w:tcPr>
          <w:p w14:paraId="552CA1D6" w14:textId="0E033D69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  <w:p w14:paraId="5BA56765" w14:textId="303C3889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91409F" w:rsidRPr="008275EF" w14:paraId="31364D1A" w14:textId="77777777" w:rsidTr="002442F8">
        <w:tc>
          <w:tcPr>
            <w:tcW w:w="5246" w:type="dxa"/>
            <w:tcBorders>
              <w:top w:val="dotted" w:sz="4" w:space="0" w:color="auto"/>
            </w:tcBorders>
          </w:tcPr>
          <w:p w14:paraId="1FDDFC6C" w14:textId="641D195C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10FB7">
              <w:rPr>
                <w:rFonts w:asciiTheme="minorHAnsi" w:hAnsiTheme="minorHAnsi" w:cstheme="minorHAnsi"/>
                <w:sz w:val="22"/>
                <w:szCs w:val="22"/>
              </w:rPr>
              <w:t>Health Insurance Amendment (Enhancing the Bonded Medical Program and Other Measures) Bill 2021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22297D79" w14:textId="262F6969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2CBF5450" w14:textId="7574AEA7" w:rsidR="0091409F" w:rsidRDefault="005544F9" w:rsidP="0091409F">
            <w:pPr>
              <w:spacing w:before="120" w:after="120"/>
              <w:jc w:val="center"/>
            </w:pPr>
            <w:hyperlink r:id="rId176" w:history="1">
              <w:r w:rsidR="0091409F" w:rsidRPr="008D4067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14/21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</w:tcBorders>
          </w:tcPr>
          <w:p w14:paraId="4312543C" w14:textId="185D2D5D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4ECB82DA" w14:textId="77777777" w:rsidTr="002442F8">
        <w:tc>
          <w:tcPr>
            <w:tcW w:w="5246" w:type="dxa"/>
            <w:tcBorders>
              <w:top w:val="dotted" w:sz="4" w:space="0" w:color="auto"/>
            </w:tcBorders>
          </w:tcPr>
          <w:p w14:paraId="60C9A3A7" w14:textId="0EA465A4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Health Insurance Amendment (Prescribed Fees) Bill 2021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329835B4" w14:textId="78F92DF6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145113C8" w14:textId="37BC1D2F" w:rsidR="0091409F" w:rsidRPr="008275EF" w:rsidRDefault="005544F9" w:rsidP="0091409F">
            <w:pPr>
              <w:spacing w:before="120" w:after="120"/>
              <w:jc w:val="center"/>
            </w:pPr>
            <w:hyperlink r:id="rId177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4/21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</w:tcBorders>
          </w:tcPr>
          <w:p w14:paraId="0570ADE3" w14:textId="5C3DD978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56F01623" w14:textId="77777777" w:rsidTr="002442F8">
        <w:tc>
          <w:tcPr>
            <w:tcW w:w="5246" w:type="dxa"/>
            <w:tcBorders>
              <w:top w:val="dotted" w:sz="4" w:space="0" w:color="auto"/>
            </w:tcBorders>
          </w:tcPr>
          <w:p w14:paraId="61AF3A36" w14:textId="27668F06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1409F">
              <w:rPr>
                <w:rFonts w:asciiTheme="minorHAnsi" w:hAnsiTheme="minorHAnsi" w:cstheme="minorHAnsi"/>
                <w:sz w:val="22"/>
                <w:szCs w:val="22"/>
              </w:rPr>
              <w:t>Health Insurance Legislation Amendment (Transparent Patient Outcomes) Bill 2021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[PS]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1A590FBF" w14:textId="1520DFDA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65BDDBF7" w14:textId="5CADCA4B" w:rsidR="0091409F" w:rsidRDefault="005544F9" w:rsidP="0091409F">
            <w:pPr>
              <w:spacing w:before="120" w:after="120"/>
              <w:jc w:val="center"/>
            </w:pPr>
            <w:hyperlink r:id="rId178" w:history="1">
              <w:r w:rsidR="0091409F" w:rsidRPr="0091409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18/21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</w:tcBorders>
          </w:tcPr>
          <w:p w14:paraId="3FAC7ACE" w14:textId="2489ABFA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4899EAC7" w14:textId="77777777" w:rsidTr="002442F8">
        <w:tc>
          <w:tcPr>
            <w:tcW w:w="5246" w:type="dxa"/>
            <w:tcBorders>
              <w:top w:val="dotted" w:sz="4" w:space="0" w:color="auto"/>
            </w:tcBorders>
          </w:tcPr>
          <w:p w14:paraId="2C6DA838" w14:textId="65D7F471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60B43">
              <w:rPr>
                <w:rFonts w:ascii="Calibri" w:hAnsi="Calibri" w:cs="Calibri"/>
                <w:sz w:val="22"/>
                <w:szCs w:val="22"/>
              </w:rPr>
              <w:t>Health Legislation Amendment (Medicare Compliance and Other Measures) Bill 2021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05DB3780" w14:textId="6208652F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45ECE418" w14:textId="5F2FB556" w:rsidR="0091409F" w:rsidRDefault="005544F9" w:rsidP="0091409F">
            <w:pPr>
              <w:spacing w:before="120" w:after="120"/>
              <w:jc w:val="center"/>
            </w:pPr>
            <w:hyperlink r:id="rId179" w:history="1">
              <w:r w:rsidR="0091409F" w:rsidRPr="00F60B43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17/21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</w:tcBorders>
          </w:tcPr>
          <w:p w14:paraId="2BF74835" w14:textId="572732C2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</w:tc>
      </w:tr>
      <w:tr w:rsidR="0091409F" w:rsidRPr="008275EF" w14:paraId="69331B52" w14:textId="77777777" w:rsidTr="002442F8">
        <w:tc>
          <w:tcPr>
            <w:tcW w:w="5246" w:type="dxa"/>
            <w:tcBorders>
              <w:top w:val="dotted" w:sz="4" w:space="0" w:color="auto"/>
            </w:tcBorders>
          </w:tcPr>
          <w:p w14:paraId="5A2B9EA2" w14:textId="4015E3C5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Higher Education Support Amendment (Extending the Student Loan Fee Exemption) Bill 2021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56718318" w14:textId="4633BB72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5BBF0C2E" w14:textId="7A25661F" w:rsidR="0091409F" w:rsidRPr="008275EF" w:rsidRDefault="005544F9" w:rsidP="0091409F">
            <w:pPr>
              <w:spacing w:before="120" w:after="120"/>
              <w:jc w:val="center"/>
            </w:pPr>
            <w:hyperlink r:id="rId180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8/21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</w:tcBorders>
          </w:tcPr>
          <w:p w14:paraId="4B432018" w14:textId="3A84DC24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58814B2A" w14:textId="77777777" w:rsidTr="002442F8">
        <w:tc>
          <w:tcPr>
            <w:tcW w:w="5246" w:type="dxa"/>
            <w:tcBorders>
              <w:top w:val="dotted" w:sz="4" w:space="0" w:color="auto"/>
            </w:tcBorders>
          </w:tcPr>
          <w:p w14:paraId="350F8BBB" w14:textId="2E8CEC21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00F2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Human Rights (Children Born Alive Protection) Bill 2021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[PM]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307066CB" w14:textId="45186D6A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0F25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632435C3" w14:textId="5F8BDEDD" w:rsidR="0091409F" w:rsidRDefault="005544F9" w:rsidP="0091409F">
            <w:pPr>
              <w:spacing w:before="120" w:after="120"/>
              <w:jc w:val="center"/>
            </w:pPr>
            <w:hyperlink r:id="rId181" w:history="1">
              <w:r w:rsidR="0091409F" w:rsidRPr="004A18AF">
                <w:rPr>
                  <w:rStyle w:val="Hyperlink"/>
                  <w:rFonts w:asciiTheme="minorHAnsi" w:hAnsiTheme="minorHAnsi" w:cstheme="minorHAnsi"/>
                  <w:sz w:val="22"/>
                </w:rPr>
                <w:t>13/21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</w:tcBorders>
          </w:tcPr>
          <w:p w14:paraId="7F2F66A2" w14:textId="3B82C9E2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443E8BF0" w14:textId="77777777" w:rsidTr="002442F8">
        <w:tc>
          <w:tcPr>
            <w:tcW w:w="5246" w:type="dxa"/>
            <w:tcBorders>
              <w:top w:val="dotted" w:sz="4" w:space="0" w:color="auto"/>
            </w:tcBorders>
          </w:tcPr>
          <w:p w14:paraId="69371EC0" w14:textId="6D4A27C7" w:rsidR="0091409F" w:rsidRPr="00102026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00F25">
              <w:rPr>
                <w:rFonts w:asciiTheme="minorHAnsi" w:hAnsiTheme="minorHAnsi" w:cstheme="minorHAnsi"/>
                <w:sz w:val="22"/>
                <w:szCs w:val="22"/>
              </w:rPr>
              <w:t>Human Rights (Targeted Sanctions) Bill 2021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[PS]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02A3AB0F" w14:textId="49FF4416" w:rsidR="0091409F" w:rsidRPr="00102026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00F25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5BE602DD" w14:textId="16FABB0E" w:rsidR="0091409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Cs w:val="22"/>
              </w:rPr>
            </w:pPr>
            <w:hyperlink r:id="rId182" w:history="1">
              <w:r w:rsidR="0091409F" w:rsidRPr="004A18AF">
                <w:rPr>
                  <w:rStyle w:val="Hyperlink"/>
                  <w:rFonts w:asciiTheme="minorHAnsi" w:hAnsiTheme="minorHAnsi" w:cstheme="minorHAnsi"/>
                  <w:sz w:val="22"/>
                </w:rPr>
                <w:t>13/21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</w:tcBorders>
          </w:tcPr>
          <w:p w14:paraId="2208BCC5" w14:textId="2BE6D304" w:rsidR="0091409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14566DB7" w14:textId="77777777" w:rsidTr="002442F8">
        <w:tc>
          <w:tcPr>
            <w:tcW w:w="5246" w:type="dxa"/>
            <w:tcBorders>
              <w:top w:val="dotted" w:sz="4" w:space="0" w:color="auto"/>
            </w:tcBorders>
          </w:tcPr>
          <w:p w14:paraId="18593230" w14:textId="268A93E1" w:rsidR="0091409F" w:rsidRPr="00110D91" w:rsidRDefault="00B31738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B31738">
              <w:rPr>
                <w:rFonts w:asciiTheme="minorHAnsi" w:hAnsiTheme="minorHAnsi" w:cstheme="minorHAnsi"/>
                <w:sz w:val="22"/>
                <w:szCs w:val="22"/>
              </w:rPr>
              <w:t>Human Rights Legislation Amendment Bill 2021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30E71D87" w14:textId="2232FF96" w:rsidR="0091409F" w:rsidRPr="00110D91" w:rsidRDefault="00B31738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B31738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2D647F76" w14:textId="7D513192" w:rsidR="0091409F" w:rsidRPr="00110D91" w:rsidRDefault="005544F9" w:rsidP="0091409F">
            <w:pPr>
              <w:spacing w:before="120" w:after="120"/>
              <w:jc w:val="center"/>
              <w:rPr>
                <w:rFonts w:asciiTheme="minorHAnsi" w:hAnsiTheme="minorHAnsi" w:cstheme="minorHAnsi"/>
                <w:highlight w:val="yellow"/>
              </w:rPr>
            </w:pPr>
            <w:hyperlink r:id="rId183" w:history="1">
              <w:r w:rsidR="00B31738" w:rsidRPr="0091409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18/21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</w:tcBorders>
          </w:tcPr>
          <w:p w14:paraId="037AAD49" w14:textId="1983EDF8" w:rsidR="0091409F" w:rsidRPr="00110D91" w:rsidRDefault="00B31738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B3173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7E975E89" w14:textId="77777777" w:rsidTr="002442F8">
        <w:tc>
          <w:tcPr>
            <w:tcW w:w="7372" w:type="dxa"/>
            <w:gridSpan w:val="3"/>
            <w:shd w:val="clear" w:color="auto" w:fill="F2DBDB" w:themeFill="accent2" w:themeFillTint="33"/>
          </w:tcPr>
          <w:p w14:paraId="32D9B262" w14:textId="1012BBD6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  <w:tc>
          <w:tcPr>
            <w:tcW w:w="2948" w:type="dxa"/>
            <w:shd w:val="clear" w:color="auto" w:fill="F2DBDB" w:themeFill="accent2" w:themeFillTint="33"/>
          </w:tcPr>
          <w:p w14:paraId="649D38C2" w14:textId="77777777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1409F" w:rsidRPr="008275EF" w14:paraId="38776C9D" w14:textId="77777777" w:rsidTr="002442F8">
        <w:tc>
          <w:tcPr>
            <w:tcW w:w="5246" w:type="dxa"/>
            <w:tcBorders>
              <w:bottom w:val="dotted" w:sz="4" w:space="0" w:color="auto"/>
            </w:tcBorders>
          </w:tcPr>
          <w:p w14:paraId="3B152BBD" w14:textId="27C8E2E0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Independent National Security Legislation Monitor Amendment Bill 2021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363BB7F2" w14:textId="773464C4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2C0C97EE" w14:textId="300A9D9A" w:rsidR="0091409F" w:rsidRPr="008275EF" w:rsidRDefault="005544F9" w:rsidP="0091409F">
            <w:pPr>
              <w:spacing w:before="120" w:after="120"/>
              <w:jc w:val="center"/>
            </w:pPr>
            <w:hyperlink r:id="rId184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10/21</w:t>
              </w:r>
            </w:hyperlink>
          </w:p>
        </w:tc>
        <w:tc>
          <w:tcPr>
            <w:tcW w:w="2948" w:type="dxa"/>
            <w:tcBorders>
              <w:bottom w:val="dotted" w:sz="4" w:space="0" w:color="auto"/>
            </w:tcBorders>
          </w:tcPr>
          <w:p w14:paraId="7A2D5734" w14:textId="224CF417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7F517652" w14:textId="77777777" w:rsidTr="002442F8">
        <w:tc>
          <w:tcPr>
            <w:tcW w:w="5246" w:type="dxa"/>
            <w:tcBorders>
              <w:bottom w:val="dotted" w:sz="4" w:space="0" w:color="auto"/>
            </w:tcBorders>
          </w:tcPr>
          <w:p w14:paraId="5D8E76CF" w14:textId="3179328D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Independent Office of Animal Welfare Bill 2021 [PM]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3D70C08F" w14:textId="25A51BF1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2998143A" w14:textId="2ADC22FC" w:rsidR="0091409F" w:rsidRPr="008275EF" w:rsidRDefault="005544F9" w:rsidP="0091409F">
            <w:pPr>
              <w:spacing w:before="120" w:after="120"/>
              <w:jc w:val="center"/>
            </w:pPr>
            <w:hyperlink r:id="rId185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8/21</w:t>
              </w:r>
            </w:hyperlink>
          </w:p>
        </w:tc>
        <w:tc>
          <w:tcPr>
            <w:tcW w:w="2948" w:type="dxa"/>
            <w:tcBorders>
              <w:bottom w:val="dotted" w:sz="4" w:space="0" w:color="auto"/>
            </w:tcBorders>
          </w:tcPr>
          <w:p w14:paraId="4A4CCC96" w14:textId="432C5BA2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(ii) insufficiently defined administrative powers</w:t>
            </w:r>
          </w:p>
        </w:tc>
      </w:tr>
      <w:tr w:rsidR="0091409F" w:rsidRPr="008275EF" w14:paraId="2D0A28DD" w14:textId="77777777" w:rsidTr="002442F8">
        <w:tc>
          <w:tcPr>
            <w:tcW w:w="5246" w:type="dxa"/>
            <w:tcBorders>
              <w:bottom w:val="dotted" w:sz="4" w:space="0" w:color="auto"/>
            </w:tcBorders>
          </w:tcPr>
          <w:p w14:paraId="06641D7F" w14:textId="4D260C5A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Industrial Chemicals Environmental Management (Register) Bill 2020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1D5FA87A" w14:textId="77777777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49CC49DB" w14:textId="16D9EEE3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52C640FB" w14:textId="77777777" w:rsidR="0091409F" w:rsidRPr="008275E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186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2/21</w:t>
              </w:r>
            </w:hyperlink>
          </w:p>
          <w:p w14:paraId="3D3A43A8" w14:textId="284CEA7F" w:rsidR="0091409F" w:rsidRPr="008275EF" w:rsidRDefault="005544F9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87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4/21</w:t>
              </w:r>
            </w:hyperlink>
          </w:p>
        </w:tc>
        <w:tc>
          <w:tcPr>
            <w:tcW w:w="2948" w:type="dxa"/>
            <w:tcBorders>
              <w:bottom w:val="dotted" w:sz="4" w:space="0" w:color="auto"/>
            </w:tcBorders>
          </w:tcPr>
          <w:p w14:paraId="7F42497C" w14:textId="09F35C28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91409F" w:rsidRPr="008275EF" w14:paraId="46F77863" w14:textId="77777777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0EE18DB9" w14:textId="7141E2F6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="Calibri" w:hAnsi="Calibri" w:cs="Calibri"/>
                <w:sz w:val="22"/>
                <w:szCs w:val="22"/>
              </w:rPr>
              <w:t>Industrial Chemicals Environmental Management (Register) Charge (Customs) Bill 2020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9849E74" w14:textId="77777777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7E06A2E8" w14:textId="0FBF8FB3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54091CA0" w14:textId="77777777" w:rsidR="0091409F" w:rsidRPr="008275E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188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2/21</w:t>
              </w:r>
            </w:hyperlink>
          </w:p>
          <w:p w14:paraId="5FA4A108" w14:textId="339AC7C5" w:rsidR="0091409F" w:rsidRPr="008275E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  <w:u w:val="none"/>
              </w:rPr>
            </w:pPr>
            <w:hyperlink r:id="rId189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4/21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49C28865" w14:textId="269EF881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91409F" w:rsidRPr="008275EF" w14:paraId="496FC152" w14:textId="77777777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1ECD4276" w14:textId="522BB704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="Calibri" w:hAnsi="Calibri" w:cs="Calibri"/>
                <w:sz w:val="22"/>
                <w:szCs w:val="22"/>
              </w:rPr>
              <w:t>Industrial Chemicals Environmental Management (Register) Charge (Excise) Bill 2020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1953B63" w14:textId="77777777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437B652F" w14:textId="45140999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0739C390" w14:textId="77777777" w:rsidR="0091409F" w:rsidRPr="008275E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190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2/21</w:t>
              </w:r>
            </w:hyperlink>
          </w:p>
          <w:p w14:paraId="6FE59E61" w14:textId="0542F283" w:rsidR="0091409F" w:rsidRPr="008275E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  <w:u w:val="none"/>
              </w:rPr>
            </w:pPr>
            <w:hyperlink r:id="rId191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4/21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56F9D511" w14:textId="70AA0632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91409F" w:rsidRPr="008275EF" w14:paraId="3A5A46D2" w14:textId="77777777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5F583FF4" w14:textId="311509A5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="Calibri" w:hAnsi="Calibri" w:cs="Calibri"/>
                <w:sz w:val="22"/>
                <w:szCs w:val="22"/>
              </w:rPr>
              <w:t>Industrial Chemicals Environmental Management (Register) Charge (General) Bill 2020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29AA4BA" w14:textId="77777777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579A5353" w14:textId="01AE1298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F423C24" w14:textId="77777777" w:rsidR="0091409F" w:rsidRPr="008275E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192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2/21</w:t>
              </w:r>
            </w:hyperlink>
          </w:p>
          <w:p w14:paraId="567B6F44" w14:textId="5BD1E170" w:rsidR="0091409F" w:rsidRPr="008275E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  <w:u w:val="none"/>
              </w:rPr>
            </w:pPr>
            <w:hyperlink r:id="rId193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4/21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586874EB" w14:textId="6F2DE659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91409F" w:rsidRPr="008275EF" w14:paraId="2B945942" w14:textId="77777777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0D270129" w14:textId="0E83684C" w:rsidR="0091409F" w:rsidRPr="008275EF" w:rsidRDefault="0091409F" w:rsidP="0091409F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8275EF">
              <w:rPr>
                <w:rFonts w:ascii="Calibri" w:hAnsi="Calibri" w:cs="Calibri"/>
                <w:sz w:val="22"/>
                <w:szCs w:val="22"/>
              </w:rPr>
              <w:t>Industrial Chemicals Legislation Amendment Bill 2020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C644B1A" w14:textId="07644E46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1EA1E9AE" w14:textId="29E3897F" w:rsidR="0091409F" w:rsidRPr="008275E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  <w:u w:val="none"/>
              </w:rPr>
            </w:pPr>
            <w:hyperlink r:id="rId194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2/21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448E8BC2" w14:textId="2BE59430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19A84C38" w14:textId="77777777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728CD0CE" w14:textId="52E68EA1" w:rsidR="0091409F" w:rsidRPr="008275EF" w:rsidRDefault="0091409F" w:rsidP="0091409F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8275EF">
              <w:rPr>
                <w:rFonts w:ascii="Calibri" w:hAnsi="Calibri" w:cs="Calibri"/>
                <w:sz w:val="22"/>
                <w:szCs w:val="22"/>
              </w:rPr>
              <w:t>Industry Research and Development Amendment (Industry Innovation and Science Australia)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F33758F" w14:textId="2475248E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1431B935" w14:textId="45338B94" w:rsidR="0091409F" w:rsidRPr="008275EF" w:rsidRDefault="005544F9" w:rsidP="0091409F">
            <w:pPr>
              <w:spacing w:before="120" w:after="120"/>
              <w:jc w:val="center"/>
            </w:pPr>
            <w:hyperlink r:id="rId195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4/21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529AD9F4" w14:textId="4BCCC854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4FEBCDDB" w14:textId="77777777" w:rsidTr="002442F8">
        <w:tc>
          <w:tcPr>
            <w:tcW w:w="5246" w:type="dxa"/>
            <w:tcBorders>
              <w:top w:val="dotted" w:sz="4" w:space="0" w:color="auto"/>
            </w:tcBorders>
          </w:tcPr>
          <w:p w14:paraId="78864B02" w14:textId="6BFB2529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Intelligence Oversight and Other Legislation Amendment (Integrity Measures) Bill 202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404013E6" w14:textId="77777777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52F87EE4" w14:textId="7090F660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7491801D" w14:textId="77777777" w:rsidR="0091409F" w:rsidRPr="008275E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196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2/21</w:t>
              </w:r>
            </w:hyperlink>
          </w:p>
          <w:p w14:paraId="2228D1B6" w14:textId="0CECE0C2" w:rsidR="0091409F" w:rsidRPr="008275E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  <w:u w:val="none"/>
              </w:rPr>
            </w:pPr>
            <w:hyperlink r:id="rId197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5/21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</w:tcBorders>
          </w:tcPr>
          <w:p w14:paraId="130207A4" w14:textId="26BCA2A9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</w:tc>
      </w:tr>
      <w:tr w:rsidR="0091409F" w:rsidRPr="008275EF" w14:paraId="7C297044" w14:textId="77777777" w:rsidTr="002442F8">
        <w:tc>
          <w:tcPr>
            <w:tcW w:w="5246" w:type="dxa"/>
            <w:tcBorders>
              <w:top w:val="dotted" w:sz="4" w:space="0" w:color="auto"/>
            </w:tcBorders>
          </w:tcPr>
          <w:p w14:paraId="11910F27" w14:textId="68D1526B" w:rsidR="0091409F" w:rsidRPr="00497F5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607B6">
              <w:rPr>
                <w:rFonts w:asciiTheme="minorHAnsi" w:hAnsiTheme="minorHAnsi" w:cstheme="minorHAnsi"/>
                <w:sz w:val="22"/>
                <w:szCs w:val="22"/>
              </w:rPr>
              <w:t>International Human Rights and Corruption (Magnitsky Sanctions) Bill 2021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[PS]</w:t>
            </w:r>
            <w:r w:rsidRPr="00497F5F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04FEFFEC" w14:textId="14CFC704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45ACAF6A" w14:textId="1614AB5B" w:rsidR="0091409F" w:rsidRPr="00497F5F" w:rsidRDefault="005544F9" w:rsidP="0091409F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hyperlink r:id="rId198" w:history="1">
              <w:r w:rsidR="0091409F" w:rsidRPr="005607B6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12/21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</w:tcBorders>
          </w:tcPr>
          <w:p w14:paraId="0CD25592" w14:textId="4519EA0C" w:rsidR="0091409F" w:rsidRPr="00497F5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91409F" w:rsidRPr="008275EF" w14:paraId="12080AC2" w14:textId="77777777" w:rsidTr="002442F8">
        <w:tc>
          <w:tcPr>
            <w:tcW w:w="5246" w:type="dxa"/>
            <w:tcBorders>
              <w:top w:val="dotted" w:sz="4" w:space="0" w:color="auto"/>
            </w:tcBorders>
          </w:tcPr>
          <w:p w14:paraId="550488CB" w14:textId="549B9710" w:rsidR="0091409F" w:rsidRPr="005607B6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A09DC">
              <w:rPr>
                <w:rFonts w:asciiTheme="minorHAnsi" w:hAnsiTheme="minorHAnsi" w:cstheme="minorHAnsi"/>
                <w:sz w:val="22"/>
                <w:szCs w:val="22"/>
              </w:rPr>
              <w:t>Investment Funds Legislation Amendment Bill 2021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5FAC23C7" w14:textId="77777777" w:rsidR="0091409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22914493" w14:textId="77777777" w:rsidR="0091409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B5A7E0" w14:textId="77777777" w:rsidR="0091409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00C963" w14:textId="168332E7" w:rsidR="0091409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77A2194F" w14:textId="5DA826DA" w:rsidR="0091409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199" w:history="1">
              <w:r w:rsidR="0091409F" w:rsidRPr="008D4067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14/21</w:t>
              </w:r>
            </w:hyperlink>
          </w:p>
          <w:p w14:paraId="16E75B0E" w14:textId="449CE41B" w:rsidR="0091409F" w:rsidRDefault="0091409F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51E7A63E" w14:textId="77777777" w:rsidR="0091409F" w:rsidRDefault="0091409F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7B3A952E" w14:textId="09C29462" w:rsidR="0091409F" w:rsidRDefault="005544F9" w:rsidP="0091409F">
            <w:pPr>
              <w:spacing w:before="120" w:after="120"/>
              <w:jc w:val="center"/>
            </w:pPr>
            <w:hyperlink r:id="rId200" w:history="1">
              <w:r w:rsidR="0091409F" w:rsidRPr="00DD2D17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16/21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</w:tcBorders>
          </w:tcPr>
          <w:p w14:paraId="6DE9244D" w14:textId="24229483" w:rsidR="0091409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117A0B16" w14:textId="416C2C37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insufficient scrutiny of legislative power</w:t>
            </w:r>
          </w:p>
        </w:tc>
      </w:tr>
      <w:tr w:rsidR="0091409F" w:rsidRPr="008275EF" w14:paraId="20293959" w14:textId="704A7730" w:rsidTr="002442F8">
        <w:tc>
          <w:tcPr>
            <w:tcW w:w="7372" w:type="dxa"/>
            <w:gridSpan w:val="3"/>
            <w:shd w:val="clear" w:color="auto" w:fill="F2DBDB" w:themeFill="accent2" w:themeFillTint="33"/>
          </w:tcPr>
          <w:p w14:paraId="2B7E1CF2" w14:textId="7777777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</w:p>
        </w:tc>
        <w:tc>
          <w:tcPr>
            <w:tcW w:w="2948" w:type="dxa"/>
            <w:shd w:val="clear" w:color="auto" w:fill="F2DBDB" w:themeFill="accent2" w:themeFillTint="33"/>
          </w:tcPr>
          <w:p w14:paraId="73CB70C2" w14:textId="7777777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1409F" w:rsidRPr="008275EF" w14:paraId="65FA939D" w14:textId="77777777" w:rsidTr="002442F8">
        <w:tc>
          <w:tcPr>
            <w:tcW w:w="5246" w:type="dxa"/>
          </w:tcPr>
          <w:p w14:paraId="5AFA3650" w14:textId="28297158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Liability for Climate Change Damage (Make the Polluters Pay) Bill 2021 [PM]</w:t>
            </w:r>
          </w:p>
        </w:tc>
        <w:tc>
          <w:tcPr>
            <w:tcW w:w="1134" w:type="dxa"/>
          </w:tcPr>
          <w:p w14:paraId="4C0277AC" w14:textId="1E6C8B6A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</w:tcPr>
          <w:p w14:paraId="15B5EECF" w14:textId="06DAA3E1" w:rsidR="0091409F" w:rsidRPr="008275EF" w:rsidRDefault="005544F9" w:rsidP="0091409F">
            <w:pPr>
              <w:spacing w:before="120" w:after="120"/>
              <w:jc w:val="center"/>
            </w:pPr>
            <w:hyperlink r:id="rId201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8/21</w:t>
              </w:r>
            </w:hyperlink>
          </w:p>
        </w:tc>
        <w:tc>
          <w:tcPr>
            <w:tcW w:w="2948" w:type="dxa"/>
          </w:tcPr>
          <w:p w14:paraId="7F972F32" w14:textId="26184E49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</w:tc>
      </w:tr>
      <w:tr w:rsidR="0091409F" w:rsidRPr="008275EF" w14:paraId="03BDEE75" w14:textId="5EB1BA49" w:rsidTr="002442F8">
        <w:tc>
          <w:tcPr>
            <w:tcW w:w="5246" w:type="dxa"/>
          </w:tcPr>
          <w:p w14:paraId="6889BF1B" w14:textId="6DA3176C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Live Animal Export Prohibition (Ending Cruelty) Bill 2020 [PM]</w:t>
            </w:r>
          </w:p>
        </w:tc>
        <w:tc>
          <w:tcPr>
            <w:tcW w:w="1134" w:type="dxa"/>
          </w:tcPr>
          <w:p w14:paraId="07755C5C" w14:textId="77C303BA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</w:tcPr>
          <w:p w14:paraId="3C64D7F7" w14:textId="0F72E5B1" w:rsidR="0091409F" w:rsidRPr="008275EF" w:rsidRDefault="005544F9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02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1/21</w:t>
              </w:r>
            </w:hyperlink>
          </w:p>
        </w:tc>
        <w:tc>
          <w:tcPr>
            <w:tcW w:w="2948" w:type="dxa"/>
          </w:tcPr>
          <w:p w14:paraId="63446D71" w14:textId="45E2792A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6643FED4" w14:textId="77777777" w:rsidTr="002442F8">
        <w:tc>
          <w:tcPr>
            <w:tcW w:w="5246" w:type="dxa"/>
          </w:tcPr>
          <w:p w14:paraId="4193328F" w14:textId="6D7FFB01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A09DC">
              <w:rPr>
                <w:rFonts w:asciiTheme="minorHAnsi" w:hAnsiTheme="minorHAnsi" w:cstheme="minorHAnsi"/>
                <w:sz w:val="22"/>
                <w:szCs w:val="22"/>
              </w:rPr>
              <w:t>Live Performance Federal Insurance Guarantee Fund Bill 2021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[PS]</w:t>
            </w:r>
          </w:p>
        </w:tc>
        <w:tc>
          <w:tcPr>
            <w:tcW w:w="1134" w:type="dxa"/>
          </w:tcPr>
          <w:p w14:paraId="470763DA" w14:textId="618ACE65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</w:tcPr>
          <w:p w14:paraId="018E7C1D" w14:textId="0BB27F47" w:rsidR="0091409F" w:rsidRDefault="005544F9" w:rsidP="0091409F">
            <w:pPr>
              <w:spacing w:before="120" w:after="120"/>
              <w:jc w:val="center"/>
            </w:pPr>
            <w:hyperlink r:id="rId203" w:history="1">
              <w:r w:rsidR="0091409F" w:rsidRPr="008D4067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14/21</w:t>
              </w:r>
            </w:hyperlink>
          </w:p>
        </w:tc>
        <w:tc>
          <w:tcPr>
            <w:tcW w:w="2948" w:type="dxa"/>
          </w:tcPr>
          <w:p w14:paraId="523C16D0" w14:textId="59C97579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2E4CAA45" w14:textId="5327699B" w:rsidTr="002442F8">
        <w:tc>
          <w:tcPr>
            <w:tcW w:w="7372" w:type="dxa"/>
            <w:gridSpan w:val="3"/>
            <w:shd w:val="clear" w:color="auto" w:fill="F2DBDB" w:themeFill="accent2" w:themeFillTint="33"/>
          </w:tcPr>
          <w:p w14:paraId="2871BC2C" w14:textId="7777777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</w:p>
        </w:tc>
        <w:tc>
          <w:tcPr>
            <w:tcW w:w="2948" w:type="dxa"/>
            <w:shd w:val="clear" w:color="auto" w:fill="F2DBDB" w:themeFill="accent2" w:themeFillTint="33"/>
          </w:tcPr>
          <w:p w14:paraId="2A0B4C2E" w14:textId="7777777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1409F" w:rsidRPr="008275EF" w14:paraId="0BD90935" w14:textId="77777777" w:rsidTr="002442F8">
        <w:tc>
          <w:tcPr>
            <w:tcW w:w="5246" w:type="dxa"/>
            <w:tcBorders>
              <w:bottom w:val="dotted" w:sz="4" w:space="0" w:color="auto"/>
            </w:tcBorders>
          </w:tcPr>
          <w:p w14:paraId="7B580E60" w14:textId="0C464752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0D40">
              <w:rPr>
                <w:rFonts w:asciiTheme="minorHAnsi" w:hAnsiTheme="minorHAnsi" w:cstheme="minorHAnsi"/>
                <w:sz w:val="22"/>
                <w:szCs w:val="22"/>
              </w:rPr>
              <w:t>Major Sporting Events (Indicia and Images) Protection and Other Legislation Bill 2021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39763313" w14:textId="77777777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321B626C" w14:textId="77777777" w:rsidR="0091409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7C2C6FA2" w14:textId="24F17C03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4DEA9912" w14:textId="77777777" w:rsidR="0091409F" w:rsidRPr="008275E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04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9/21</w:t>
              </w:r>
            </w:hyperlink>
          </w:p>
          <w:p w14:paraId="3E1D7AF2" w14:textId="77777777" w:rsidR="0091409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05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10/21</w:t>
              </w:r>
            </w:hyperlink>
          </w:p>
          <w:p w14:paraId="4FC3964F" w14:textId="508E6407" w:rsidR="0091409F" w:rsidRPr="002A043D" w:rsidRDefault="005544F9" w:rsidP="0091409F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hyperlink r:id="rId206" w:history="1">
              <w:r w:rsidR="0091409F" w:rsidRPr="002A043D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11/21</w:t>
              </w:r>
            </w:hyperlink>
          </w:p>
        </w:tc>
        <w:tc>
          <w:tcPr>
            <w:tcW w:w="2948" w:type="dxa"/>
            <w:tcBorders>
              <w:bottom w:val="dotted" w:sz="4" w:space="0" w:color="auto"/>
            </w:tcBorders>
          </w:tcPr>
          <w:p w14:paraId="1D6A234D" w14:textId="7DD16967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91409F" w:rsidRPr="008275EF" w14:paraId="3D67609D" w14:textId="77777777" w:rsidTr="002442F8">
        <w:tc>
          <w:tcPr>
            <w:tcW w:w="5246" w:type="dxa"/>
            <w:tcBorders>
              <w:bottom w:val="dotted" w:sz="4" w:space="0" w:color="auto"/>
            </w:tcBorders>
          </w:tcPr>
          <w:p w14:paraId="69401702" w14:textId="630E07F1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Medical and Midwife Indemnity Legislation Amendment Bill 2021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5ABFA6F4" w14:textId="33EB5D1A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0574C8D1" w14:textId="4581E46C" w:rsidR="0091409F" w:rsidRPr="008275EF" w:rsidRDefault="005544F9" w:rsidP="0091409F">
            <w:pPr>
              <w:spacing w:before="120" w:after="120"/>
              <w:jc w:val="center"/>
            </w:pPr>
            <w:hyperlink r:id="rId207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8/21</w:t>
              </w:r>
            </w:hyperlink>
          </w:p>
        </w:tc>
        <w:tc>
          <w:tcPr>
            <w:tcW w:w="2948" w:type="dxa"/>
            <w:tcBorders>
              <w:bottom w:val="dotted" w:sz="4" w:space="0" w:color="auto"/>
            </w:tcBorders>
          </w:tcPr>
          <w:p w14:paraId="6C48BC29" w14:textId="566F5087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0B5793CB" w14:textId="77777777" w:rsidTr="002442F8">
        <w:tc>
          <w:tcPr>
            <w:tcW w:w="5246" w:type="dxa"/>
            <w:tcBorders>
              <w:bottom w:val="dotted" w:sz="4" w:space="0" w:color="auto"/>
            </w:tcBorders>
          </w:tcPr>
          <w:p w14:paraId="7050541E" w14:textId="7DB7F98B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0D40">
              <w:rPr>
                <w:rFonts w:asciiTheme="minorHAnsi" w:hAnsiTheme="minorHAnsi" w:cstheme="minorHAnsi"/>
                <w:sz w:val="22"/>
                <w:szCs w:val="22"/>
              </w:rPr>
              <w:t>Migration Amendment (Clarifying International Obligations for Removal) Bill 2021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307D4D28" w14:textId="77777777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79996288" w14:textId="77777777" w:rsidR="0091409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  <w:p w14:paraId="3D840334" w14:textId="77777777" w:rsidR="0091409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B7FA7C" w14:textId="6B08B262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72AE1913" w14:textId="77777777" w:rsidR="0091409F" w:rsidRPr="008275E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08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6/21</w:t>
              </w:r>
            </w:hyperlink>
          </w:p>
          <w:p w14:paraId="3FD63F7B" w14:textId="77777777" w:rsidR="0091409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09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8/21</w:t>
              </w:r>
            </w:hyperlink>
          </w:p>
          <w:p w14:paraId="6405C696" w14:textId="77777777" w:rsidR="0091409F" w:rsidRDefault="0091409F" w:rsidP="0091409F">
            <w:pPr>
              <w:spacing w:before="120" w:after="120"/>
              <w:jc w:val="center"/>
              <w:rPr>
                <w:rStyle w:val="Hyperlink"/>
              </w:rPr>
            </w:pPr>
          </w:p>
          <w:p w14:paraId="31113CFE" w14:textId="6C80E26A" w:rsidR="0091409F" w:rsidRPr="008275EF" w:rsidRDefault="005544F9" w:rsidP="0091409F">
            <w:pPr>
              <w:spacing w:before="120" w:after="120"/>
              <w:jc w:val="center"/>
            </w:pPr>
            <w:hyperlink r:id="rId210" w:history="1">
              <w:r w:rsidR="0091409F" w:rsidRPr="002A043D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11/21</w:t>
              </w:r>
            </w:hyperlink>
          </w:p>
        </w:tc>
        <w:tc>
          <w:tcPr>
            <w:tcW w:w="2948" w:type="dxa"/>
            <w:tcBorders>
              <w:bottom w:val="dotted" w:sz="4" w:space="0" w:color="auto"/>
            </w:tcBorders>
          </w:tcPr>
          <w:p w14:paraId="52F1A942" w14:textId="7777777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  <w:p w14:paraId="7D5D9CDC" w14:textId="2981765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91409F" w:rsidRPr="008275EF" w14:paraId="69CA3FE0" w14:textId="77777777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6EA251D4" w14:textId="64EA5E84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Migration Amendment (Common Sense for All Visas) Bill 2021 [PM]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42A1C90" w14:textId="7CD6B664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3E96A58B" w14:textId="3F6997BA" w:rsidR="0091409F" w:rsidRPr="008275EF" w:rsidRDefault="005544F9" w:rsidP="0091409F">
            <w:pPr>
              <w:spacing w:before="120" w:after="120"/>
              <w:jc w:val="center"/>
            </w:pPr>
            <w:hyperlink r:id="rId211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4/21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3459882F" w14:textId="0A2E2266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B31738" w:rsidRPr="008275EF" w14:paraId="10EEF5EF" w14:textId="77777777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04B26C3E" w14:textId="2E213953" w:rsidR="00B31738" w:rsidRPr="008275EF" w:rsidRDefault="00B31738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31738">
              <w:rPr>
                <w:rFonts w:asciiTheme="minorHAnsi" w:hAnsiTheme="minorHAnsi" w:cstheme="minorHAnsi"/>
                <w:sz w:val="22"/>
                <w:szCs w:val="22"/>
              </w:rPr>
              <w:t>Migration Amendment (Protecting Migrant Workers)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BEF42FD" w14:textId="1E773FEB" w:rsidR="00B31738" w:rsidRPr="008275EF" w:rsidRDefault="00B31738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34E9D427" w14:textId="3A5D9CFA" w:rsidR="00B31738" w:rsidRDefault="005544F9" w:rsidP="0091409F">
            <w:pPr>
              <w:spacing w:before="120" w:after="120"/>
              <w:jc w:val="center"/>
            </w:pPr>
            <w:hyperlink r:id="rId212" w:history="1">
              <w:r w:rsidR="00B31738" w:rsidRPr="0091409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18/21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097CB9C2" w14:textId="568C5448" w:rsidR="00B31738" w:rsidRPr="008275EF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(iii) non-reviewable decisions</w:t>
            </w:r>
          </w:p>
        </w:tc>
      </w:tr>
      <w:tr w:rsidR="00B31738" w:rsidRPr="008275EF" w14:paraId="514D8981" w14:textId="77777777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19657FBA" w14:textId="6CECEE83" w:rsidR="00B31738" w:rsidRPr="008275EF" w:rsidRDefault="00B31738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31738">
              <w:rPr>
                <w:rFonts w:asciiTheme="minorHAnsi" w:hAnsiTheme="minorHAnsi" w:cstheme="minorHAnsi"/>
                <w:sz w:val="22"/>
                <w:szCs w:val="22"/>
              </w:rPr>
              <w:t>Migration Amendment (Strengthening the Character Test)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5E1CD92" w14:textId="31515115" w:rsidR="00B31738" w:rsidRPr="008275EF" w:rsidRDefault="00B31738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298536D" w14:textId="26A0EC5C" w:rsidR="00B31738" w:rsidRPr="0091409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13" w:history="1">
              <w:r w:rsidR="00B31738" w:rsidRPr="0091409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18/21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32355064" w14:textId="77777777" w:rsidR="00B31738" w:rsidRPr="008275EF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  <w:p w14:paraId="48C539F7" w14:textId="6C39B482" w:rsidR="00B31738" w:rsidRPr="008275EF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(ii) insufficiently defined administrative powers</w:t>
            </w:r>
          </w:p>
        </w:tc>
      </w:tr>
      <w:tr w:rsidR="0091409F" w:rsidRPr="008275EF" w14:paraId="3FF7753B" w14:textId="77777777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57962566" w14:textId="019549D7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Migration Amendment (Tabling Notice of Certain Character Decisions)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6258D4D" w14:textId="784989AB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59AA953E" w14:textId="688D6C4A" w:rsidR="0091409F" w:rsidRPr="008275EF" w:rsidRDefault="005544F9" w:rsidP="0091409F">
            <w:pPr>
              <w:spacing w:before="120" w:after="120"/>
              <w:jc w:val="center"/>
            </w:pPr>
            <w:hyperlink r:id="rId214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8/21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002C564D" w14:textId="5D479725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91409F" w:rsidRPr="008275EF" w14:paraId="76F273E7" w14:textId="77777777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7DB73DA6" w14:textId="3B26EC8D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60B43">
              <w:rPr>
                <w:rFonts w:ascii="Calibri" w:hAnsi="Calibri" w:cs="Calibri"/>
                <w:sz w:val="22"/>
                <w:szCs w:val="22"/>
              </w:rPr>
              <w:t>Migration Amendment (Temporary Visa Extensions and Reinstatements) Bill 2021 [PS]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9C50F0C" w14:textId="7F51667A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17DF4868" w14:textId="4864FC95" w:rsidR="0091409F" w:rsidRDefault="005544F9" w:rsidP="0091409F">
            <w:pPr>
              <w:spacing w:before="120" w:after="120"/>
              <w:jc w:val="center"/>
            </w:pPr>
            <w:hyperlink r:id="rId215" w:history="1">
              <w:r w:rsidR="0091409F" w:rsidRPr="00F60B43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17/21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6BE979CC" w14:textId="771EB6A7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773F99A6" w14:textId="0E7657A2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4E2CDB14" w14:textId="53BF0B59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Migration and Citizenship Legislation Amendment (Strengthening Information Provisions) Bill 2020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D88D300" w14:textId="77777777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29DD6915" w14:textId="3828AAF1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33BCE5FA" w14:textId="77777777" w:rsidR="0091409F" w:rsidRPr="008275E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16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1/21</w:t>
              </w:r>
            </w:hyperlink>
          </w:p>
          <w:p w14:paraId="2E1503CD" w14:textId="70CF6CE7" w:rsidR="0091409F" w:rsidRPr="008275EF" w:rsidRDefault="005544F9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17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5/21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71221443" w14:textId="7777777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(ii) insufficiently defined administrative powers</w:t>
            </w:r>
          </w:p>
          <w:p w14:paraId="62DD83E3" w14:textId="52555A93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(iii) non-reviewable decisions</w:t>
            </w:r>
          </w:p>
          <w:p w14:paraId="6B3B67D1" w14:textId="7777777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6D0C89F0" w14:textId="06683930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(v) insufficient scrutiny of legislative power</w:t>
            </w:r>
          </w:p>
        </w:tc>
      </w:tr>
      <w:tr w:rsidR="0091409F" w:rsidRPr="008275EF" w14:paraId="15D41305" w14:textId="77777777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098885B3" w14:textId="68D451DA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Ministerial Suitability Commission of Inquiry Bill 2021 [PS]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57DCF56" w14:textId="002C5173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5687EFA1" w14:textId="0EF2D501" w:rsidR="0091409F" w:rsidRPr="008275EF" w:rsidRDefault="005544F9" w:rsidP="0091409F">
            <w:pPr>
              <w:spacing w:before="120" w:after="120"/>
              <w:jc w:val="center"/>
            </w:pPr>
            <w:hyperlink r:id="rId218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9/21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3800E814" w14:textId="5C8628CE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63CAB95C" w14:textId="77777777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78C41B28" w14:textId="06C1B76F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Mitochondrial Donation Law Reform (Maeve’s Law)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E839A28" w14:textId="77777777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1652C545" w14:textId="01F52595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4BBB1816" w14:textId="77777777" w:rsidR="0091409F" w:rsidRPr="008275E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19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6/21</w:t>
              </w:r>
            </w:hyperlink>
          </w:p>
          <w:p w14:paraId="0066A596" w14:textId="14B381B5" w:rsidR="0091409F" w:rsidRPr="008275EF" w:rsidRDefault="005544F9" w:rsidP="0091409F">
            <w:pPr>
              <w:spacing w:before="120" w:after="120"/>
              <w:jc w:val="center"/>
            </w:pPr>
            <w:hyperlink r:id="rId220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8/21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6F382EA9" w14:textId="449FA4EB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  <w:p w14:paraId="3A77E493" w14:textId="7777777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7CEB23D6" w14:textId="6B64AB36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91409F" w:rsidRPr="008275EF" w14:paraId="2786A485" w14:textId="77777777" w:rsidTr="002442F8">
        <w:tc>
          <w:tcPr>
            <w:tcW w:w="5246" w:type="dxa"/>
            <w:tcBorders>
              <w:top w:val="dotted" w:sz="4" w:space="0" w:color="auto"/>
            </w:tcBorders>
          </w:tcPr>
          <w:p w14:paraId="66C1642B" w14:textId="0FD16A95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Mutual Recognition Amendment Bill 2021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4FCD8100" w14:textId="77777777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4E3FBA3D" w14:textId="77777777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FRR</w:t>
            </w:r>
          </w:p>
          <w:p w14:paraId="242CB57E" w14:textId="77A346F9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1D40B847" w14:textId="77777777" w:rsidR="0091409F" w:rsidRPr="008275E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21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6/21</w:t>
              </w:r>
            </w:hyperlink>
          </w:p>
          <w:p w14:paraId="0E93797D" w14:textId="77777777" w:rsidR="0091409F" w:rsidRPr="008275E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22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7/21</w:t>
              </w:r>
            </w:hyperlink>
          </w:p>
          <w:p w14:paraId="623B5D84" w14:textId="6C062B52" w:rsidR="0091409F" w:rsidRPr="008275EF" w:rsidRDefault="005544F9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23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8/21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</w:tcBorders>
          </w:tcPr>
          <w:p w14:paraId="1A7F7A61" w14:textId="7642789B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91409F" w:rsidRPr="008275EF" w14:paraId="5204199D" w14:textId="15149CD9" w:rsidTr="002442F8">
        <w:tc>
          <w:tcPr>
            <w:tcW w:w="7372" w:type="dxa"/>
            <w:gridSpan w:val="3"/>
            <w:shd w:val="clear" w:color="auto" w:fill="F2DBDB" w:themeFill="accent2" w:themeFillTint="33"/>
          </w:tcPr>
          <w:p w14:paraId="5DF66EC3" w14:textId="5C6702E6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</w:p>
        </w:tc>
        <w:tc>
          <w:tcPr>
            <w:tcW w:w="2948" w:type="dxa"/>
            <w:shd w:val="clear" w:color="auto" w:fill="F2DBDB" w:themeFill="accent2" w:themeFillTint="33"/>
          </w:tcPr>
          <w:p w14:paraId="52D1F098" w14:textId="7777777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1409F" w:rsidRPr="008275EF" w14:paraId="45295D0F" w14:textId="77777777" w:rsidTr="002442F8">
        <w:tc>
          <w:tcPr>
            <w:tcW w:w="5246" w:type="dxa"/>
            <w:tcBorders>
              <w:bottom w:val="dotted" w:sz="4" w:space="0" w:color="auto"/>
            </w:tcBorders>
          </w:tcPr>
          <w:p w14:paraId="503410FD" w14:textId="58B0CA24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Narcotic Drugs Amendment (Medicinal Cannabis) Bill 2021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787CA50E" w14:textId="0123B10C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60D5008C" w14:textId="3C35A6FF" w:rsidR="0091409F" w:rsidRPr="008275EF" w:rsidRDefault="005544F9" w:rsidP="0091409F">
            <w:pPr>
              <w:spacing w:before="120" w:after="120"/>
              <w:jc w:val="center"/>
            </w:pPr>
            <w:hyperlink r:id="rId224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3/21</w:t>
              </w:r>
            </w:hyperlink>
          </w:p>
        </w:tc>
        <w:tc>
          <w:tcPr>
            <w:tcW w:w="2948" w:type="dxa"/>
            <w:tcBorders>
              <w:bottom w:val="dotted" w:sz="4" w:space="0" w:color="auto"/>
            </w:tcBorders>
          </w:tcPr>
          <w:p w14:paraId="6682DB71" w14:textId="26EA5B67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7009D632" w14:textId="77777777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72F277EE" w14:textId="56F3F91C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National Consumer Credit Protection Amendment (Supporting Economic Recovery) Bill 2020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B290249" w14:textId="77777777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5AEFCFA2" w14:textId="388D4D1F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32BD49E4" w14:textId="77777777" w:rsidR="0091409F" w:rsidRPr="008275E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25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2/21</w:t>
              </w:r>
            </w:hyperlink>
          </w:p>
          <w:p w14:paraId="3CFD6287" w14:textId="22C86BEC" w:rsidR="0091409F" w:rsidRPr="008275EF" w:rsidRDefault="005544F9" w:rsidP="0091409F">
            <w:pPr>
              <w:spacing w:before="120" w:after="120"/>
              <w:jc w:val="center"/>
            </w:pPr>
            <w:hyperlink r:id="rId226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5/21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68B80D4F" w14:textId="77777777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  <w:p w14:paraId="5FB9A55D" w14:textId="62D40A8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91409F" w:rsidRPr="008275EF" w14:paraId="489C17B3" w14:textId="77777777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3000A648" w14:textId="4E9C54A6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National Disability Insurance Scheme Amendment (Improving Supports for At Risk Participants)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4273787" w14:textId="77777777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23F7EFD3" w14:textId="18FE62EC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56BDA065" w14:textId="77777777" w:rsidR="0091409F" w:rsidRPr="008275E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27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8/21</w:t>
              </w:r>
            </w:hyperlink>
          </w:p>
          <w:p w14:paraId="79B8390E" w14:textId="43BF2E70" w:rsidR="0091409F" w:rsidRPr="008275EF" w:rsidRDefault="005544F9" w:rsidP="0091409F">
            <w:pPr>
              <w:spacing w:before="120" w:after="120"/>
              <w:jc w:val="center"/>
            </w:pPr>
            <w:hyperlink r:id="rId228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10/21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4D0050FC" w14:textId="6296C40E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  <w:p w14:paraId="3D726B2A" w14:textId="7777777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(ii) insufficiently defined administrative powers</w:t>
            </w:r>
          </w:p>
          <w:p w14:paraId="2B71D243" w14:textId="202FBDF3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91409F" w:rsidRPr="008275EF" w14:paraId="7A563FEC" w14:textId="77777777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529635E9" w14:textId="5C74342B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60B43">
              <w:rPr>
                <w:rFonts w:ascii="Calibri" w:hAnsi="Calibri" w:cs="Calibri"/>
                <w:sz w:val="22"/>
                <w:szCs w:val="22"/>
              </w:rPr>
              <w:t>National Disability Insurance Scheme Amendment (Participant Service Guarantee and Other Measures)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79F02DC" w14:textId="272D2348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5A3D9C3E" w14:textId="17E65D50" w:rsidR="0091409F" w:rsidRDefault="005544F9" w:rsidP="0091409F">
            <w:pPr>
              <w:spacing w:before="120" w:after="120"/>
              <w:jc w:val="center"/>
            </w:pPr>
            <w:hyperlink r:id="rId229" w:history="1">
              <w:r w:rsidR="0091409F" w:rsidRPr="00F60B43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17/21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089FED10" w14:textId="6F70B40D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91409F" w:rsidRPr="008275EF" w14:paraId="4BDB9F39" w14:textId="5B07E729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02576FA9" w14:textId="7777777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National Emergency Declaration Bill 2020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4530913" w14:textId="77777777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4D6D7F7D" w14:textId="77777777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FRR</w:t>
            </w:r>
          </w:p>
          <w:p w14:paraId="6F634EC7" w14:textId="5415D5FE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8BC0F45" w14:textId="77777777" w:rsidR="0091409F" w:rsidRPr="008275E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30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18/20</w:t>
              </w:r>
            </w:hyperlink>
          </w:p>
          <w:p w14:paraId="1AF35ABA" w14:textId="77777777" w:rsidR="0091409F" w:rsidRPr="008275E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31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3/21</w:t>
              </w:r>
            </w:hyperlink>
          </w:p>
          <w:p w14:paraId="4FD224D3" w14:textId="04EC4367" w:rsidR="0091409F" w:rsidRPr="008275EF" w:rsidRDefault="005544F9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32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5/21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2B795C65" w14:textId="3F2232F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(ii) insufficiently defined administrative powers</w:t>
            </w:r>
          </w:p>
          <w:p w14:paraId="1E0A0001" w14:textId="00AEEAC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593BF7F8" w14:textId="07A27504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91409F" w:rsidRPr="008275EF" w14:paraId="7BEB05F6" w14:textId="6CA4CA65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43782F1D" w14:textId="7777777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National Emergency Declaration (Consequential Amendments) Bill 2020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CC6A308" w14:textId="77777777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683785B3" w14:textId="77777777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FRR</w:t>
            </w:r>
          </w:p>
          <w:p w14:paraId="74B44A77" w14:textId="6AB0DF3F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0CD2859B" w14:textId="77777777" w:rsidR="0091409F" w:rsidRPr="008275E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33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18/20</w:t>
              </w:r>
            </w:hyperlink>
          </w:p>
          <w:p w14:paraId="7DBF5338" w14:textId="77777777" w:rsidR="0091409F" w:rsidRPr="008275E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34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3/21</w:t>
              </w:r>
            </w:hyperlink>
          </w:p>
          <w:p w14:paraId="4399BCC1" w14:textId="2FE88674" w:rsidR="0091409F" w:rsidRPr="008275EF" w:rsidRDefault="005544F9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35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5/21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3482CBED" w14:textId="6033B254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  <w:p w14:paraId="70D8C1F1" w14:textId="7705CC7D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(iii) non-reviewable decisions</w:t>
            </w:r>
          </w:p>
          <w:p w14:paraId="08F574B7" w14:textId="63CE28F3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91409F" w:rsidRPr="008275EF" w14:paraId="38DB04EB" w14:textId="77777777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6FACD02B" w14:textId="362E286C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National Greenhouse and Energy Reporting Amendment (Transparency in Carbon Emissions Accounting) Bill 2021 [PM]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3BAE98C" w14:textId="050E884C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449E774D" w14:textId="69FFE5FD" w:rsidR="0091409F" w:rsidRPr="008275EF" w:rsidRDefault="005544F9" w:rsidP="0091409F">
            <w:pPr>
              <w:spacing w:before="120" w:after="120"/>
              <w:jc w:val="center"/>
            </w:pPr>
            <w:hyperlink r:id="rId236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4/21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0E539DD7" w14:textId="07C148AD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11C3FFF3" w14:textId="77777777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6080FF19" w14:textId="550F44E7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A09DC">
              <w:rPr>
                <w:rFonts w:asciiTheme="minorHAnsi" w:hAnsiTheme="minorHAnsi" w:cstheme="minorHAnsi"/>
                <w:sz w:val="22"/>
                <w:szCs w:val="22"/>
              </w:rPr>
              <w:t>National Health Amendment (COVID-19)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FC74510" w14:textId="18005837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AB14EA1" w14:textId="4C078905" w:rsidR="0091409F" w:rsidRDefault="005544F9" w:rsidP="0091409F">
            <w:pPr>
              <w:spacing w:before="120" w:after="120"/>
              <w:jc w:val="center"/>
            </w:pPr>
            <w:hyperlink r:id="rId237" w:history="1">
              <w:r w:rsidR="0091409F" w:rsidRPr="008D4067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14/21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6F224BD4" w14:textId="6044FC69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729499F5" w14:textId="77777777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1EEBA818" w14:textId="35EF999F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National Health Amendment (Decisions under the Continence Aids Payment Scheme)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19C6966" w14:textId="49B52819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8844F3C" w14:textId="470EEF3C" w:rsidR="0091409F" w:rsidRPr="008275E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38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9/21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06E0A131" w14:textId="68F6B8F0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0916081D" w14:textId="77777777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3ADB7634" w14:textId="3B98E8DF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60B43">
              <w:rPr>
                <w:rFonts w:ascii="Calibri" w:hAnsi="Calibri" w:cs="Calibri"/>
                <w:sz w:val="22"/>
                <w:szCs w:val="22"/>
              </w:rPr>
              <w:t>National Health Amendment (Enhancing the Pharmaceutical Benefits Scheme)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0527971" w14:textId="7100B88E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4709A1A4" w14:textId="591A39C6" w:rsidR="0091409F" w:rsidRDefault="005544F9" w:rsidP="0091409F">
            <w:pPr>
              <w:spacing w:before="120" w:after="120"/>
              <w:jc w:val="center"/>
            </w:pPr>
            <w:hyperlink r:id="rId239" w:history="1">
              <w:r w:rsidR="0091409F" w:rsidRPr="00F60B43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17/21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578AF641" w14:textId="50F7CE3D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91409F" w:rsidRPr="008275EF" w14:paraId="71445513" w14:textId="77777777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3161B4C8" w14:textId="29C95BC5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National Health Amendment (Pharmaceutical Benefits Transparency and Cost Recovery)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C6130F4" w14:textId="2CD24DE3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079FC162" w14:textId="70DC5EF8" w:rsidR="0091409F" w:rsidRPr="008275EF" w:rsidRDefault="005544F9" w:rsidP="0091409F">
            <w:pPr>
              <w:spacing w:before="120" w:after="120"/>
              <w:jc w:val="center"/>
            </w:pPr>
            <w:hyperlink r:id="rId240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6/21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16CA7DAF" w14:textId="56C87FFB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3761DF16" w14:textId="77777777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083021A7" w14:textId="260E9D8E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A09DC">
              <w:rPr>
                <w:rFonts w:asciiTheme="minorHAnsi" w:hAnsiTheme="minorHAnsi" w:cstheme="minorHAnsi"/>
                <w:sz w:val="22"/>
                <w:szCs w:val="22"/>
              </w:rPr>
              <w:t>National Redress Scheme for Institutional Child Sexual Abuse Amendment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987CBC0" w14:textId="513F3DA5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9A0548D" w14:textId="0C2A559D" w:rsidR="0091409F" w:rsidRDefault="005544F9" w:rsidP="0091409F">
            <w:pPr>
              <w:spacing w:before="120" w:after="120"/>
              <w:jc w:val="center"/>
            </w:pPr>
            <w:hyperlink r:id="rId241" w:history="1">
              <w:r w:rsidR="0091409F" w:rsidRPr="008D4067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14/21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06D869DC" w14:textId="4F23143F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2A8C6E1F" w14:textId="77777777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7F6BA4A0" w14:textId="03C9D945" w:rsidR="0091409F" w:rsidRPr="00BA09DC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60B43">
              <w:rPr>
                <w:rFonts w:ascii="Calibri" w:hAnsi="Calibri" w:cs="Calibri"/>
                <w:sz w:val="22"/>
                <w:szCs w:val="22"/>
              </w:rPr>
              <w:t>National Redress Scheme for Institutional Child Sexual Abuse Amendment (Funders of Last Resort and Other Measures)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F9790F3" w14:textId="310049EA" w:rsidR="0091409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54A099CF" w14:textId="251FC58C" w:rsidR="0091409F" w:rsidRDefault="005544F9" w:rsidP="0091409F">
            <w:pPr>
              <w:spacing w:before="120" w:after="120"/>
              <w:jc w:val="center"/>
            </w:pPr>
            <w:hyperlink r:id="rId242" w:history="1">
              <w:r w:rsidR="0091409F" w:rsidRPr="00F60B43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17/21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30398ABE" w14:textId="73205937" w:rsidR="0091409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3291ED5E" w14:textId="77777777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363605EB" w14:textId="093CF56D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No Domestic COVID Vaccine Passports Bill 2021 [PM]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18DEA9A" w14:textId="468E21BE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4C6DF4CE" w14:textId="55B14E5D" w:rsidR="0091409F" w:rsidRPr="008275EF" w:rsidRDefault="005544F9" w:rsidP="0091409F">
            <w:pPr>
              <w:spacing w:before="120" w:after="120"/>
              <w:jc w:val="center"/>
            </w:pPr>
            <w:hyperlink r:id="rId243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10/21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31555B07" w14:textId="0E18258C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3AC0CC39" w14:textId="77777777" w:rsidTr="002442F8">
        <w:tc>
          <w:tcPr>
            <w:tcW w:w="5246" w:type="dxa"/>
            <w:tcBorders>
              <w:top w:val="dotted" w:sz="4" w:space="0" w:color="auto"/>
            </w:tcBorders>
          </w:tcPr>
          <w:p w14:paraId="37FBD7AA" w14:textId="708B5A6B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Northern Australia Infrastructure Facility Amendment (Extension and Other Measures) Bill 2021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1F04BE13" w14:textId="77777777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538D629C" w14:textId="13FC9022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616F5B74" w14:textId="77777777" w:rsidR="0091409F" w:rsidRPr="008275E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44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5/21</w:t>
              </w:r>
            </w:hyperlink>
          </w:p>
          <w:p w14:paraId="720CC9F1" w14:textId="5D193AE1" w:rsidR="0091409F" w:rsidRPr="008275EF" w:rsidRDefault="005544F9" w:rsidP="0091409F">
            <w:pPr>
              <w:spacing w:before="120" w:after="120"/>
              <w:jc w:val="center"/>
            </w:pPr>
            <w:hyperlink r:id="rId245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6/21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</w:tcBorders>
          </w:tcPr>
          <w:p w14:paraId="6597DC47" w14:textId="7777777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(ii) insufficiently defined administrative powers</w:t>
            </w:r>
          </w:p>
          <w:p w14:paraId="65830336" w14:textId="7777777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6FAC297E" w14:textId="6E1F174A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91409F" w:rsidRPr="008275EF" w14:paraId="6AB09B18" w14:textId="4B8B32DF" w:rsidTr="002442F8">
        <w:tc>
          <w:tcPr>
            <w:tcW w:w="7372" w:type="dxa"/>
            <w:gridSpan w:val="3"/>
            <w:shd w:val="clear" w:color="auto" w:fill="F2DBDB" w:themeFill="accent2" w:themeFillTint="33"/>
          </w:tcPr>
          <w:p w14:paraId="0250A402" w14:textId="7777777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</w:p>
        </w:tc>
        <w:tc>
          <w:tcPr>
            <w:tcW w:w="2948" w:type="dxa"/>
            <w:shd w:val="clear" w:color="auto" w:fill="F2DBDB" w:themeFill="accent2" w:themeFillTint="33"/>
          </w:tcPr>
          <w:p w14:paraId="362B7D2A" w14:textId="7777777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1409F" w:rsidRPr="008275EF" w14:paraId="61C31E8F" w14:textId="77777777" w:rsidTr="002442F8">
        <w:tc>
          <w:tcPr>
            <w:tcW w:w="5246" w:type="dxa"/>
            <w:tcBorders>
              <w:bottom w:val="dotted" w:sz="4" w:space="0" w:color="auto"/>
            </w:tcBorders>
          </w:tcPr>
          <w:p w14:paraId="2422496A" w14:textId="517A8BBF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60B43">
              <w:rPr>
                <w:rFonts w:ascii="Calibri" w:hAnsi="Calibri" w:cs="Calibri"/>
                <w:sz w:val="22"/>
                <w:szCs w:val="22"/>
              </w:rPr>
              <w:t>Offshore Electricity Infrastructure Bill 2021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0D80C16A" w14:textId="77777777" w:rsidR="0091409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5BFC2B8F" w14:textId="77777777" w:rsidR="0091409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B13959" w14:textId="77777777" w:rsidR="0091409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5A7215" w14:textId="77777777" w:rsidR="0091409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B14C65" w14:textId="77777777" w:rsidR="0091409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78C1FD" w14:textId="77777777" w:rsidR="0091409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673715" w14:textId="271BEE00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36FDFC17" w14:textId="77777777" w:rsidR="0091409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246" w:history="1">
              <w:r w:rsidR="0091409F" w:rsidRPr="003E4ED0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16/21</w:t>
              </w:r>
            </w:hyperlink>
          </w:p>
          <w:p w14:paraId="101503F6" w14:textId="77777777" w:rsidR="0091409F" w:rsidRDefault="0091409F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36EBEAA9" w14:textId="77777777" w:rsidR="0091409F" w:rsidRDefault="0091409F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02ECAA7E" w14:textId="77777777" w:rsidR="0091409F" w:rsidRDefault="0091409F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7EFB9B33" w14:textId="77777777" w:rsidR="0091409F" w:rsidRDefault="0091409F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1B8C03A7" w14:textId="77777777" w:rsidR="0091409F" w:rsidRDefault="0091409F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</w:p>
          <w:p w14:paraId="5CB8F6B8" w14:textId="7F257F7B" w:rsidR="0091409F" w:rsidRDefault="0091409F" w:rsidP="0091409F">
            <w:pPr>
              <w:spacing w:before="120" w:after="120"/>
              <w:jc w:val="center"/>
            </w:pPr>
            <w:r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  <w:t>17/21</w:t>
            </w:r>
          </w:p>
        </w:tc>
        <w:tc>
          <w:tcPr>
            <w:tcW w:w="2948" w:type="dxa"/>
            <w:tcBorders>
              <w:bottom w:val="dotted" w:sz="4" w:space="0" w:color="auto"/>
            </w:tcBorders>
          </w:tcPr>
          <w:p w14:paraId="5B7520A7" w14:textId="39CF903A" w:rsidR="0091409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E4ED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(i) trespass on personal rights and liberties</w:t>
            </w:r>
          </w:p>
          <w:p w14:paraId="6ADCE6BF" w14:textId="649B5289" w:rsidR="0091409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(iii) non-reviewable decisions</w:t>
            </w:r>
          </w:p>
          <w:p w14:paraId="38948BDA" w14:textId="77777777" w:rsidR="0091409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3EDDE5BB" w14:textId="02DE1155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(v) insufficient scrutiny of legislative power</w:t>
            </w:r>
          </w:p>
        </w:tc>
      </w:tr>
      <w:tr w:rsidR="0091409F" w:rsidRPr="008275EF" w14:paraId="2276FCB7" w14:textId="77777777" w:rsidTr="002442F8">
        <w:tc>
          <w:tcPr>
            <w:tcW w:w="5246" w:type="dxa"/>
            <w:tcBorders>
              <w:bottom w:val="dotted" w:sz="4" w:space="0" w:color="auto"/>
            </w:tcBorders>
          </w:tcPr>
          <w:p w14:paraId="2AA418E7" w14:textId="4E64BFD0" w:rsidR="0091409F" w:rsidRPr="00F3752A" w:rsidRDefault="0091409F" w:rsidP="0091409F">
            <w:pPr>
              <w:spacing w:before="120" w:after="12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F60B43">
              <w:rPr>
                <w:rFonts w:ascii="Calibri" w:hAnsi="Calibri" w:cs="Calibri"/>
                <w:sz w:val="22"/>
                <w:szCs w:val="22"/>
              </w:rPr>
              <w:lastRenderedPageBreak/>
              <w:t>Offshore Electricity Infrastructure (Consequential Amendments) Bill 2021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745C0D23" w14:textId="6E1C3A5D" w:rsidR="0091409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0A70F2E7" w14:textId="5C8E346D" w:rsidR="0091409F" w:rsidRDefault="005544F9" w:rsidP="0091409F">
            <w:pPr>
              <w:spacing w:before="120" w:after="120"/>
              <w:jc w:val="center"/>
            </w:pPr>
            <w:hyperlink r:id="rId247" w:history="1">
              <w:r w:rsidR="0091409F" w:rsidRPr="00F60B43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17/21</w:t>
              </w:r>
            </w:hyperlink>
          </w:p>
        </w:tc>
        <w:tc>
          <w:tcPr>
            <w:tcW w:w="2948" w:type="dxa"/>
            <w:tcBorders>
              <w:bottom w:val="dotted" w:sz="4" w:space="0" w:color="auto"/>
            </w:tcBorders>
          </w:tcPr>
          <w:p w14:paraId="2A232CB6" w14:textId="13BEEA70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E4ED0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</w:tc>
      </w:tr>
      <w:tr w:rsidR="0091409F" w:rsidRPr="008275EF" w14:paraId="35EE2F35" w14:textId="77777777" w:rsidTr="002442F8">
        <w:tc>
          <w:tcPr>
            <w:tcW w:w="5246" w:type="dxa"/>
            <w:tcBorders>
              <w:bottom w:val="dotted" w:sz="4" w:space="0" w:color="auto"/>
            </w:tcBorders>
          </w:tcPr>
          <w:p w14:paraId="6FBDD062" w14:textId="654B791F" w:rsidR="0091409F" w:rsidRPr="00316C2A" w:rsidRDefault="0091409F" w:rsidP="0091409F">
            <w:pPr>
              <w:spacing w:before="120" w:after="12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F60B43">
              <w:rPr>
                <w:rFonts w:ascii="Calibri" w:hAnsi="Calibri" w:cs="Calibri"/>
                <w:sz w:val="22"/>
                <w:szCs w:val="22"/>
              </w:rPr>
              <w:t>Offshore Electricity Infrastructure (Regulatory Levies) Bill 2021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38C969C9" w14:textId="77777777" w:rsidR="0091409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5FF03204" w14:textId="76AA7BFA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62C2D2FD" w14:textId="6C1B6B34" w:rsidR="0091409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248" w:history="1">
              <w:r w:rsidR="0091409F" w:rsidRPr="003E4ED0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16/21</w:t>
              </w:r>
            </w:hyperlink>
          </w:p>
          <w:p w14:paraId="1CBBAB62" w14:textId="40DBF182" w:rsidR="0091409F" w:rsidRPr="007172D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sz w:val="22"/>
                <w:szCs w:val="18"/>
              </w:rPr>
              <w:t xml:space="preserve">   </w:t>
            </w:r>
            <w:hyperlink r:id="rId249" w:history="1">
              <w:r w:rsidRPr="00F60B43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17/21</w:t>
              </w:r>
            </w:hyperlink>
          </w:p>
        </w:tc>
        <w:tc>
          <w:tcPr>
            <w:tcW w:w="2948" w:type="dxa"/>
            <w:tcBorders>
              <w:bottom w:val="dotted" w:sz="4" w:space="0" w:color="auto"/>
            </w:tcBorders>
          </w:tcPr>
          <w:p w14:paraId="66AA7F9A" w14:textId="282B1302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91409F" w:rsidRPr="008275EF" w14:paraId="5715DB6A" w14:textId="77777777" w:rsidTr="002442F8">
        <w:tc>
          <w:tcPr>
            <w:tcW w:w="5246" w:type="dxa"/>
            <w:tcBorders>
              <w:bottom w:val="dotted" w:sz="4" w:space="0" w:color="auto"/>
            </w:tcBorders>
          </w:tcPr>
          <w:p w14:paraId="100F1A3E" w14:textId="0DDC5C26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60B43">
              <w:rPr>
                <w:rFonts w:ascii="Calibri" w:hAnsi="Calibri" w:cs="Calibri"/>
                <w:sz w:val="22"/>
                <w:szCs w:val="22"/>
              </w:rPr>
              <w:t>Offshore Petroleum (Laminaria and Corallina Decommissioning Cost Recovery Levy)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2E6E75D8" w14:textId="749FB87B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5EABB795" w14:textId="41ECB11F" w:rsidR="0091409F" w:rsidRDefault="005544F9" w:rsidP="0091409F">
            <w:pPr>
              <w:spacing w:before="120" w:after="120"/>
              <w:jc w:val="center"/>
            </w:pPr>
            <w:hyperlink r:id="rId250" w:history="1">
              <w:r w:rsidR="0091409F" w:rsidRPr="00F60B43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17/21</w:t>
              </w:r>
            </w:hyperlink>
          </w:p>
        </w:tc>
        <w:tc>
          <w:tcPr>
            <w:tcW w:w="2948" w:type="dxa"/>
            <w:tcBorders>
              <w:bottom w:val="dotted" w:sz="4" w:space="0" w:color="auto"/>
            </w:tcBorders>
          </w:tcPr>
          <w:p w14:paraId="3618AF92" w14:textId="77777777" w:rsidR="0091409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7CAEC058" w14:textId="6C143766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91409F" w:rsidRPr="008275EF" w14:paraId="66DC9B88" w14:textId="3D6D7A2B" w:rsidTr="002442F8">
        <w:tc>
          <w:tcPr>
            <w:tcW w:w="5246" w:type="dxa"/>
            <w:tcBorders>
              <w:bottom w:val="dotted" w:sz="4" w:space="0" w:color="auto"/>
            </w:tcBorders>
          </w:tcPr>
          <w:p w14:paraId="143AD4AB" w14:textId="4B6B004A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Offshore Petroleum and Greenhouse Gas Storage Amendment (Benefit to Australia) Bill 2020 [PS]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2FFD72A6" w14:textId="236C8D39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29240B92" w14:textId="16728C8A" w:rsidR="0091409F" w:rsidRPr="008275EF" w:rsidRDefault="005544F9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51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1/21</w:t>
              </w:r>
            </w:hyperlink>
          </w:p>
        </w:tc>
        <w:tc>
          <w:tcPr>
            <w:tcW w:w="2948" w:type="dxa"/>
            <w:tcBorders>
              <w:bottom w:val="dotted" w:sz="4" w:space="0" w:color="auto"/>
            </w:tcBorders>
          </w:tcPr>
          <w:p w14:paraId="2BF48928" w14:textId="438652E3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3B2E7C68" w14:textId="77777777" w:rsidTr="002442F8">
        <w:tc>
          <w:tcPr>
            <w:tcW w:w="5246" w:type="dxa"/>
            <w:tcBorders>
              <w:bottom w:val="dotted" w:sz="4" w:space="0" w:color="auto"/>
            </w:tcBorders>
          </w:tcPr>
          <w:p w14:paraId="6495AB5E" w14:textId="7F6F7575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60B43">
              <w:rPr>
                <w:rFonts w:ascii="Calibri" w:hAnsi="Calibri" w:cs="Calibri"/>
                <w:sz w:val="22"/>
                <w:szCs w:val="22"/>
              </w:rPr>
              <w:t>Offshore Petroleum and Greenhouse Gas Storage Amendment (Stopping PEP11) Bill 2021 [PS]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5CDC2BC2" w14:textId="70D5570B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05879FED" w14:textId="1953F86C" w:rsidR="0091409F" w:rsidRDefault="005544F9" w:rsidP="0091409F">
            <w:pPr>
              <w:spacing w:before="120" w:after="120"/>
              <w:jc w:val="center"/>
            </w:pPr>
            <w:hyperlink r:id="rId252" w:history="1">
              <w:r w:rsidR="0091409F" w:rsidRPr="00F60B43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17/21</w:t>
              </w:r>
            </w:hyperlink>
          </w:p>
        </w:tc>
        <w:tc>
          <w:tcPr>
            <w:tcW w:w="2948" w:type="dxa"/>
            <w:tcBorders>
              <w:bottom w:val="dotted" w:sz="4" w:space="0" w:color="auto"/>
            </w:tcBorders>
          </w:tcPr>
          <w:p w14:paraId="3F0EF089" w14:textId="2E754BE8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65896561" w14:textId="77777777" w:rsidTr="002442F8">
        <w:tc>
          <w:tcPr>
            <w:tcW w:w="5246" w:type="dxa"/>
            <w:tcBorders>
              <w:bottom w:val="dotted" w:sz="4" w:space="0" w:color="auto"/>
            </w:tcBorders>
          </w:tcPr>
          <w:p w14:paraId="71A6E492" w14:textId="45BB43AF" w:rsidR="0091409F" w:rsidRPr="007C33FD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00F25">
              <w:rPr>
                <w:rFonts w:asciiTheme="minorHAnsi" w:hAnsiTheme="minorHAnsi" w:cstheme="minorHAnsi"/>
                <w:sz w:val="22"/>
                <w:szCs w:val="22"/>
              </w:rPr>
              <w:t>Offshore Petroleum and Greenhouse Gas Storage Amendment (Titles Administration and Other Measures) Bill 2021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B26892F" w14:textId="77777777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3F8FFDF3" w14:textId="77777777" w:rsidR="0091409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  <w:p w14:paraId="2A9BB757" w14:textId="5DCBD4BF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0F25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0B7205AF" w14:textId="77777777" w:rsidR="0091409F" w:rsidRPr="008275E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53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8/21</w:t>
              </w:r>
            </w:hyperlink>
          </w:p>
          <w:p w14:paraId="5B677023" w14:textId="77777777" w:rsidR="0091409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54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10/21</w:t>
              </w:r>
            </w:hyperlink>
          </w:p>
          <w:p w14:paraId="32D559A6" w14:textId="2A45D751" w:rsidR="0091409F" w:rsidRPr="008275EF" w:rsidRDefault="005544F9" w:rsidP="0091409F">
            <w:pPr>
              <w:spacing w:before="120" w:after="120"/>
              <w:jc w:val="center"/>
            </w:pPr>
            <w:hyperlink r:id="rId255" w:history="1">
              <w:r w:rsidR="0091409F" w:rsidRPr="0054251D">
                <w:rPr>
                  <w:rStyle w:val="Hyperlink"/>
                  <w:rFonts w:asciiTheme="minorHAnsi" w:hAnsiTheme="minorHAnsi" w:cstheme="minorHAnsi"/>
                  <w:sz w:val="22"/>
                </w:rPr>
                <w:t>13/21</w:t>
              </w:r>
            </w:hyperlink>
          </w:p>
        </w:tc>
        <w:tc>
          <w:tcPr>
            <w:tcW w:w="2948" w:type="dxa"/>
            <w:tcBorders>
              <w:bottom w:val="dotted" w:sz="4" w:space="0" w:color="auto"/>
            </w:tcBorders>
          </w:tcPr>
          <w:p w14:paraId="4FD156D3" w14:textId="77777777" w:rsidR="0091409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3DDD155D" w14:textId="411AA02E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409F" w:rsidRPr="008275EF" w14:paraId="39FD0D0E" w14:textId="77777777" w:rsidTr="002442F8">
        <w:tc>
          <w:tcPr>
            <w:tcW w:w="5246" w:type="dxa"/>
            <w:tcBorders>
              <w:bottom w:val="dotted" w:sz="4" w:space="0" w:color="auto"/>
            </w:tcBorders>
          </w:tcPr>
          <w:p w14:paraId="00421FD4" w14:textId="4C01B7CE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Offshore Petroleum and Greenhouse Gas Storage (Regulatory Levies) Amendment Bill 2021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03CBC563" w14:textId="66DC4A3F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3B601160" w14:textId="13EDCD65" w:rsidR="0091409F" w:rsidRPr="008275E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56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8/21</w:t>
              </w:r>
            </w:hyperlink>
          </w:p>
        </w:tc>
        <w:tc>
          <w:tcPr>
            <w:tcW w:w="2948" w:type="dxa"/>
            <w:tcBorders>
              <w:bottom w:val="dotted" w:sz="4" w:space="0" w:color="auto"/>
            </w:tcBorders>
          </w:tcPr>
          <w:p w14:paraId="6F8770BE" w14:textId="5E7C3A3B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59D41AB0" w14:textId="77777777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766F36EA" w14:textId="33E8DAE6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Online Safety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ACEEE38" w14:textId="77777777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6C48A0F3" w14:textId="11AFB79C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FRR</w:t>
            </w:r>
          </w:p>
          <w:p w14:paraId="239AB881" w14:textId="74BE3E0B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CA0DD9C" w14:textId="77777777" w:rsidR="0091409F" w:rsidRPr="008275E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57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5/21</w:t>
              </w:r>
            </w:hyperlink>
          </w:p>
          <w:p w14:paraId="74EBF21F" w14:textId="77777777" w:rsidR="0091409F" w:rsidRPr="008275E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58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6/21</w:t>
              </w:r>
            </w:hyperlink>
          </w:p>
          <w:p w14:paraId="01A4EC55" w14:textId="346A5F31" w:rsidR="0091409F" w:rsidRPr="008275EF" w:rsidRDefault="005544F9" w:rsidP="0091409F">
            <w:pPr>
              <w:spacing w:before="120" w:after="120"/>
              <w:jc w:val="center"/>
            </w:pPr>
            <w:hyperlink r:id="rId259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7/21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6356FDF1" w14:textId="05DAED9F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  <w:p w14:paraId="22F77461" w14:textId="7777777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(ii) insufficiently defined administrative powers</w:t>
            </w:r>
          </w:p>
          <w:p w14:paraId="1B58FAFE" w14:textId="7777777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(iii) non-reviewable decisions</w:t>
            </w:r>
          </w:p>
          <w:p w14:paraId="3FD7C71E" w14:textId="7777777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2F0B2696" w14:textId="53FEAED3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91409F" w:rsidRPr="008275EF" w14:paraId="66AA4C86" w14:textId="77777777" w:rsidTr="002442F8">
        <w:tc>
          <w:tcPr>
            <w:tcW w:w="5246" w:type="dxa"/>
            <w:tcBorders>
              <w:top w:val="dotted" w:sz="4" w:space="0" w:color="auto"/>
            </w:tcBorders>
          </w:tcPr>
          <w:p w14:paraId="14BBF3B7" w14:textId="765E6875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Online Safety (Transitional Provisions and Consequential Amendments) Bill 2021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09817AF7" w14:textId="2299D58F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47571425" w14:textId="1D2E0D5D" w:rsidR="0091409F" w:rsidRPr="008275EF" w:rsidRDefault="005544F9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60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5/21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</w:tcBorders>
          </w:tcPr>
          <w:p w14:paraId="582E05DC" w14:textId="7777777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  <w:p w14:paraId="72ACB50B" w14:textId="0F129D6D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409F" w:rsidRPr="008275EF" w14:paraId="4E8E98D8" w14:textId="77777777" w:rsidTr="00AD1F45">
        <w:tc>
          <w:tcPr>
            <w:tcW w:w="7372" w:type="dxa"/>
            <w:gridSpan w:val="3"/>
            <w:shd w:val="clear" w:color="auto" w:fill="F2DBDB" w:themeFill="accent2" w:themeFillTint="33"/>
          </w:tcPr>
          <w:p w14:paraId="2EB0D6F9" w14:textId="0F5EFD3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</w:p>
        </w:tc>
        <w:tc>
          <w:tcPr>
            <w:tcW w:w="2948" w:type="dxa"/>
            <w:shd w:val="clear" w:color="auto" w:fill="F2DBDB" w:themeFill="accent2" w:themeFillTint="33"/>
          </w:tcPr>
          <w:p w14:paraId="5133E2BF" w14:textId="7777777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1409F" w:rsidRPr="008275EF" w14:paraId="386CE7A1" w14:textId="77777777" w:rsidTr="00AD1F45">
        <w:tc>
          <w:tcPr>
            <w:tcW w:w="5246" w:type="dxa"/>
            <w:tcBorders>
              <w:bottom w:val="dotted" w:sz="4" w:space="0" w:color="auto"/>
            </w:tcBorders>
          </w:tcPr>
          <w:p w14:paraId="112CD4A5" w14:textId="72C2C8DA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Paid Parental Leave Amendment (COVID-19 Work Test) Bill 2021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7FE67C34" w14:textId="16F54AEE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4837D4EB" w14:textId="44FEECF8" w:rsidR="0091409F" w:rsidRDefault="005544F9" w:rsidP="0091409F">
            <w:pPr>
              <w:spacing w:before="120" w:after="120"/>
              <w:jc w:val="center"/>
            </w:pPr>
            <w:hyperlink r:id="rId261" w:history="1">
              <w:r w:rsidR="0091409F" w:rsidRPr="008D4067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14/21</w:t>
              </w:r>
            </w:hyperlink>
          </w:p>
        </w:tc>
        <w:tc>
          <w:tcPr>
            <w:tcW w:w="2948" w:type="dxa"/>
            <w:tcBorders>
              <w:bottom w:val="dotted" w:sz="4" w:space="0" w:color="auto"/>
            </w:tcBorders>
          </w:tcPr>
          <w:p w14:paraId="20F0294B" w14:textId="5B483AEA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174CA20A" w14:textId="77777777" w:rsidTr="00AD1F45">
        <w:tc>
          <w:tcPr>
            <w:tcW w:w="5246" w:type="dxa"/>
            <w:tcBorders>
              <w:bottom w:val="dotted" w:sz="4" w:space="0" w:color="auto"/>
            </w:tcBorders>
          </w:tcPr>
          <w:p w14:paraId="59B6AA8A" w14:textId="1A552B95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60B43">
              <w:rPr>
                <w:rFonts w:ascii="Calibri" w:hAnsi="Calibri" w:cs="Calibri"/>
                <w:sz w:val="22"/>
                <w:szCs w:val="22"/>
              </w:rPr>
              <w:t>Privacy (COVID Check-in Data) Bill 2021 [PM]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FB94E9E" w14:textId="43794399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1309DF1D" w14:textId="2979AFCC" w:rsidR="0091409F" w:rsidRDefault="005544F9" w:rsidP="0091409F">
            <w:pPr>
              <w:spacing w:before="120" w:after="120"/>
              <w:jc w:val="center"/>
            </w:pPr>
            <w:hyperlink r:id="rId262" w:history="1">
              <w:r w:rsidR="0091409F" w:rsidRPr="00F60B43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17/21</w:t>
              </w:r>
            </w:hyperlink>
          </w:p>
        </w:tc>
        <w:tc>
          <w:tcPr>
            <w:tcW w:w="2948" w:type="dxa"/>
            <w:tcBorders>
              <w:bottom w:val="dotted" w:sz="4" w:space="0" w:color="auto"/>
            </w:tcBorders>
          </w:tcPr>
          <w:p w14:paraId="7CC11B98" w14:textId="64EDDB9F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379EE13D" w14:textId="77777777" w:rsidTr="00AD1F45">
        <w:tc>
          <w:tcPr>
            <w:tcW w:w="5246" w:type="dxa"/>
            <w:tcBorders>
              <w:bottom w:val="dotted" w:sz="4" w:space="0" w:color="auto"/>
            </w:tcBorders>
          </w:tcPr>
          <w:p w14:paraId="3379493D" w14:textId="7AA16D15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Private Health Insurance Legislation Amendment (Age of Dependants) Bill 2021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5713B652" w14:textId="77777777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4EFB73B7" w14:textId="2A46448D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64C0AA1D" w14:textId="77777777" w:rsidR="0091409F" w:rsidRPr="008275E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63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5/21</w:t>
              </w:r>
            </w:hyperlink>
          </w:p>
          <w:p w14:paraId="1F93030E" w14:textId="181F45F3" w:rsidR="0091409F" w:rsidRPr="008275EF" w:rsidRDefault="005544F9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64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6/21</w:t>
              </w:r>
            </w:hyperlink>
          </w:p>
        </w:tc>
        <w:tc>
          <w:tcPr>
            <w:tcW w:w="2948" w:type="dxa"/>
            <w:tcBorders>
              <w:bottom w:val="dotted" w:sz="4" w:space="0" w:color="auto"/>
            </w:tcBorders>
          </w:tcPr>
          <w:p w14:paraId="65E9062D" w14:textId="27EA99BA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91409F" w:rsidRPr="008275EF" w14:paraId="51808889" w14:textId="77777777" w:rsidTr="00AD1F45">
        <w:tc>
          <w:tcPr>
            <w:tcW w:w="5246" w:type="dxa"/>
            <w:tcBorders>
              <w:top w:val="dotted" w:sz="4" w:space="0" w:color="auto"/>
            </w:tcBorders>
          </w:tcPr>
          <w:p w14:paraId="28244525" w14:textId="1E6E7861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Private Health Insurance Amendment (Income Thresholds) Bill 2021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127D51DE" w14:textId="49D0E8DE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6CBA78AE" w14:textId="42DCE9EF" w:rsidR="0091409F" w:rsidRPr="008275EF" w:rsidRDefault="005544F9" w:rsidP="0091409F">
            <w:pPr>
              <w:spacing w:before="120" w:after="120"/>
              <w:jc w:val="center"/>
            </w:pPr>
            <w:hyperlink r:id="rId265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8/21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</w:tcBorders>
          </w:tcPr>
          <w:p w14:paraId="48B48C8B" w14:textId="1BB3DA4F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4B56497E" w14:textId="77777777" w:rsidTr="00AD1F45">
        <w:tc>
          <w:tcPr>
            <w:tcW w:w="5246" w:type="dxa"/>
            <w:tcBorders>
              <w:top w:val="dotted" w:sz="4" w:space="0" w:color="auto"/>
            </w:tcBorders>
          </w:tcPr>
          <w:p w14:paraId="0B09EACC" w14:textId="05E38DED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60B43">
              <w:rPr>
                <w:rFonts w:ascii="Calibri" w:hAnsi="Calibri" w:cs="Calibri"/>
                <w:sz w:val="22"/>
                <w:szCs w:val="22"/>
              </w:rPr>
              <w:t>Protecting Pensioners from the Cashless Debit Card Bill 2021 [PM]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16814497" w14:textId="1E230F23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78311C55" w14:textId="601E49E9" w:rsidR="0091409F" w:rsidRDefault="005544F9" w:rsidP="0091409F">
            <w:pPr>
              <w:spacing w:before="120" w:after="120"/>
              <w:jc w:val="center"/>
            </w:pPr>
            <w:hyperlink r:id="rId266" w:history="1">
              <w:r w:rsidR="0091409F" w:rsidRPr="00F60B43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17/21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</w:tcBorders>
          </w:tcPr>
          <w:p w14:paraId="0F18F406" w14:textId="63A1E0FC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20A3ECB4" w14:textId="77777777" w:rsidTr="00AD1F45">
        <w:tc>
          <w:tcPr>
            <w:tcW w:w="5246" w:type="dxa"/>
            <w:tcBorders>
              <w:top w:val="dotted" w:sz="4" w:space="0" w:color="auto"/>
            </w:tcBorders>
          </w:tcPr>
          <w:p w14:paraId="112438F3" w14:textId="45880C16" w:rsidR="0091409F" w:rsidRPr="00754510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607B6">
              <w:rPr>
                <w:rFonts w:asciiTheme="minorHAnsi" w:hAnsiTheme="minorHAnsi" w:cstheme="minorHAnsi"/>
                <w:sz w:val="22"/>
                <w:szCs w:val="22"/>
              </w:rPr>
              <w:t>Public Governance, Performance and Accountability Amendment (Improved Grants Reporting) Bill 2021 [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PS]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35A96E7C" w14:textId="1E05D8C6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40006B54" w14:textId="252D26CF" w:rsidR="0091409F" w:rsidRPr="00754510" w:rsidRDefault="005544F9" w:rsidP="0091409F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hyperlink r:id="rId267" w:history="1">
              <w:r w:rsidR="0091409F" w:rsidRPr="005607B6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12/21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</w:tcBorders>
          </w:tcPr>
          <w:p w14:paraId="6B225F03" w14:textId="60555730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1409F" w:rsidRPr="008275EF" w14:paraId="2EF2F6CF" w14:textId="0A6A6F7A" w:rsidTr="002442F8">
        <w:tc>
          <w:tcPr>
            <w:tcW w:w="7372" w:type="dxa"/>
            <w:gridSpan w:val="3"/>
            <w:shd w:val="clear" w:color="auto" w:fill="F2DBDB" w:themeFill="accent2" w:themeFillTint="33"/>
          </w:tcPr>
          <w:p w14:paraId="211B4A02" w14:textId="7777777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</w:p>
        </w:tc>
        <w:tc>
          <w:tcPr>
            <w:tcW w:w="2948" w:type="dxa"/>
            <w:shd w:val="clear" w:color="auto" w:fill="F2DBDB" w:themeFill="accent2" w:themeFillTint="33"/>
          </w:tcPr>
          <w:p w14:paraId="304348CE" w14:textId="7777777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1409F" w:rsidRPr="008275EF" w14:paraId="70A52A48" w14:textId="77777777" w:rsidTr="002442F8">
        <w:tc>
          <w:tcPr>
            <w:tcW w:w="5246" w:type="dxa"/>
            <w:tcBorders>
              <w:bottom w:val="dotted" w:sz="4" w:space="0" w:color="auto"/>
            </w:tcBorders>
          </w:tcPr>
          <w:p w14:paraId="012E6B83" w14:textId="20B8B6FC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Ransomware Payments Bill 2021 [PM]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6CDF3077" w14:textId="6C4B26B6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4953480E" w14:textId="1F9D3F70" w:rsidR="0091409F" w:rsidRPr="008275EF" w:rsidRDefault="005544F9" w:rsidP="0091409F">
            <w:pPr>
              <w:spacing w:before="120" w:after="120"/>
              <w:jc w:val="center"/>
            </w:pPr>
            <w:hyperlink r:id="rId268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10/21</w:t>
              </w:r>
            </w:hyperlink>
          </w:p>
        </w:tc>
        <w:tc>
          <w:tcPr>
            <w:tcW w:w="2948" w:type="dxa"/>
            <w:tcBorders>
              <w:bottom w:val="dotted" w:sz="4" w:space="0" w:color="auto"/>
            </w:tcBorders>
          </w:tcPr>
          <w:p w14:paraId="1B002C03" w14:textId="2BFB001C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</w:tc>
      </w:tr>
      <w:tr w:rsidR="0091409F" w:rsidRPr="008275EF" w14:paraId="4ADF301A" w14:textId="77777777" w:rsidTr="002442F8">
        <w:tc>
          <w:tcPr>
            <w:tcW w:w="5246" w:type="dxa"/>
            <w:tcBorders>
              <w:bottom w:val="dotted" w:sz="4" w:space="0" w:color="auto"/>
            </w:tcBorders>
          </w:tcPr>
          <w:p w14:paraId="2E71D5AC" w14:textId="779DABAE" w:rsidR="0091409F" w:rsidRPr="008275EF" w:rsidRDefault="0091409F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00F25">
              <w:rPr>
                <w:rFonts w:asciiTheme="minorHAnsi" w:hAnsiTheme="minorHAnsi" w:cstheme="minorHAnsi"/>
                <w:sz w:val="22"/>
                <w:szCs w:val="22"/>
              </w:rPr>
              <w:t>Ransomware Payments Bill 2021 (No. 2)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[PS]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601F037F" w14:textId="6DE8D66F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0F25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20D5FB13" w14:textId="7AF941D8" w:rsidR="0091409F" w:rsidRDefault="005544F9" w:rsidP="0091409F">
            <w:pPr>
              <w:spacing w:before="120" w:after="120"/>
              <w:jc w:val="center"/>
            </w:pPr>
            <w:hyperlink r:id="rId269" w:history="1">
              <w:r w:rsidR="0091409F" w:rsidRPr="007C33FD">
                <w:rPr>
                  <w:rStyle w:val="Hyperlink"/>
                  <w:rFonts w:asciiTheme="minorHAnsi" w:hAnsiTheme="minorHAnsi" w:cstheme="minorHAnsi"/>
                  <w:szCs w:val="22"/>
                </w:rPr>
                <w:t>13/21</w:t>
              </w:r>
            </w:hyperlink>
          </w:p>
        </w:tc>
        <w:tc>
          <w:tcPr>
            <w:tcW w:w="2948" w:type="dxa"/>
            <w:tcBorders>
              <w:bottom w:val="dotted" w:sz="4" w:space="0" w:color="auto"/>
            </w:tcBorders>
          </w:tcPr>
          <w:p w14:paraId="4C0DDCDF" w14:textId="076B766F" w:rsidR="0091409F" w:rsidRPr="00912C3E" w:rsidRDefault="0091409F" w:rsidP="009140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2C3E">
              <w:rPr>
                <w:rFonts w:asciiTheme="minorHAnsi" w:hAnsiTheme="minorHAnsi" w:cstheme="minorHAnsi"/>
                <w:sz w:val="22"/>
                <w:szCs w:val="22"/>
              </w:rPr>
              <w:t>(i) reverse evidential burden of proof</w:t>
            </w:r>
          </w:p>
        </w:tc>
      </w:tr>
      <w:tr w:rsidR="0091409F" w:rsidRPr="008275EF" w14:paraId="0CE941A1" w14:textId="204CC421" w:rsidTr="002442F8">
        <w:tc>
          <w:tcPr>
            <w:tcW w:w="5246" w:type="dxa"/>
            <w:tcBorders>
              <w:bottom w:val="dotted" w:sz="4" w:space="0" w:color="auto"/>
            </w:tcBorders>
          </w:tcPr>
          <w:p w14:paraId="39F33300" w14:textId="66CC22DF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Regulatory Powers (Standardisation Reform) Bill 2020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3D8590B4" w14:textId="77777777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41F84BA2" w14:textId="480D312B" w:rsidR="0091409F" w:rsidRPr="008275EF" w:rsidRDefault="0091409F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2A55B4DD" w14:textId="77777777" w:rsidR="0091409F" w:rsidRPr="008275EF" w:rsidRDefault="005544F9" w:rsidP="0091409F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70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2/21</w:t>
              </w:r>
            </w:hyperlink>
          </w:p>
          <w:p w14:paraId="6D7A6E60" w14:textId="0AD24A06" w:rsidR="0091409F" w:rsidRPr="008275EF" w:rsidRDefault="005544F9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71" w:history="1">
              <w:r w:rsidR="0091409F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4/21</w:t>
              </w:r>
            </w:hyperlink>
          </w:p>
        </w:tc>
        <w:tc>
          <w:tcPr>
            <w:tcW w:w="2948" w:type="dxa"/>
            <w:tcBorders>
              <w:bottom w:val="dotted" w:sz="4" w:space="0" w:color="auto"/>
            </w:tcBorders>
          </w:tcPr>
          <w:p w14:paraId="5BF707A9" w14:textId="7777777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  <w:p w14:paraId="3C0CEFCB" w14:textId="60653B47" w:rsidR="0091409F" w:rsidRPr="008275EF" w:rsidRDefault="0091409F" w:rsidP="0091409F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(ii) insufficiently defined administrative powers</w:t>
            </w:r>
          </w:p>
        </w:tc>
      </w:tr>
      <w:tr w:rsidR="00B31738" w:rsidRPr="008275EF" w14:paraId="4810BA8F" w14:textId="77777777" w:rsidTr="002442F8">
        <w:tc>
          <w:tcPr>
            <w:tcW w:w="5246" w:type="dxa"/>
            <w:tcBorders>
              <w:bottom w:val="dotted" w:sz="4" w:space="0" w:color="auto"/>
            </w:tcBorders>
          </w:tcPr>
          <w:p w14:paraId="06F0F35F" w14:textId="2D4C47A0" w:rsidR="00B31738" w:rsidRPr="008275EF" w:rsidRDefault="00B31738" w:rsidP="009140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31738">
              <w:rPr>
                <w:rFonts w:asciiTheme="minorHAnsi" w:hAnsiTheme="minorHAnsi" w:cstheme="minorHAnsi"/>
                <w:sz w:val="22"/>
                <w:szCs w:val="22"/>
              </w:rPr>
              <w:t>Religious Discrimination Bill 2021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64B52CA5" w14:textId="16DA647B" w:rsidR="00B31738" w:rsidRPr="008275EF" w:rsidRDefault="00B31738" w:rsidP="0091409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157EAB6F" w14:textId="214C9D86" w:rsidR="00B31738" w:rsidRDefault="005544F9" w:rsidP="0091409F">
            <w:pPr>
              <w:spacing w:before="120" w:after="120"/>
              <w:jc w:val="center"/>
            </w:pPr>
            <w:hyperlink r:id="rId272" w:history="1">
              <w:r w:rsidR="00B31738" w:rsidRPr="0091409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18/21</w:t>
              </w:r>
            </w:hyperlink>
          </w:p>
        </w:tc>
        <w:tc>
          <w:tcPr>
            <w:tcW w:w="2948" w:type="dxa"/>
            <w:tcBorders>
              <w:bottom w:val="dotted" w:sz="4" w:space="0" w:color="auto"/>
            </w:tcBorders>
          </w:tcPr>
          <w:p w14:paraId="51B67210" w14:textId="77777777" w:rsidR="00B31738" w:rsidRPr="008275EF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  <w:p w14:paraId="508467F9" w14:textId="77777777" w:rsidR="00B31738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(ii) insufficiently defined administrative powers</w:t>
            </w:r>
          </w:p>
          <w:p w14:paraId="37836D9C" w14:textId="724B8C31" w:rsidR="00B31738" w:rsidRPr="008275EF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B31738" w:rsidRPr="008275EF" w14:paraId="1AE36955" w14:textId="77777777" w:rsidTr="002442F8">
        <w:tc>
          <w:tcPr>
            <w:tcW w:w="5246" w:type="dxa"/>
            <w:tcBorders>
              <w:bottom w:val="dotted" w:sz="4" w:space="0" w:color="auto"/>
            </w:tcBorders>
          </w:tcPr>
          <w:p w14:paraId="4948F170" w14:textId="13420A6E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31738">
              <w:rPr>
                <w:rFonts w:asciiTheme="minorHAnsi" w:hAnsiTheme="minorHAnsi" w:cstheme="minorHAnsi"/>
                <w:sz w:val="22"/>
                <w:szCs w:val="22"/>
              </w:rPr>
              <w:t>Religious Discrimination (Consequential Amendments) Bill 2021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0E632C9C" w14:textId="61558B0D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0DB304C3" w14:textId="1343E7A3" w:rsidR="00B31738" w:rsidRDefault="005544F9" w:rsidP="00B31738">
            <w:pPr>
              <w:spacing w:before="120" w:after="120"/>
              <w:jc w:val="center"/>
            </w:pPr>
            <w:hyperlink r:id="rId273" w:history="1">
              <w:r w:rsidR="00B31738" w:rsidRPr="0091409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18/21</w:t>
              </w:r>
            </w:hyperlink>
          </w:p>
        </w:tc>
        <w:tc>
          <w:tcPr>
            <w:tcW w:w="2948" w:type="dxa"/>
            <w:tcBorders>
              <w:bottom w:val="dotted" w:sz="4" w:space="0" w:color="auto"/>
            </w:tcBorders>
          </w:tcPr>
          <w:p w14:paraId="481D7A8A" w14:textId="77777777" w:rsidR="00B31738" w:rsidRPr="008275EF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  <w:p w14:paraId="2DF2DFF8" w14:textId="77777777" w:rsidR="00B31738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(ii) insufficiently defined administrative powers</w:t>
            </w:r>
          </w:p>
          <w:p w14:paraId="27CA6723" w14:textId="574E2E88" w:rsidR="00B31738" w:rsidRPr="008275EF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B31738" w:rsidRPr="008275EF" w14:paraId="095B128B" w14:textId="77777777" w:rsidTr="002442F8">
        <w:tc>
          <w:tcPr>
            <w:tcW w:w="5246" w:type="dxa"/>
            <w:tcBorders>
              <w:bottom w:val="dotted" w:sz="4" w:space="0" w:color="auto"/>
            </w:tcBorders>
          </w:tcPr>
          <w:p w14:paraId="27B3646E" w14:textId="52CDAA60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Repatriation of Defence Data Bill 2021 [PM]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28209D37" w14:textId="2396D049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063C04E0" w14:textId="6BC148C0" w:rsidR="00B31738" w:rsidRPr="008275EF" w:rsidRDefault="005544F9" w:rsidP="00B31738">
            <w:pPr>
              <w:spacing w:before="120" w:after="120"/>
              <w:jc w:val="center"/>
            </w:pPr>
            <w:hyperlink r:id="rId274" w:history="1">
              <w:r w:rsidR="00B31738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10/21</w:t>
              </w:r>
            </w:hyperlink>
          </w:p>
        </w:tc>
        <w:tc>
          <w:tcPr>
            <w:tcW w:w="2948" w:type="dxa"/>
            <w:tcBorders>
              <w:bottom w:val="dotted" w:sz="4" w:space="0" w:color="auto"/>
            </w:tcBorders>
          </w:tcPr>
          <w:p w14:paraId="4793BA33" w14:textId="7110CB7C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B31738" w:rsidRPr="008275EF" w14:paraId="13B94D19" w14:textId="77777777" w:rsidTr="002442F8">
        <w:tc>
          <w:tcPr>
            <w:tcW w:w="5246" w:type="dxa"/>
            <w:tcBorders>
              <w:top w:val="dotted" w:sz="4" w:space="0" w:color="auto"/>
            </w:tcBorders>
          </w:tcPr>
          <w:p w14:paraId="5FC0AD45" w14:textId="204F25DD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Royal Commissions Amendment (Protection of Information) Bill 2021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7DC42780" w14:textId="176C6229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692C47DE" w14:textId="4BC9E5E0" w:rsidR="00B31738" w:rsidRPr="008275EF" w:rsidRDefault="005544F9" w:rsidP="00B31738">
            <w:pPr>
              <w:spacing w:before="120" w:after="120"/>
              <w:jc w:val="center"/>
            </w:pPr>
            <w:hyperlink r:id="rId275" w:history="1">
              <w:r w:rsidR="00B31738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6/21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</w:tcBorders>
          </w:tcPr>
          <w:p w14:paraId="62CDFEEA" w14:textId="42DB3F2B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B31738" w:rsidRPr="008275EF" w14:paraId="45A9898A" w14:textId="5758155D" w:rsidTr="002442F8">
        <w:tc>
          <w:tcPr>
            <w:tcW w:w="7372" w:type="dxa"/>
            <w:gridSpan w:val="3"/>
            <w:shd w:val="clear" w:color="auto" w:fill="F2DBDB" w:themeFill="accent2" w:themeFillTint="33"/>
          </w:tcPr>
          <w:p w14:paraId="6B876E90" w14:textId="77777777" w:rsidR="00B31738" w:rsidRPr="008275EF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2948" w:type="dxa"/>
            <w:shd w:val="clear" w:color="auto" w:fill="F2DBDB" w:themeFill="accent2" w:themeFillTint="33"/>
          </w:tcPr>
          <w:p w14:paraId="693869B9" w14:textId="77777777" w:rsidR="00B31738" w:rsidRPr="008275EF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31738" w:rsidRPr="008275EF" w14:paraId="064B3017" w14:textId="77777777" w:rsidTr="002442F8">
        <w:tc>
          <w:tcPr>
            <w:tcW w:w="5246" w:type="dxa"/>
            <w:tcBorders>
              <w:bottom w:val="dotted" w:sz="4" w:space="0" w:color="auto"/>
            </w:tcBorders>
          </w:tcPr>
          <w:p w14:paraId="5A557279" w14:textId="28EE3EDA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Security Legislation Amendment (Critical Infrastructure) Bill 2020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36103219" w14:textId="77777777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1B156892" w14:textId="1B4096BB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031F2554" w14:textId="77777777" w:rsidR="00B31738" w:rsidRPr="008275EF" w:rsidRDefault="005544F9" w:rsidP="00B3173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76" w:history="1">
              <w:r w:rsidR="00B31738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2/21</w:t>
              </w:r>
            </w:hyperlink>
          </w:p>
          <w:p w14:paraId="1F597000" w14:textId="5CE7BE5D" w:rsidR="00B31738" w:rsidRPr="008275EF" w:rsidRDefault="005544F9" w:rsidP="00B31738">
            <w:pPr>
              <w:spacing w:before="120" w:after="120"/>
              <w:jc w:val="center"/>
            </w:pPr>
            <w:hyperlink r:id="rId277" w:history="1">
              <w:r w:rsidR="00B31738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5/21</w:t>
              </w:r>
            </w:hyperlink>
          </w:p>
        </w:tc>
        <w:tc>
          <w:tcPr>
            <w:tcW w:w="2948" w:type="dxa"/>
            <w:tcBorders>
              <w:bottom w:val="dotted" w:sz="4" w:space="0" w:color="auto"/>
            </w:tcBorders>
          </w:tcPr>
          <w:p w14:paraId="0B38CEB0" w14:textId="77777777" w:rsidR="00B31738" w:rsidRPr="008275EF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(iii) non-reviewable decisions</w:t>
            </w:r>
          </w:p>
          <w:p w14:paraId="77CDDC65" w14:textId="77777777" w:rsidR="00B31738" w:rsidRPr="008275EF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452A6400" w14:textId="70BE34E2" w:rsidR="00B31738" w:rsidRPr="008275EF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B31738" w:rsidRPr="008275EF" w14:paraId="1D5BC9E3" w14:textId="77777777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4E8D8830" w14:textId="4A39CF26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Sex Discrimination Amendment (Prohibiting All Sexual Harassment)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6AE7B5F" w14:textId="26CCB14F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0EBFAE80" w14:textId="48923C5B" w:rsidR="00B31738" w:rsidRPr="008275EF" w:rsidRDefault="005544F9" w:rsidP="00B31738">
            <w:pPr>
              <w:spacing w:before="120" w:after="120"/>
              <w:jc w:val="center"/>
            </w:pPr>
            <w:hyperlink r:id="rId278" w:history="1">
              <w:r w:rsidR="00B31738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6/21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6A9626CF" w14:textId="3E7B6CE3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B31738" w:rsidRPr="008275EF" w14:paraId="3776D010" w14:textId="77777777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0C44492F" w14:textId="5558CF75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Sex Discrimination and Fair Work (Respect at Work) Amendment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2B83BAF" w14:textId="4B1B8F6C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0D67779" w14:textId="7B5A0CDB" w:rsidR="00B31738" w:rsidRPr="008275EF" w:rsidRDefault="005544F9" w:rsidP="00B31738">
            <w:pPr>
              <w:spacing w:before="120" w:after="120"/>
              <w:jc w:val="center"/>
            </w:pPr>
            <w:hyperlink r:id="rId279" w:history="1">
              <w:r w:rsidR="00B31738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10/21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1EB24110" w14:textId="48AC199B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B31738" w:rsidRPr="008275EF" w14:paraId="0F2590FF" w14:textId="77777777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64F4B6C7" w14:textId="1CDD84F9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Snowy Hydro Corporatisation Amendment (No New Fossil Fuels) Bill 2021 [PM]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873D37F" w14:textId="77777777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  <w:p w14:paraId="1B14E8B5" w14:textId="27CA2F15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060381D" w14:textId="77777777" w:rsidR="00B31738" w:rsidRPr="008275EF" w:rsidRDefault="005544F9" w:rsidP="00B3173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80" w:history="1">
              <w:r w:rsidR="00B31738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6/21</w:t>
              </w:r>
            </w:hyperlink>
          </w:p>
          <w:p w14:paraId="0C301743" w14:textId="2459D4FE" w:rsidR="00B31738" w:rsidRPr="008275EF" w:rsidRDefault="005544F9" w:rsidP="00B31738">
            <w:pPr>
              <w:spacing w:before="120" w:after="120"/>
              <w:jc w:val="center"/>
            </w:pPr>
            <w:hyperlink r:id="rId281" w:history="1">
              <w:r w:rsidR="00B31738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8/21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2BF91EF6" w14:textId="7BD76995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B31738" w:rsidRPr="008275EF" w14:paraId="21747844" w14:textId="77777777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5F9E90AC" w14:textId="22903549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Snowy Hydro Corporatisation Amendment (No New Fossil Fuels) Bill 2021 [No. 2] [PS]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120F172" w14:textId="43726F82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47DB8FE2" w14:textId="0E6F78BA" w:rsidR="00B31738" w:rsidRPr="008275EF" w:rsidRDefault="005544F9" w:rsidP="00B31738">
            <w:pPr>
              <w:spacing w:before="120" w:after="120"/>
              <w:jc w:val="center"/>
            </w:pPr>
            <w:hyperlink r:id="rId282" w:history="1">
              <w:r w:rsidR="00B31738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8/21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4D2BB967" w14:textId="04E4DE18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B31738" w:rsidRPr="008275EF" w14:paraId="29BD38D7" w14:textId="77777777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2CDA1324" w14:textId="57C9F56E" w:rsidR="00B31738" w:rsidRPr="00031677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60B43">
              <w:rPr>
                <w:rFonts w:ascii="Calibri" w:hAnsi="Calibri" w:cs="Calibri"/>
                <w:sz w:val="22"/>
                <w:szCs w:val="22"/>
              </w:rPr>
              <w:t>Social Media (Basic Expectations and Defamation) Bill 2021 [PM]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51D1702" w14:textId="2877C767" w:rsidR="00B31738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080873C8" w14:textId="4601FE4E" w:rsidR="00B31738" w:rsidRDefault="005544F9" w:rsidP="00B31738">
            <w:pPr>
              <w:spacing w:before="120" w:after="120"/>
              <w:jc w:val="center"/>
            </w:pPr>
            <w:hyperlink r:id="rId283" w:history="1">
              <w:r w:rsidR="00B31738" w:rsidRPr="00F60B43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17/21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474E8125" w14:textId="16298127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B31738" w:rsidRPr="008275EF" w14:paraId="7EF0DC93" w14:textId="77777777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252112BE" w14:textId="483571FD" w:rsidR="00B31738" w:rsidRPr="00D60D40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31677">
              <w:rPr>
                <w:rFonts w:asciiTheme="minorHAnsi" w:hAnsiTheme="minorHAnsi" w:cstheme="minorHAnsi"/>
                <w:sz w:val="22"/>
                <w:szCs w:val="22"/>
              </w:rPr>
              <w:t>Social Security Legislation Amendment (Remote Engagement Program)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7D16847" w14:textId="77777777" w:rsidR="00B31738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00D8DBD1" w14:textId="14D5A4DF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8998F85" w14:textId="77777777" w:rsidR="00B31738" w:rsidRDefault="005544F9" w:rsidP="00B3173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18"/>
              </w:rPr>
            </w:pPr>
            <w:hyperlink r:id="rId284" w:history="1">
              <w:r w:rsidR="00B31738" w:rsidRPr="0027723F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15/21</w:t>
              </w:r>
            </w:hyperlink>
          </w:p>
          <w:p w14:paraId="1A759DC5" w14:textId="41EFD9BD" w:rsidR="00B31738" w:rsidRDefault="005544F9" w:rsidP="00B31738">
            <w:pPr>
              <w:spacing w:before="120" w:after="120"/>
              <w:jc w:val="center"/>
            </w:pPr>
            <w:hyperlink r:id="rId285" w:history="1">
              <w:r w:rsidR="00B31738" w:rsidRPr="00DD2D17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16/21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10F97B0A" w14:textId="77777777" w:rsidR="00B31738" w:rsidRPr="008275EF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2D3254ED" w14:textId="77777777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1738" w:rsidRPr="008275EF" w14:paraId="565150C1" w14:textId="77777777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1E576CDA" w14:textId="74BB6558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0D40">
              <w:rPr>
                <w:rFonts w:asciiTheme="minorHAnsi" w:hAnsiTheme="minorHAnsi" w:cstheme="minorHAnsi"/>
                <w:sz w:val="22"/>
                <w:szCs w:val="22"/>
              </w:rPr>
              <w:t>Social Security Legislation Amendment (Streamlined Participation Requirements and Other Measures)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BF0785C" w14:textId="77777777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34D03D58" w14:textId="77777777" w:rsidR="00B31738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07C52948" w14:textId="77777777" w:rsidR="00B31738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F79A99" w14:textId="3B0D5163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E8B8DF3" w14:textId="77777777" w:rsidR="00B31738" w:rsidRPr="008275EF" w:rsidRDefault="005544F9" w:rsidP="00B3173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86" w:history="1">
              <w:r w:rsidR="00B31738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8/21</w:t>
              </w:r>
            </w:hyperlink>
          </w:p>
          <w:p w14:paraId="2E4E20DA" w14:textId="77777777" w:rsidR="00B31738" w:rsidRDefault="005544F9" w:rsidP="00B3173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87" w:history="1">
              <w:r w:rsidR="00B31738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10/21</w:t>
              </w:r>
            </w:hyperlink>
          </w:p>
          <w:p w14:paraId="208CB2A6" w14:textId="77777777" w:rsidR="00B31738" w:rsidRDefault="00B31738" w:rsidP="00B31738">
            <w:pPr>
              <w:spacing w:before="120" w:after="120"/>
              <w:jc w:val="center"/>
              <w:rPr>
                <w:rStyle w:val="Hyperlink"/>
              </w:rPr>
            </w:pPr>
          </w:p>
          <w:p w14:paraId="27F2AA4A" w14:textId="4E0A9D7E" w:rsidR="00B31738" w:rsidRPr="002A043D" w:rsidRDefault="005544F9" w:rsidP="00B3173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hyperlink r:id="rId288" w:history="1">
              <w:r w:rsidR="00B31738" w:rsidRPr="002A043D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11/21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1D44B4B5" w14:textId="77777777" w:rsidR="00B31738" w:rsidRPr="008275EF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(ii) insufficiently defined administrative powers</w:t>
            </w:r>
          </w:p>
          <w:p w14:paraId="237B9008" w14:textId="6FD5410B" w:rsidR="00B31738" w:rsidRPr="008275EF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B31738" w:rsidRPr="008275EF" w14:paraId="3874152D" w14:textId="77777777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1F65E055" w14:textId="03D9D0D3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Social Services Legislation Amendment (Consistent Waiting Periods for New Migrants)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25BD048" w14:textId="548940E3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375224DC" w14:textId="308B23DA" w:rsidR="00B31738" w:rsidRPr="008275EF" w:rsidRDefault="005544F9" w:rsidP="00B31738">
            <w:pPr>
              <w:spacing w:before="120" w:after="120"/>
              <w:jc w:val="center"/>
            </w:pPr>
            <w:hyperlink r:id="rId289" w:history="1">
              <w:r w:rsidR="00B31738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10/21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655CE96E" w14:textId="64EB29E6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B31738" w:rsidRPr="008275EF" w14:paraId="75AE5D4A" w14:textId="77777777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72258F01" w14:textId="1319A2CA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Social Services Legislation Amendment (Portability Extensions)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5EC0590" w14:textId="34EE892F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A9E23E0" w14:textId="02977BBE" w:rsidR="00B31738" w:rsidRPr="008275EF" w:rsidRDefault="005544F9" w:rsidP="00B3173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90" w:history="1">
              <w:r w:rsidR="00B31738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8/21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4FD33BEA" w14:textId="47514070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B31738" w:rsidRPr="008275EF" w14:paraId="59673112" w14:textId="343CCF5A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140E5D76" w14:textId="77777777" w:rsidR="00B31738" w:rsidRPr="008275EF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Social Services and Other Legislation Amendment (Extension of Coronavirus Support) Bill 2020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BB4E466" w14:textId="77777777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062421AE" w14:textId="16BDAAB6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3701879E" w14:textId="77777777" w:rsidR="00B31738" w:rsidRPr="008275EF" w:rsidRDefault="005544F9" w:rsidP="00B3173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91" w:history="1">
              <w:r w:rsidR="00B31738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17/20</w:t>
              </w:r>
            </w:hyperlink>
          </w:p>
          <w:p w14:paraId="332CD153" w14:textId="09FB3987" w:rsidR="00B31738" w:rsidRPr="008275EF" w:rsidRDefault="005544F9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92" w:history="1">
              <w:r w:rsidR="00B31738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2/21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1280F9F0" w14:textId="77777777" w:rsidR="00B31738" w:rsidRPr="008275EF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  <w:p w14:paraId="1BEB6DD0" w14:textId="3A62375B" w:rsidR="00B31738" w:rsidRPr="008275EF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B31738" w:rsidRPr="008275EF" w14:paraId="33682653" w14:textId="77777777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65EC1D25" w14:textId="219796F4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Social Services and Other Legislation Amendment (Student Assistance and Other Measures)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8D7969E" w14:textId="77777777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2E270728" w14:textId="51B9E4CB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38B1ED4" w14:textId="77777777" w:rsidR="00B31738" w:rsidRPr="008275EF" w:rsidRDefault="005544F9" w:rsidP="00B3173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93" w:history="1">
              <w:r w:rsidR="00B31738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3/21</w:t>
              </w:r>
            </w:hyperlink>
          </w:p>
          <w:p w14:paraId="2A4A66E5" w14:textId="5AD3EA4F" w:rsidR="00B31738" w:rsidRPr="008275EF" w:rsidRDefault="005544F9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94" w:history="1">
              <w:r w:rsidR="00B31738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6/21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035A1F1C" w14:textId="18D32001" w:rsidR="00B31738" w:rsidRPr="008275EF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B31738" w:rsidRPr="008275EF" w14:paraId="754D7EE9" w14:textId="77777777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0D51B954" w14:textId="0CF574DF" w:rsidR="00B31738" w:rsidRPr="00F3752A" w:rsidRDefault="00B31738" w:rsidP="00B31738">
            <w:pPr>
              <w:spacing w:before="120" w:after="12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Social Services Legislation Amendment (Strengthening Income Support)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33F8DE8" w14:textId="3F91414A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0833AE37" w14:textId="42828927" w:rsidR="00B31738" w:rsidRPr="006C6793" w:rsidRDefault="005544F9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hyperlink r:id="rId295" w:history="1">
              <w:r w:rsidR="00B31738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5/21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41AF188C" w14:textId="24D46BC5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B31738" w:rsidRPr="008275EF" w14:paraId="14301EB0" w14:textId="77777777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4EE9A8D1" w14:textId="799E5E98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60B43">
              <w:rPr>
                <w:rFonts w:ascii="Calibri" w:hAnsi="Calibri" w:cs="Calibri"/>
                <w:sz w:val="22"/>
                <w:szCs w:val="22"/>
              </w:rPr>
              <w:t>Spam Amendment (Unsolicited Political Communications) Bill 2021 [PS]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4FE2DFE" w14:textId="4208814A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563761D5" w14:textId="5E493FB1" w:rsidR="00B31738" w:rsidRDefault="005544F9" w:rsidP="00B31738">
            <w:pPr>
              <w:spacing w:before="120" w:after="120"/>
              <w:jc w:val="center"/>
            </w:pPr>
            <w:hyperlink r:id="rId296" w:history="1">
              <w:r w:rsidR="00B31738" w:rsidRPr="00F60B43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17/21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25B10C43" w14:textId="514C7AA0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B31738" w:rsidRPr="008275EF" w14:paraId="0C983B3C" w14:textId="77777777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76E465E3" w14:textId="3E7F705E" w:rsidR="00B31738" w:rsidRPr="00F3752A" w:rsidRDefault="00B31738" w:rsidP="00B31738">
            <w:pPr>
              <w:spacing w:before="120" w:after="12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Special Recreational Vessels Amendment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325B046" w14:textId="3A06AB61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47E83C2E" w14:textId="2CE96AED" w:rsidR="00B31738" w:rsidRPr="006C6793" w:rsidRDefault="005544F9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hyperlink r:id="rId297" w:history="1">
              <w:r w:rsidR="00B31738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5/21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335986E1" w14:textId="11B7D2E7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B31738" w:rsidRPr="008275EF" w14:paraId="6B5E2872" w14:textId="77777777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04CC4D73" w14:textId="467418D0" w:rsidR="00B31738" w:rsidRPr="008275EF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60B43">
              <w:rPr>
                <w:rFonts w:ascii="Calibri" w:hAnsi="Calibri" w:cs="Calibri"/>
                <w:sz w:val="22"/>
                <w:szCs w:val="22"/>
              </w:rPr>
              <w:t>Statute Law Amendment (Prescribed Forms)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CC3DAC4" w14:textId="31F65F90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0AC6E90" w14:textId="6CA2ADE0" w:rsidR="00B31738" w:rsidRPr="008275EF" w:rsidRDefault="005544F9" w:rsidP="00B31738">
            <w:pPr>
              <w:spacing w:before="120" w:after="120"/>
              <w:jc w:val="center"/>
            </w:pPr>
            <w:hyperlink r:id="rId298" w:history="1">
              <w:r w:rsidR="00B31738" w:rsidRPr="00F60B43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17/21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221A7097" w14:textId="7E093492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B31738" w:rsidRPr="008275EF" w14:paraId="1BDDF5EA" w14:textId="77777777" w:rsidTr="002442F8">
        <w:tc>
          <w:tcPr>
            <w:tcW w:w="5246" w:type="dxa"/>
            <w:tcBorders>
              <w:top w:val="dotted" w:sz="4" w:space="0" w:color="auto"/>
            </w:tcBorders>
          </w:tcPr>
          <w:p w14:paraId="6102A1C9" w14:textId="32FF4921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Sydney Harbour Federation Trust Amendment Bill 2021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6D049135" w14:textId="77777777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3D05867E" w14:textId="33D523AB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57AD4669" w14:textId="77777777" w:rsidR="00B31738" w:rsidRPr="008275EF" w:rsidRDefault="005544F9" w:rsidP="00B3173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299" w:history="1">
              <w:r w:rsidR="00B31738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6/21</w:t>
              </w:r>
            </w:hyperlink>
          </w:p>
          <w:p w14:paraId="18056DE3" w14:textId="38787964" w:rsidR="00B31738" w:rsidRPr="008275EF" w:rsidRDefault="005544F9" w:rsidP="00B31738">
            <w:pPr>
              <w:spacing w:before="120" w:after="120"/>
              <w:jc w:val="center"/>
            </w:pPr>
            <w:hyperlink r:id="rId300" w:history="1">
              <w:r w:rsidR="00B31738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8/21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</w:tcBorders>
          </w:tcPr>
          <w:p w14:paraId="23555656" w14:textId="57BB58E9" w:rsidR="00B31738" w:rsidRPr="008275EF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B31738" w:rsidRPr="008275EF" w14:paraId="69A7CDAD" w14:textId="77777777" w:rsidTr="002442F8">
        <w:tc>
          <w:tcPr>
            <w:tcW w:w="5246" w:type="dxa"/>
            <w:tcBorders>
              <w:top w:val="dotted" w:sz="4" w:space="0" w:color="auto"/>
            </w:tcBorders>
          </w:tcPr>
          <w:p w14:paraId="4E7FE474" w14:textId="59DB622F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60B43">
              <w:rPr>
                <w:rFonts w:ascii="Calibri" w:hAnsi="Calibri" w:cs="Calibri"/>
                <w:sz w:val="22"/>
                <w:szCs w:val="22"/>
              </w:rPr>
              <w:t>Superannuation Guarantee (Administration) Amendment Bill 2021 [PM]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1B6C1F91" w14:textId="5B54C9F9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1E03C6F5" w14:textId="5D935B19" w:rsidR="00B31738" w:rsidRDefault="005544F9" w:rsidP="00B31738">
            <w:pPr>
              <w:spacing w:before="120" w:after="120"/>
              <w:jc w:val="center"/>
            </w:pPr>
            <w:hyperlink r:id="rId301" w:history="1">
              <w:r w:rsidR="00B31738" w:rsidRPr="00F60B43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17/21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</w:tcBorders>
          </w:tcPr>
          <w:p w14:paraId="11F47136" w14:textId="53BCE8D5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B31738" w:rsidRPr="008275EF" w14:paraId="7251988F" w14:textId="77777777" w:rsidTr="002442F8">
        <w:tc>
          <w:tcPr>
            <w:tcW w:w="5246" w:type="dxa"/>
            <w:tcBorders>
              <w:top w:val="dotted" w:sz="4" w:space="0" w:color="auto"/>
            </w:tcBorders>
          </w:tcPr>
          <w:p w14:paraId="4F47884C" w14:textId="48DF4EF2" w:rsidR="00B31738" w:rsidRDefault="00B31738" w:rsidP="00B31738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Surveillance Legislation Amendment (Identify and Disrupt) Bill 2020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39E48224" w14:textId="77777777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0644A321" w14:textId="0E616BF5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4A77576A" w14:textId="77777777" w:rsidR="00B31738" w:rsidRPr="008275EF" w:rsidRDefault="005544F9" w:rsidP="00B3173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302" w:history="1">
              <w:r w:rsidR="00B31738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1/21</w:t>
              </w:r>
            </w:hyperlink>
          </w:p>
          <w:p w14:paraId="1232E276" w14:textId="5F616D4D" w:rsidR="00B31738" w:rsidRPr="006C6793" w:rsidRDefault="005544F9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hyperlink r:id="rId303" w:history="1">
              <w:r w:rsidR="00B31738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5/21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</w:tcBorders>
          </w:tcPr>
          <w:p w14:paraId="37AAFD1D" w14:textId="77777777" w:rsidR="00B31738" w:rsidRPr="008275EF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  <w:p w14:paraId="4526888E" w14:textId="35BD08B8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(ii) insufficiently defined administrative powers</w:t>
            </w:r>
          </w:p>
        </w:tc>
      </w:tr>
      <w:tr w:rsidR="00B31738" w:rsidRPr="008275EF" w14:paraId="313F92F1" w14:textId="31E08E4B" w:rsidTr="002442F8">
        <w:tc>
          <w:tcPr>
            <w:tcW w:w="7372" w:type="dxa"/>
            <w:gridSpan w:val="3"/>
            <w:shd w:val="clear" w:color="auto" w:fill="F2DBDB" w:themeFill="accent2" w:themeFillTint="33"/>
          </w:tcPr>
          <w:p w14:paraId="66D26A29" w14:textId="77777777" w:rsidR="00B31738" w:rsidRPr="008275EF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b/>
                <w:sz w:val="22"/>
                <w:szCs w:val="22"/>
              </w:rPr>
              <w:t>T</w:t>
            </w:r>
          </w:p>
        </w:tc>
        <w:tc>
          <w:tcPr>
            <w:tcW w:w="2948" w:type="dxa"/>
            <w:shd w:val="clear" w:color="auto" w:fill="F2DBDB" w:themeFill="accent2" w:themeFillTint="33"/>
          </w:tcPr>
          <w:p w14:paraId="0EBFA2E6" w14:textId="77777777" w:rsidR="00B31738" w:rsidRPr="008275EF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31738" w:rsidRPr="008275EF" w14:paraId="2387BB6A" w14:textId="77777777" w:rsidTr="002442F8">
        <w:tc>
          <w:tcPr>
            <w:tcW w:w="5246" w:type="dxa"/>
            <w:tcBorders>
              <w:bottom w:val="dotted" w:sz="4" w:space="0" w:color="auto"/>
            </w:tcBorders>
          </w:tcPr>
          <w:p w14:paraId="65BF9FF6" w14:textId="534719B6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60B43">
              <w:rPr>
                <w:rFonts w:ascii="Calibri" w:hAnsi="Calibri" w:cs="Calibri"/>
                <w:sz w:val="22"/>
                <w:szCs w:val="22"/>
              </w:rPr>
              <w:t>Telstra Corporation and Other Legislation Amendment Bill 2021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03689F73" w14:textId="242758B8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5FB9B4A6" w14:textId="12D34A6E" w:rsidR="00B31738" w:rsidRDefault="005544F9" w:rsidP="00B31738">
            <w:pPr>
              <w:spacing w:before="120" w:after="120"/>
              <w:jc w:val="center"/>
            </w:pPr>
            <w:hyperlink r:id="rId304" w:history="1">
              <w:r w:rsidR="00B31738" w:rsidRPr="00F60B43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17/21</w:t>
              </w:r>
            </w:hyperlink>
          </w:p>
        </w:tc>
        <w:tc>
          <w:tcPr>
            <w:tcW w:w="2948" w:type="dxa"/>
            <w:tcBorders>
              <w:bottom w:val="dotted" w:sz="4" w:space="0" w:color="auto"/>
            </w:tcBorders>
          </w:tcPr>
          <w:p w14:paraId="72543525" w14:textId="7CB70117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B31738" w:rsidRPr="008275EF" w14:paraId="1A037FE2" w14:textId="68D90840" w:rsidTr="002442F8">
        <w:tc>
          <w:tcPr>
            <w:tcW w:w="5246" w:type="dxa"/>
            <w:tcBorders>
              <w:bottom w:val="dotted" w:sz="4" w:space="0" w:color="auto"/>
            </w:tcBorders>
          </w:tcPr>
          <w:p w14:paraId="6EF4FE8A" w14:textId="77777777" w:rsidR="00B31738" w:rsidRPr="008275EF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Territories Legislation Amendment Bill 2020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7D5EFEA" w14:textId="77777777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0F369188" w14:textId="77777777" w:rsidR="00B31738" w:rsidRPr="008275EF" w:rsidRDefault="00B31738" w:rsidP="00B31738">
            <w:pPr>
              <w:spacing w:before="120" w:after="120"/>
              <w:jc w:val="center"/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FRR</w:t>
            </w:r>
          </w:p>
          <w:p w14:paraId="7561C08B" w14:textId="0AB9FCC3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42247AD9" w14:textId="73E9E13C" w:rsidR="00B31738" w:rsidRPr="008275EF" w:rsidRDefault="005544F9" w:rsidP="00B3173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305" w:history="1">
              <w:r w:rsidR="00B31738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15/20</w:t>
              </w:r>
            </w:hyperlink>
          </w:p>
          <w:p w14:paraId="6F5DA4E4" w14:textId="77777777" w:rsidR="00B31738" w:rsidRPr="008275EF" w:rsidRDefault="005544F9" w:rsidP="00B3173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306" w:history="1">
              <w:r w:rsidR="00B31738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17/20</w:t>
              </w:r>
            </w:hyperlink>
          </w:p>
          <w:p w14:paraId="0C89B578" w14:textId="2D75915F" w:rsidR="00B31738" w:rsidRPr="008275EF" w:rsidRDefault="005544F9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07" w:history="1">
              <w:r w:rsidR="00B31738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2/21</w:t>
              </w:r>
            </w:hyperlink>
          </w:p>
        </w:tc>
        <w:tc>
          <w:tcPr>
            <w:tcW w:w="2948" w:type="dxa"/>
            <w:tcBorders>
              <w:bottom w:val="dotted" w:sz="4" w:space="0" w:color="auto"/>
            </w:tcBorders>
          </w:tcPr>
          <w:p w14:paraId="42A69DCC" w14:textId="77777777" w:rsidR="00B31738" w:rsidRPr="008275EF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  <w:p w14:paraId="03F9AE3B" w14:textId="17637DBB" w:rsidR="00B31738" w:rsidRPr="008275EF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(ii) insufficiently defined administrative powers</w:t>
            </w:r>
          </w:p>
          <w:p w14:paraId="360B4226" w14:textId="77777777" w:rsidR="00B31738" w:rsidRPr="008275EF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691E7004" w14:textId="6EA759BB" w:rsidR="00B31738" w:rsidRPr="008275EF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B31738" w:rsidRPr="008275EF" w14:paraId="2D9BFE02" w14:textId="77777777" w:rsidTr="002442F8">
        <w:tc>
          <w:tcPr>
            <w:tcW w:w="5246" w:type="dxa"/>
            <w:tcBorders>
              <w:bottom w:val="dotted" w:sz="4" w:space="0" w:color="auto"/>
            </w:tcBorders>
          </w:tcPr>
          <w:p w14:paraId="0EFDC9B3" w14:textId="006F1102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A09DC">
              <w:rPr>
                <w:rFonts w:asciiTheme="minorHAnsi" w:hAnsiTheme="minorHAnsi" w:cstheme="minorHAnsi"/>
                <w:sz w:val="22"/>
                <w:szCs w:val="22"/>
              </w:rPr>
              <w:t>Territories Stolen Generations Redress Scheme (Consequential Amendments) Bill 2021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392F8BCE" w14:textId="350CE6E6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70132504" w14:textId="546C575C" w:rsidR="00B31738" w:rsidRDefault="005544F9" w:rsidP="00B31738">
            <w:pPr>
              <w:spacing w:before="120" w:after="120"/>
              <w:jc w:val="center"/>
            </w:pPr>
            <w:hyperlink r:id="rId308" w:history="1">
              <w:r w:rsidR="00B31738" w:rsidRPr="008D4067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14/21</w:t>
              </w:r>
            </w:hyperlink>
          </w:p>
        </w:tc>
        <w:tc>
          <w:tcPr>
            <w:tcW w:w="2948" w:type="dxa"/>
            <w:tcBorders>
              <w:bottom w:val="dotted" w:sz="4" w:space="0" w:color="auto"/>
            </w:tcBorders>
          </w:tcPr>
          <w:p w14:paraId="297FF9B9" w14:textId="124E9286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B31738" w:rsidRPr="008275EF" w14:paraId="038564F0" w14:textId="77777777" w:rsidTr="002442F8">
        <w:tc>
          <w:tcPr>
            <w:tcW w:w="5246" w:type="dxa"/>
            <w:tcBorders>
              <w:bottom w:val="dotted" w:sz="4" w:space="0" w:color="auto"/>
            </w:tcBorders>
          </w:tcPr>
          <w:p w14:paraId="37F8FCB9" w14:textId="552FCB5E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A09DC">
              <w:rPr>
                <w:rFonts w:asciiTheme="minorHAnsi" w:hAnsiTheme="minorHAnsi" w:cstheme="minorHAnsi"/>
                <w:sz w:val="22"/>
                <w:szCs w:val="22"/>
              </w:rPr>
              <w:t>Territories Stolen Generations Redress Scheme (Facilitation) Bill 2021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660406B1" w14:textId="4B02D5A7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4381AB10" w14:textId="2F7E1093" w:rsidR="00B31738" w:rsidRDefault="005544F9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hyperlink r:id="rId309" w:history="1">
              <w:r w:rsidR="00B31738" w:rsidRPr="008D4067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14/21</w:t>
              </w:r>
            </w:hyperlink>
          </w:p>
        </w:tc>
        <w:tc>
          <w:tcPr>
            <w:tcW w:w="2948" w:type="dxa"/>
            <w:tcBorders>
              <w:bottom w:val="dotted" w:sz="4" w:space="0" w:color="auto"/>
            </w:tcBorders>
          </w:tcPr>
          <w:p w14:paraId="608C5AD4" w14:textId="6B57DE37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B31738" w:rsidRPr="008275EF" w14:paraId="3B128793" w14:textId="77777777" w:rsidTr="002442F8">
        <w:tc>
          <w:tcPr>
            <w:tcW w:w="5246" w:type="dxa"/>
            <w:tcBorders>
              <w:bottom w:val="dotted" w:sz="4" w:space="0" w:color="auto"/>
            </w:tcBorders>
          </w:tcPr>
          <w:p w14:paraId="3B3A68BC" w14:textId="1DA00D85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Tertiary Education Quality and Standards Agency (Charges) Bill 2021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0B4AA2B" w14:textId="77777777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4AD0B57C" w14:textId="51A4504D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AO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2A374AF6" w14:textId="77777777" w:rsidR="00B31738" w:rsidRPr="008275EF" w:rsidRDefault="005544F9" w:rsidP="00B3173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310" w:history="1">
              <w:r w:rsidR="00B31738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8/21</w:t>
              </w:r>
            </w:hyperlink>
          </w:p>
          <w:p w14:paraId="43CF30EF" w14:textId="4FAFBD78" w:rsidR="00B31738" w:rsidRPr="008275EF" w:rsidRDefault="005544F9" w:rsidP="00B31738">
            <w:pPr>
              <w:spacing w:before="120" w:after="120"/>
              <w:jc w:val="center"/>
              <w:rPr>
                <w:b/>
                <w:bCs/>
              </w:rPr>
            </w:pPr>
            <w:hyperlink r:id="rId311" w:history="1">
              <w:r w:rsidR="00B31738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9/21</w:t>
              </w:r>
            </w:hyperlink>
          </w:p>
        </w:tc>
        <w:tc>
          <w:tcPr>
            <w:tcW w:w="2948" w:type="dxa"/>
            <w:tcBorders>
              <w:bottom w:val="dotted" w:sz="4" w:space="0" w:color="auto"/>
            </w:tcBorders>
          </w:tcPr>
          <w:p w14:paraId="41413AE6" w14:textId="77777777" w:rsidR="00B31738" w:rsidRPr="008275EF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(ii) insufficiently defined administrative powers</w:t>
            </w:r>
          </w:p>
          <w:p w14:paraId="7E952753" w14:textId="4869AF52" w:rsidR="00B31738" w:rsidRPr="008275EF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(iv) inappropriately delegated legislative powers</w:t>
            </w:r>
          </w:p>
        </w:tc>
      </w:tr>
      <w:tr w:rsidR="00B31738" w:rsidRPr="008275EF" w14:paraId="40582805" w14:textId="77777777" w:rsidTr="002442F8">
        <w:tc>
          <w:tcPr>
            <w:tcW w:w="5246" w:type="dxa"/>
            <w:tcBorders>
              <w:bottom w:val="dotted" w:sz="4" w:space="0" w:color="auto"/>
            </w:tcBorders>
          </w:tcPr>
          <w:p w14:paraId="6BE591F7" w14:textId="1D9E5E99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Tertiary Education Quality and Standards Agency (Charges) Amendment Bill 2021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611DAD2F" w14:textId="0C027DC5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4A89D909" w14:textId="569F9767" w:rsidR="00B31738" w:rsidRPr="008275EF" w:rsidRDefault="005544F9" w:rsidP="00B31738">
            <w:pPr>
              <w:spacing w:before="120" w:after="120"/>
              <w:jc w:val="center"/>
            </w:pPr>
            <w:hyperlink r:id="rId312" w:history="1">
              <w:r w:rsidR="00B31738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10/21</w:t>
              </w:r>
            </w:hyperlink>
          </w:p>
        </w:tc>
        <w:tc>
          <w:tcPr>
            <w:tcW w:w="2948" w:type="dxa"/>
            <w:tcBorders>
              <w:bottom w:val="dotted" w:sz="4" w:space="0" w:color="auto"/>
            </w:tcBorders>
          </w:tcPr>
          <w:p w14:paraId="25581CDE" w14:textId="43802408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B31738" w:rsidRPr="008275EF" w14:paraId="1605EF2A" w14:textId="77777777" w:rsidTr="002442F8">
        <w:tc>
          <w:tcPr>
            <w:tcW w:w="5246" w:type="dxa"/>
            <w:tcBorders>
              <w:bottom w:val="dotted" w:sz="4" w:space="0" w:color="auto"/>
            </w:tcBorders>
          </w:tcPr>
          <w:p w14:paraId="1D6A8E3E" w14:textId="472E12D9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Tertiary Education Quality and Standards Agency Amendment (Cost Recovery) Bill 2021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3898CC53" w14:textId="77777777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1BDFB160" w14:textId="24514F87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59C56CC0" w14:textId="77777777" w:rsidR="00B31738" w:rsidRPr="008275EF" w:rsidRDefault="005544F9" w:rsidP="00B3173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313" w:history="1">
              <w:r w:rsidR="00B31738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8/21</w:t>
              </w:r>
            </w:hyperlink>
          </w:p>
          <w:p w14:paraId="6FA462F9" w14:textId="59E3ABF9" w:rsidR="00B31738" w:rsidRPr="008275EF" w:rsidRDefault="005544F9" w:rsidP="00B3173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314" w:history="1">
              <w:r w:rsidR="00B31738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9/21</w:t>
              </w:r>
            </w:hyperlink>
          </w:p>
        </w:tc>
        <w:tc>
          <w:tcPr>
            <w:tcW w:w="2948" w:type="dxa"/>
            <w:tcBorders>
              <w:bottom w:val="dotted" w:sz="4" w:space="0" w:color="auto"/>
            </w:tcBorders>
          </w:tcPr>
          <w:p w14:paraId="1075E604" w14:textId="4F3CF268" w:rsidR="00B31738" w:rsidRPr="008275EF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B31738" w:rsidRPr="008275EF" w14:paraId="57640E2E" w14:textId="77777777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39C9E0DD" w14:textId="2DEC9896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Therapeutic Goods Amendment (2020 Measures No. 2) Bill 2020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0C461B8" w14:textId="6A893502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58E584BE" w14:textId="2CC383BD" w:rsidR="00B31738" w:rsidRPr="008275EF" w:rsidRDefault="005544F9" w:rsidP="00B31738">
            <w:pPr>
              <w:spacing w:before="120" w:after="120"/>
              <w:jc w:val="center"/>
            </w:pPr>
            <w:hyperlink r:id="rId315" w:history="1">
              <w:r w:rsidR="00B31738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78225000" w14:textId="63A1C6B8" w:rsidR="00B31738" w:rsidRPr="008275EF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B31738" w:rsidRPr="008275EF" w14:paraId="5839817C" w14:textId="77777777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6D0A5B7B" w14:textId="12618616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Treasury Laws Amendment (COVID-19 Economic Response)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1647771" w14:textId="1AAA7D39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049B8254" w14:textId="77777777" w:rsidR="00B31738" w:rsidRDefault="005544F9" w:rsidP="00B3173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316" w:history="1">
              <w:r w:rsidR="00B31738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9/21</w:t>
              </w:r>
            </w:hyperlink>
          </w:p>
          <w:p w14:paraId="46470A55" w14:textId="021349DD" w:rsidR="00B31738" w:rsidRPr="008275EF" w:rsidRDefault="00B31738" w:rsidP="00B31738">
            <w:pPr>
              <w:spacing w:before="120" w:after="120"/>
              <w:jc w:val="center"/>
            </w:pPr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2E644861" w14:textId="48477D6C" w:rsidR="00B31738" w:rsidRPr="00497F5F" w:rsidRDefault="00B31738" w:rsidP="00B31738">
            <w:pPr>
              <w:pStyle w:val="ListParagraph"/>
              <w:numPr>
                <w:ilvl w:val="0"/>
                <w:numId w:val="37"/>
              </w:numPr>
              <w:spacing w:after="240"/>
              <w:ind w:left="313" w:hanging="313"/>
              <w:rPr>
                <w:rFonts w:cstheme="minorHAnsi"/>
                <w:sz w:val="22"/>
                <w:szCs w:val="22"/>
              </w:rPr>
            </w:pPr>
            <w:r w:rsidRPr="00497F5F">
              <w:rPr>
                <w:rFonts w:cstheme="minorHAnsi"/>
                <w:sz w:val="22"/>
                <w:szCs w:val="22"/>
              </w:rPr>
              <w:t>trespass on personal rights and liberties</w:t>
            </w:r>
          </w:p>
        </w:tc>
      </w:tr>
      <w:tr w:rsidR="00B31738" w:rsidRPr="008275EF" w14:paraId="288BC180" w14:textId="77777777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4184B5A4" w14:textId="5EB69493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607B6">
              <w:rPr>
                <w:rFonts w:asciiTheme="minorHAnsi" w:hAnsiTheme="minorHAnsi" w:cstheme="minorHAnsi"/>
                <w:sz w:val="22"/>
                <w:szCs w:val="22"/>
              </w:rPr>
              <w:t>Treasury Laws Amendment (COVID-19 Economic Response No. 2)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B392A99" w14:textId="7F2BAF49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B23F723" w14:textId="6DD6C35E" w:rsidR="00B31738" w:rsidRPr="00497F5F" w:rsidRDefault="005544F9" w:rsidP="00B3173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hyperlink r:id="rId317" w:history="1">
              <w:r w:rsidR="00B31738" w:rsidRPr="005607B6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12/21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0FB7DF33" w14:textId="7008F572" w:rsidR="00B31738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  <w:p w14:paraId="2DCCE577" w14:textId="286A43CD" w:rsidR="00B31738" w:rsidRPr="00497F5F" w:rsidRDefault="00B31738" w:rsidP="00B31738">
            <w:pPr>
              <w:rPr>
                <w:rFonts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B31738" w:rsidRPr="008275EF" w14:paraId="76B25EAC" w14:textId="77777777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3795221F" w14:textId="14B1C93A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60B43">
              <w:rPr>
                <w:rFonts w:ascii="Calibri" w:hAnsi="Calibri" w:cs="Calibri"/>
                <w:sz w:val="22"/>
                <w:szCs w:val="22"/>
              </w:rPr>
              <w:t>Treasury Laws Amendment (Enhancing Superannuation Outcomes For Australians and Helping Australian Businesses Invest)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F4AC983" w14:textId="0E4D4FAC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321A705" w14:textId="0C4200FC" w:rsidR="00B31738" w:rsidRDefault="005544F9" w:rsidP="00B31738">
            <w:pPr>
              <w:spacing w:before="120" w:after="120"/>
              <w:jc w:val="center"/>
            </w:pPr>
            <w:hyperlink r:id="rId318" w:history="1">
              <w:r w:rsidR="00B31738" w:rsidRPr="00F60B43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17/21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5D112B2E" w14:textId="46F64529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B31738" w:rsidRPr="008275EF" w14:paraId="25602F31" w14:textId="77777777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586A488D" w14:textId="7BF7D17F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60B43">
              <w:rPr>
                <w:rFonts w:ascii="Calibri" w:hAnsi="Calibri" w:cs="Calibri"/>
                <w:sz w:val="22"/>
                <w:szCs w:val="22"/>
              </w:rPr>
              <w:t>Treasury Law Amendment (Laminaria and Corallina Decommissioning Cost Recovery Levy)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06E380C" w14:textId="5ED54A58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1F68CA47" w14:textId="550FA524" w:rsidR="00B31738" w:rsidRDefault="005544F9" w:rsidP="00B31738">
            <w:pPr>
              <w:spacing w:before="120" w:after="120"/>
              <w:jc w:val="center"/>
            </w:pPr>
            <w:hyperlink r:id="rId319" w:history="1">
              <w:r w:rsidR="00B31738" w:rsidRPr="00F60B43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17/21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1224B5D4" w14:textId="70C82144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B31738" w:rsidRPr="008275EF" w14:paraId="3B15D2EA" w14:textId="77777777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51D912FB" w14:textId="0A99AC42" w:rsidR="00B31738" w:rsidRPr="008275EF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Treasury Laws Amendment (News Media and Digital Platforms Mandatory Bargaining Code) Bill 2020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A68AAE5" w14:textId="77777777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0FBA07B2" w14:textId="4FB5C672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8F51CAE" w14:textId="77777777" w:rsidR="00B31738" w:rsidRPr="008275EF" w:rsidRDefault="005544F9" w:rsidP="00B3173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320" w:history="1">
              <w:r w:rsidR="00B31738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1/21</w:t>
              </w:r>
            </w:hyperlink>
          </w:p>
          <w:p w14:paraId="6EC5E957" w14:textId="1A9F8171" w:rsidR="00B31738" w:rsidRPr="008275EF" w:rsidRDefault="005544F9" w:rsidP="00B31738">
            <w:pPr>
              <w:spacing w:before="120" w:after="120"/>
              <w:jc w:val="center"/>
            </w:pPr>
            <w:hyperlink r:id="rId321" w:history="1">
              <w:r w:rsidR="00B31738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3/21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062F3946" w14:textId="77777777" w:rsidR="00B31738" w:rsidRPr="008275EF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  <w:p w14:paraId="399598DB" w14:textId="336F60B1" w:rsidR="00B31738" w:rsidRPr="008275EF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(v) insufficient scrutiny of legislative power</w:t>
            </w:r>
          </w:p>
        </w:tc>
      </w:tr>
      <w:tr w:rsidR="00B31738" w:rsidRPr="008275EF" w14:paraId="0B1D1B34" w14:textId="77777777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57358C5E" w14:textId="330E5AB4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Treasury Laws Amendment (Your Future, Your Super) Bill 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71942E8" w14:textId="77777777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3C56D788" w14:textId="4F28B0B2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70F8483" w14:textId="77777777" w:rsidR="00B31738" w:rsidRPr="008275EF" w:rsidRDefault="005544F9" w:rsidP="00B3173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322" w:history="1">
              <w:r w:rsidR="00B31738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4/21</w:t>
              </w:r>
            </w:hyperlink>
          </w:p>
          <w:p w14:paraId="6A973DAB" w14:textId="1C82B50A" w:rsidR="00B31738" w:rsidRPr="008275EF" w:rsidRDefault="005544F9" w:rsidP="00B31738">
            <w:pPr>
              <w:spacing w:before="120" w:after="120"/>
              <w:jc w:val="center"/>
            </w:pPr>
            <w:hyperlink r:id="rId323" w:history="1">
              <w:r w:rsidR="00B31738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6/21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4725AAFA" w14:textId="1CFE0862" w:rsidR="00B31738" w:rsidRPr="008275EF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B31738" w:rsidRPr="008275EF" w14:paraId="710B8E40" w14:textId="4FBC3174" w:rsidTr="002442F8">
        <w:tc>
          <w:tcPr>
            <w:tcW w:w="5246" w:type="dxa"/>
            <w:tcBorders>
              <w:top w:val="dotted" w:sz="4" w:space="0" w:color="auto"/>
            </w:tcBorders>
          </w:tcPr>
          <w:p w14:paraId="134DB8ED" w14:textId="05026891" w:rsidR="00B31738" w:rsidRPr="008275EF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Treasury Laws Amendment (2020 Measures No. 4) Bill 2020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4A6FB663" w14:textId="77777777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27BC1BF0" w14:textId="55B0254E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6CDE867D" w14:textId="77777777" w:rsidR="00B31738" w:rsidRPr="008275EF" w:rsidRDefault="005544F9" w:rsidP="00B3173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324" w:history="1">
              <w:r w:rsidR="00B31738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16/20</w:t>
              </w:r>
            </w:hyperlink>
          </w:p>
          <w:p w14:paraId="768896BB" w14:textId="2FDA669E" w:rsidR="00B31738" w:rsidRPr="008275EF" w:rsidRDefault="005544F9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25" w:history="1">
              <w:r w:rsidR="00B31738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</w:tcBorders>
          </w:tcPr>
          <w:p w14:paraId="01C20D7B" w14:textId="001BE455" w:rsidR="00B31738" w:rsidRPr="008275EF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B31738" w:rsidRPr="008275EF" w14:paraId="7062C520" w14:textId="77777777" w:rsidTr="002442F8">
        <w:tc>
          <w:tcPr>
            <w:tcW w:w="5246" w:type="dxa"/>
            <w:tcBorders>
              <w:bottom w:val="dotted" w:sz="4" w:space="0" w:color="auto"/>
            </w:tcBorders>
          </w:tcPr>
          <w:p w14:paraId="29FDD98B" w14:textId="3D669365" w:rsidR="00B31738" w:rsidRPr="008275EF" w:rsidRDefault="00B31738" w:rsidP="00B31738">
            <w:pPr>
              <w:spacing w:before="120" w:after="120"/>
              <w:ind w:firstLine="46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i/>
                <w:sz w:val="22"/>
                <w:szCs w:val="22"/>
              </w:rPr>
              <w:t>Amendments to the bill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1FDC2C45" w14:textId="77777777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0A8F6EF5" w14:textId="5C9B14B4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39FD0DE8" w14:textId="77777777" w:rsidR="00B31738" w:rsidRPr="008275EF" w:rsidRDefault="005544F9" w:rsidP="00B3173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326" w:history="1">
              <w:r w:rsidR="00B31738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6/21</w:t>
              </w:r>
            </w:hyperlink>
          </w:p>
          <w:p w14:paraId="3BA06F17" w14:textId="0057B58A" w:rsidR="00B31738" w:rsidRPr="008275EF" w:rsidRDefault="005544F9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27" w:history="1">
              <w:r w:rsidR="00B31738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7/21</w:t>
              </w:r>
            </w:hyperlink>
          </w:p>
        </w:tc>
        <w:tc>
          <w:tcPr>
            <w:tcW w:w="2948" w:type="dxa"/>
            <w:tcBorders>
              <w:bottom w:val="dotted" w:sz="4" w:space="0" w:color="auto"/>
            </w:tcBorders>
          </w:tcPr>
          <w:p w14:paraId="14D2A724" w14:textId="77777777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1738" w:rsidRPr="008275EF" w14:paraId="55258F03" w14:textId="0C8BCF19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6B5444B7" w14:textId="762D27C9" w:rsidR="00B31738" w:rsidRPr="008275EF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Treasury Laws Amendment (2020 Measures No. 6) Bill 2020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4AA96CA" w14:textId="77777777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1ADD11B3" w14:textId="00E2B51B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07033AE6" w14:textId="77777777" w:rsidR="00B31738" w:rsidRPr="008275EF" w:rsidRDefault="005544F9" w:rsidP="00B3173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328" w:history="1">
              <w:r w:rsidR="00B31738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18/20</w:t>
              </w:r>
            </w:hyperlink>
          </w:p>
          <w:p w14:paraId="2DFCC530" w14:textId="6F874D4A" w:rsidR="00B31738" w:rsidRPr="008275EF" w:rsidRDefault="005544F9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29" w:history="1">
              <w:r w:rsidR="00B31738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2/21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0C9AA5F2" w14:textId="45C57596" w:rsidR="00B31738" w:rsidRPr="008275EF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  <w:p w14:paraId="37FA9CD4" w14:textId="77777777" w:rsidR="00B31738" w:rsidRPr="008275EF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(iii) non-reviewable decisions</w:t>
            </w:r>
          </w:p>
          <w:p w14:paraId="6A94BA63" w14:textId="0CBB527F" w:rsidR="00B31738" w:rsidRPr="008275EF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(iv) inappropriately delegated legislative powers</w:t>
            </w:r>
          </w:p>
        </w:tc>
      </w:tr>
      <w:tr w:rsidR="00B31738" w:rsidRPr="008275EF" w14:paraId="17C2CBE7" w14:textId="77777777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0C0543BB" w14:textId="45113486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Treasury Laws Amendment (2020 Measures No.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) Bill 2020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10406E5" w14:textId="641608C6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52894E3D" w14:textId="27151BA3" w:rsidR="00B31738" w:rsidRDefault="005544F9" w:rsidP="00B31738">
            <w:pPr>
              <w:spacing w:before="120" w:after="120"/>
              <w:jc w:val="center"/>
            </w:pPr>
            <w:hyperlink r:id="rId330" w:history="1">
              <w:r w:rsidR="00B31738" w:rsidRPr="008D4067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14/21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788B6C33" w14:textId="3C5B7410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B31738" w:rsidRPr="008275EF" w14:paraId="28640680" w14:textId="77777777" w:rsidTr="002442F8">
        <w:tc>
          <w:tcPr>
            <w:tcW w:w="5246" w:type="dxa"/>
            <w:tcBorders>
              <w:top w:val="dotted" w:sz="4" w:space="0" w:color="auto"/>
              <w:bottom w:val="dotted" w:sz="4" w:space="0" w:color="auto"/>
            </w:tcBorders>
          </w:tcPr>
          <w:p w14:paraId="6BFD5551" w14:textId="1F1DD510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Treasury Laws Amendment (2021 Measures No. 1) Bill 2021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0BEF989" w14:textId="1F6BE3E9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977F960" w14:textId="65416103" w:rsidR="00B31738" w:rsidRPr="008275EF" w:rsidRDefault="005544F9" w:rsidP="00B31738">
            <w:pPr>
              <w:spacing w:before="120" w:after="120"/>
              <w:jc w:val="center"/>
            </w:pPr>
            <w:hyperlink r:id="rId331" w:history="1">
              <w:r w:rsidR="00B31738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4/21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  <w:bottom w:val="dotted" w:sz="4" w:space="0" w:color="auto"/>
            </w:tcBorders>
          </w:tcPr>
          <w:p w14:paraId="3AA6B469" w14:textId="76D82690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B31738" w:rsidRPr="008275EF" w14:paraId="43C86B8C" w14:textId="77777777" w:rsidTr="002442F8">
        <w:tc>
          <w:tcPr>
            <w:tcW w:w="5246" w:type="dxa"/>
            <w:tcBorders>
              <w:top w:val="dotted" w:sz="4" w:space="0" w:color="auto"/>
            </w:tcBorders>
          </w:tcPr>
          <w:p w14:paraId="2E47044D" w14:textId="0E616A43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Treasury Laws Amendment (2021 Measures No. 2) Bill 2021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0284BD29" w14:textId="77777777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757CB7AA" w14:textId="51B77A96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6633C2F6" w14:textId="77777777" w:rsidR="00B31738" w:rsidRPr="008275EF" w:rsidRDefault="005544F9" w:rsidP="00B3173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332" w:history="1">
              <w:r w:rsidR="00B31738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6/21</w:t>
              </w:r>
            </w:hyperlink>
          </w:p>
          <w:p w14:paraId="4C9EEFB7" w14:textId="7C47FF69" w:rsidR="00B31738" w:rsidRPr="008275EF" w:rsidRDefault="005544F9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33" w:history="1">
              <w:r w:rsidR="00B31738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7/21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</w:tcBorders>
          </w:tcPr>
          <w:p w14:paraId="158950EA" w14:textId="77777777" w:rsidR="00B31738" w:rsidRPr="008275EF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(ii) insufficiently defined administrative powers</w:t>
            </w:r>
          </w:p>
          <w:p w14:paraId="085F1C2C" w14:textId="4FF1DF93" w:rsidR="00B31738" w:rsidRPr="008275EF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B31738" w:rsidRPr="008275EF" w14:paraId="13FC54DC" w14:textId="77777777" w:rsidTr="002442F8">
        <w:tc>
          <w:tcPr>
            <w:tcW w:w="5246" w:type="dxa"/>
            <w:tcBorders>
              <w:top w:val="dotted" w:sz="4" w:space="0" w:color="auto"/>
            </w:tcBorders>
          </w:tcPr>
          <w:p w14:paraId="591BB5C6" w14:textId="20D5E899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0D40">
              <w:rPr>
                <w:rFonts w:asciiTheme="minorHAnsi" w:hAnsiTheme="minorHAnsi" w:cstheme="minorHAnsi"/>
                <w:sz w:val="22"/>
                <w:szCs w:val="22"/>
              </w:rPr>
              <w:t>Treasury Laws Amendment (2021 Measures No. 3) Bill 2021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1443F5C4" w14:textId="77777777" w:rsidR="00B31738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1C59FDB7" w14:textId="77777777" w:rsidR="00B31738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194C77" w14:textId="667B6662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3A9942B1" w14:textId="77777777" w:rsidR="00B31738" w:rsidRDefault="005544F9" w:rsidP="00B3173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334" w:history="1">
              <w:r w:rsidR="00B31738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8/21</w:t>
              </w:r>
            </w:hyperlink>
          </w:p>
          <w:p w14:paraId="3478A23A" w14:textId="77777777" w:rsidR="00B31738" w:rsidRDefault="00B31738" w:rsidP="00B31738">
            <w:pPr>
              <w:spacing w:before="120" w:after="120"/>
              <w:jc w:val="center"/>
              <w:rPr>
                <w:rStyle w:val="Hyperlink"/>
              </w:rPr>
            </w:pPr>
          </w:p>
          <w:p w14:paraId="40973B69" w14:textId="23EDBFFB" w:rsidR="00B31738" w:rsidRPr="00171A82" w:rsidRDefault="005544F9" w:rsidP="00B3173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hyperlink r:id="rId335" w:history="1">
              <w:r w:rsidR="00B31738" w:rsidRPr="00171A82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11/21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</w:tcBorders>
          </w:tcPr>
          <w:p w14:paraId="04CEFE3E" w14:textId="36F70C74" w:rsidR="00B31738" w:rsidRPr="008275EF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</w:t>
            </w:r>
          </w:p>
        </w:tc>
      </w:tr>
      <w:tr w:rsidR="00B31738" w:rsidRPr="008275EF" w14:paraId="1165B2B9" w14:textId="77777777" w:rsidTr="002442F8">
        <w:tc>
          <w:tcPr>
            <w:tcW w:w="5246" w:type="dxa"/>
            <w:tcBorders>
              <w:top w:val="dotted" w:sz="4" w:space="0" w:color="auto"/>
            </w:tcBorders>
          </w:tcPr>
          <w:p w14:paraId="3211FB6F" w14:textId="0D8371BA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Treasury Laws Amendment (2021 Measures No. 4) Bill 2021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76E78D57" w14:textId="6555964D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2C262F67" w14:textId="13AFD05A" w:rsidR="00B31738" w:rsidRPr="008275EF" w:rsidRDefault="005544F9" w:rsidP="00B3173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336" w:history="1">
              <w:r w:rsidR="00B31738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8/21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</w:tcBorders>
          </w:tcPr>
          <w:p w14:paraId="4FF5525E" w14:textId="3E3CFC9F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B31738" w:rsidRPr="008275EF" w14:paraId="5D6BDBDF" w14:textId="77777777" w:rsidTr="002442F8">
        <w:tc>
          <w:tcPr>
            <w:tcW w:w="5246" w:type="dxa"/>
            <w:tcBorders>
              <w:top w:val="dotted" w:sz="4" w:space="0" w:color="auto"/>
            </w:tcBorders>
          </w:tcPr>
          <w:p w14:paraId="26DCA3AE" w14:textId="34F5E08E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0D40">
              <w:rPr>
                <w:rFonts w:asciiTheme="minorHAnsi" w:hAnsiTheme="minorHAnsi" w:cstheme="minorHAnsi"/>
                <w:sz w:val="22"/>
                <w:szCs w:val="22"/>
              </w:rPr>
              <w:t>Treasury Laws Amendment (2021 Measures No. 5) Bill 2021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340EC8A2" w14:textId="77777777" w:rsidR="00B31738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624F1516" w14:textId="77777777" w:rsidR="00B31738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8019B5" w14:textId="11D27343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1C22EBA6" w14:textId="77777777" w:rsidR="00B31738" w:rsidRDefault="005544F9" w:rsidP="00B3173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337" w:history="1">
              <w:r w:rsidR="00B31738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10/21</w:t>
              </w:r>
            </w:hyperlink>
          </w:p>
          <w:p w14:paraId="41727E79" w14:textId="77777777" w:rsidR="00B31738" w:rsidRDefault="00B31738" w:rsidP="00B31738">
            <w:pPr>
              <w:spacing w:before="120" w:after="120"/>
              <w:jc w:val="center"/>
              <w:rPr>
                <w:rStyle w:val="Hyperlink"/>
              </w:rPr>
            </w:pPr>
          </w:p>
          <w:p w14:paraId="42672A3E" w14:textId="34A9BA92" w:rsidR="00B31738" w:rsidRPr="00171A82" w:rsidRDefault="005544F9" w:rsidP="00B31738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hyperlink r:id="rId338" w:history="1">
              <w:r w:rsidR="00B31738" w:rsidRPr="00171A82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11/21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</w:tcBorders>
          </w:tcPr>
          <w:p w14:paraId="0ACC5F2C" w14:textId="1DB75364" w:rsidR="00B31738" w:rsidRPr="008275EF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</w:tc>
      </w:tr>
      <w:tr w:rsidR="00B31738" w:rsidRPr="008275EF" w14:paraId="4E4596DB" w14:textId="77777777" w:rsidTr="00340F94">
        <w:tc>
          <w:tcPr>
            <w:tcW w:w="5246" w:type="dxa"/>
            <w:tcBorders>
              <w:top w:val="dotted" w:sz="4" w:space="0" w:color="auto"/>
            </w:tcBorders>
          </w:tcPr>
          <w:p w14:paraId="49DFE3AC" w14:textId="6050142A" w:rsidR="00B31738" w:rsidRPr="00D60D40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00F25">
              <w:rPr>
                <w:rFonts w:asciiTheme="minorHAnsi" w:hAnsiTheme="minorHAnsi" w:cstheme="minorHAnsi"/>
                <w:sz w:val="22"/>
                <w:szCs w:val="22"/>
              </w:rPr>
              <w:t>Treasury Laws Amendments (2021 Measures No. 6) Bill 2021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45D86F10" w14:textId="77777777" w:rsidR="00B31738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0F25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26CECC9D" w14:textId="77777777" w:rsidR="00B31738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2E288F" w14:textId="364932ED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30BDAF2C" w14:textId="77777777" w:rsidR="00B31738" w:rsidRPr="00546599" w:rsidRDefault="005544F9" w:rsidP="00B3173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</w:rPr>
            </w:pPr>
            <w:hyperlink r:id="rId339" w:history="1">
              <w:r w:rsidR="00B31738" w:rsidRPr="00546599">
                <w:rPr>
                  <w:rStyle w:val="Hyperlink"/>
                  <w:rFonts w:asciiTheme="minorHAnsi" w:hAnsiTheme="minorHAnsi" w:cstheme="minorHAnsi"/>
                  <w:sz w:val="22"/>
                </w:rPr>
                <w:t>13/21</w:t>
              </w:r>
            </w:hyperlink>
          </w:p>
          <w:p w14:paraId="31C83F7C" w14:textId="77777777" w:rsidR="00B31738" w:rsidRDefault="00B31738" w:rsidP="00B3173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Cs w:val="22"/>
              </w:rPr>
            </w:pPr>
          </w:p>
          <w:p w14:paraId="5ED6BF14" w14:textId="5611F270" w:rsidR="00B31738" w:rsidRDefault="005544F9" w:rsidP="00B31738">
            <w:pPr>
              <w:spacing w:before="120" w:after="120"/>
              <w:jc w:val="center"/>
            </w:pPr>
            <w:hyperlink r:id="rId340" w:history="1">
              <w:r w:rsidR="00B31738" w:rsidRPr="00DD2D17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16/21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</w:tcBorders>
          </w:tcPr>
          <w:p w14:paraId="62DC9964" w14:textId="77777777" w:rsidR="00B31738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(i) retrospective validation</w:t>
            </w:r>
          </w:p>
          <w:p w14:paraId="6F6D46E4" w14:textId="6B5438B4" w:rsidR="00B31738" w:rsidRPr="008275EF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(iv) </w:t>
            </w: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inappropriately delegated legislative powers</w:t>
            </w:r>
          </w:p>
        </w:tc>
      </w:tr>
      <w:tr w:rsidR="00B31738" w:rsidRPr="008275EF" w14:paraId="32BE8759" w14:textId="77777777" w:rsidTr="00340F94">
        <w:tc>
          <w:tcPr>
            <w:tcW w:w="5246" w:type="dxa"/>
            <w:shd w:val="clear" w:color="auto" w:fill="F2DBDB" w:themeFill="accent2" w:themeFillTint="33"/>
          </w:tcPr>
          <w:p w14:paraId="1D8A576E" w14:textId="4AD48D72" w:rsidR="00B31738" w:rsidRPr="00340F94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14:paraId="5F48DEF7" w14:textId="77777777" w:rsidR="00B31738" w:rsidRPr="00340F94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2DBDB" w:themeFill="accent2" w:themeFillTint="33"/>
          </w:tcPr>
          <w:p w14:paraId="099E98ED" w14:textId="77777777" w:rsidR="00B31738" w:rsidRPr="00340F94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48" w:type="dxa"/>
            <w:shd w:val="clear" w:color="auto" w:fill="F2DBDB" w:themeFill="accent2" w:themeFillTint="33"/>
          </w:tcPr>
          <w:p w14:paraId="245D84DB" w14:textId="77777777" w:rsidR="00B31738" w:rsidRPr="00340F94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31738" w:rsidRPr="008275EF" w14:paraId="28EF93CD" w14:textId="77777777" w:rsidTr="00340F94">
        <w:tc>
          <w:tcPr>
            <w:tcW w:w="5246" w:type="dxa"/>
          </w:tcPr>
          <w:p w14:paraId="5660C810" w14:textId="6FE624C2" w:rsidR="00B31738" w:rsidRPr="00F00F25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60B43">
              <w:rPr>
                <w:rFonts w:asciiTheme="minorHAnsi" w:hAnsiTheme="minorHAnsi" w:cstheme="minorHAnsi"/>
                <w:sz w:val="22"/>
                <w:szCs w:val="22"/>
              </w:rPr>
              <w:t>Unsolicited Political Communications Legislation Amendment Bill 2021 [PM]</w:t>
            </w:r>
          </w:p>
        </w:tc>
        <w:tc>
          <w:tcPr>
            <w:tcW w:w="1134" w:type="dxa"/>
          </w:tcPr>
          <w:p w14:paraId="59E7EB52" w14:textId="4520E5E6" w:rsidR="00B31738" w:rsidRPr="00F00F25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</w:tcPr>
          <w:p w14:paraId="313B9D01" w14:textId="1A937437" w:rsidR="00B31738" w:rsidRDefault="005544F9" w:rsidP="00B31738">
            <w:pPr>
              <w:spacing w:before="120" w:after="120"/>
              <w:jc w:val="center"/>
            </w:pPr>
            <w:hyperlink r:id="rId341" w:history="1">
              <w:r w:rsidR="00B31738" w:rsidRPr="00F60B43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17/21</w:t>
              </w:r>
            </w:hyperlink>
          </w:p>
        </w:tc>
        <w:tc>
          <w:tcPr>
            <w:tcW w:w="2948" w:type="dxa"/>
          </w:tcPr>
          <w:p w14:paraId="5702FEA3" w14:textId="48B112B5" w:rsidR="00B31738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B31738" w:rsidRPr="008275EF" w14:paraId="51D4AC88" w14:textId="77777777" w:rsidTr="00340F94">
        <w:tc>
          <w:tcPr>
            <w:tcW w:w="5246" w:type="dxa"/>
            <w:shd w:val="clear" w:color="auto" w:fill="F2DBDB" w:themeFill="accent2" w:themeFillTint="33"/>
          </w:tcPr>
          <w:p w14:paraId="2D60B280" w14:textId="66EBCB79" w:rsidR="00B31738" w:rsidRPr="008A7784" w:rsidRDefault="00B31738" w:rsidP="00B3173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77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14:paraId="71AC99C3" w14:textId="77777777" w:rsidR="00B31738" w:rsidRPr="00F00F25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2DBDB" w:themeFill="accent2" w:themeFillTint="33"/>
          </w:tcPr>
          <w:p w14:paraId="0593AFB3" w14:textId="77777777" w:rsidR="00B31738" w:rsidRDefault="00B31738" w:rsidP="00B31738">
            <w:pPr>
              <w:spacing w:before="120" w:after="120"/>
              <w:jc w:val="center"/>
            </w:pPr>
          </w:p>
        </w:tc>
        <w:tc>
          <w:tcPr>
            <w:tcW w:w="2948" w:type="dxa"/>
            <w:shd w:val="clear" w:color="auto" w:fill="F2DBDB" w:themeFill="accent2" w:themeFillTint="33"/>
          </w:tcPr>
          <w:p w14:paraId="0DC82233" w14:textId="77777777" w:rsidR="00B31738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1738" w:rsidRPr="008275EF" w14:paraId="55E6B93A" w14:textId="77777777" w:rsidTr="00340F94">
        <w:tc>
          <w:tcPr>
            <w:tcW w:w="5246" w:type="dxa"/>
          </w:tcPr>
          <w:p w14:paraId="161CB8E8" w14:textId="19C95334" w:rsidR="00B31738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60B43">
              <w:rPr>
                <w:rFonts w:asciiTheme="minorHAnsi" w:hAnsiTheme="minorHAnsi" w:cstheme="minorHAnsi"/>
                <w:sz w:val="22"/>
                <w:szCs w:val="22"/>
              </w:rPr>
              <w:t>Veterans’ Affairs Legislation Amendment (Exempting Disability Payments from Income Testing and Other Measures) Bill 2021</w:t>
            </w:r>
          </w:p>
        </w:tc>
        <w:tc>
          <w:tcPr>
            <w:tcW w:w="1134" w:type="dxa"/>
          </w:tcPr>
          <w:p w14:paraId="66EE6110" w14:textId="000DE3C5" w:rsidR="00B31738" w:rsidRPr="00F00F25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</w:tc>
        <w:tc>
          <w:tcPr>
            <w:tcW w:w="992" w:type="dxa"/>
          </w:tcPr>
          <w:p w14:paraId="620E9946" w14:textId="535A41A4" w:rsidR="00B31738" w:rsidRDefault="005544F9" w:rsidP="00B31738">
            <w:pPr>
              <w:spacing w:before="120" w:after="120"/>
              <w:jc w:val="center"/>
            </w:pPr>
            <w:hyperlink r:id="rId342" w:history="1">
              <w:r w:rsidR="00B31738" w:rsidRPr="00F60B43">
                <w:rPr>
                  <w:rStyle w:val="Hyperlink"/>
                  <w:rFonts w:asciiTheme="minorHAnsi" w:hAnsiTheme="minorHAnsi" w:cstheme="minorHAnsi"/>
                  <w:sz w:val="22"/>
                  <w:szCs w:val="18"/>
                </w:rPr>
                <w:t>17/21</w:t>
              </w:r>
            </w:hyperlink>
          </w:p>
        </w:tc>
        <w:tc>
          <w:tcPr>
            <w:tcW w:w="2948" w:type="dxa"/>
          </w:tcPr>
          <w:p w14:paraId="651AF2EF" w14:textId="02329D6D" w:rsidR="00B31738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(iv) </w:t>
            </w: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inappropriately delegated legislative powers</w:t>
            </w:r>
          </w:p>
        </w:tc>
      </w:tr>
      <w:tr w:rsidR="00B31738" w:rsidRPr="008275EF" w14:paraId="31980571" w14:textId="77777777" w:rsidTr="002442F8">
        <w:tc>
          <w:tcPr>
            <w:tcW w:w="7372" w:type="dxa"/>
            <w:gridSpan w:val="3"/>
            <w:shd w:val="clear" w:color="auto" w:fill="F2DBDB" w:themeFill="accent2" w:themeFillTint="33"/>
          </w:tcPr>
          <w:p w14:paraId="68D23E2F" w14:textId="6E394A6B" w:rsidR="00B31738" w:rsidRPr="008275EF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b/>
                <w:sz w:val="22"/>
                <w:szCs w:val="22"/>
              </w:rPr>
              <w:t>W</w:t>
            </w:r>
          </w:p>
        </w:tc>
        <w:tc>
          <w:tcPr>
            <w:tcW w:w="2948" w:type="dxa"/>
            <w:shd w:val="clear" w:color="auto" w:fill="F2DBDB" w:themeFill="accent2" w:themeFillTint="33"/>
          </w:tcPr>
          <w:p w14:paraId="64A88F8D" w14:textId="77777777" w:rsidR="00B31738" w:rsidRPr="008275EF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31738" w:rsidRPr="008275EF" w14:paraId="2F685901" w14:textId="77777777" w:rsidTr="002442F8">
        <w:tc>
          <w:tcPr>
            <w:tcW w:w="5246" w:type="dxa"/>
            <w:tcBorders>
              <w:bottom w:val="dotted" w:sz="4" w:space="0" w:color="auto"/>
            </w:tcBorders>
          </w:tcPr>
          <w:p w14:paraId="6F981E95" w14:textId="1E79FD0E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Water Legislation Amendment (Inspector-General of Water Compliance and Other Measures) Bill 2021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30FB394A" w14:textId="77777777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RR</w:t>
            </w:r>
          </w:p>
          <w:p w14:paraId="39DA32AC" w14:textId="72F27CDB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218C4AB0" w14:textId="77777777" w:rsidR="00B31738" w:rsidRPr="008275EF" w:rsidRDefault="005544F9" w:rsidP="00B31738">
            <w:pPr>
              <w:spacing w:before="120" w:after="120"/>
              <w:jc w:val="center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343" w:history="1">
              <w:r w:rsidR="00B31738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8/21</w:t>
              </w:r>
            </w:hyperlink>
          </w:p>
          <w:p w14:paraId="02D6B5CC" w14:textId="1E19F3EB" w:rsidR="00B31738" w:rsidRPr="008275EF" w:rsidRDefault="005544F9" w:rsidP="00B31738">
            <w:pPr>
              <w:spacing w:before="120" w:after="120"/>
              <w:jc w:val="center"/>
            </w:pPr>
            <w:hyperlink r:id="rId344" w:history="1">
              <w:r w:rsidR="00B31738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10/21</w:t>
              </w:r>
            </w:hyperlink>
          </w:p>
        </w:tc>
        <w:tc>
          <w:tcPr>
            <w:tcW w:w="2948" w:type="dxa"/>
            <w:tcBorders>
              <w:bottom w:val="dotted" w:sz="4" w:space="0" w:color="auto"/>
            </w:tcBorders>
          </w:tcPr>
          <w:p w14:paraId="2D013027" w14:textId="77777777" w:rsidR="00B31738" w:rsidRPr="008275EF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(i) trespass on personal rights and liberties</w:t>
            </w:r>
          </w:p>
          <w:p w14:paraId="28F9ABD5" w14:textId="77777777" w:rsidR="00B31738" w:rsidRPr="008275EF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(ii) insufficiently defined administrative powers</w:t>
            </w:r>
          </w:p>
          <w:p w14:paraId="02090743" w14:textId="24139F7C" w:rsidR="00B31738" w:rsidRPr="008275EF" w:rsidRDefault="00B31738" w:rsidP="00B31738">
            <w:p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(iv) inappropriately delegated legislative powers (v) insufficient scrutiny of legislative power</w:t>
            </w:r>
          </w:p>
        </w:tc>
      </w:tr>
      <w:tr w:rsidR="00B31738" w:rsidRPr="008275EF" w14:paraId="388588AF" w14:textId="77777777" w:rsidTr="002442F8">
        <w:tc>
          <w:tcPr>
            <w:tcW w:w="5246" w:type="dxa"/>
            <w:tcBorders>
              <w:top w:val="dotted" w:sz="4" w:space="0" w:color="auto"/>
            </w:tcBorders>
          </w:tcPr>
          <w:p w14:paraId="518BD747" w14:textId="0FB9F58C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Work Health and Safety Amendment (Norfolk Island) Bill 2021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7CCE9F4C" w14:textId="649EE151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NC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1DC22504" w14:textId="2BC8F085" w:rsidR="00B31738" w:rsidRPr="008275EF" w:rsidRDefault="005544F9" w:rsidP="00B31738">
            <w:pPr>
              <w:spacing w:before="120" w:after="120"/>
              <w:jc w:val="center"/>
            </w:pPr>
            <w:hyperlink r:id="rId345" w:history="1">
              <w:r w:rsidR="00B31738" w:rsidRPr="008275E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5/21</w:t>
              </w:r>
            </w:hyperlink>
          </w:p>
        </w:tc>
        <w:tc>
          <w:tcPr>
            <w:tcW w:w="2948" w:type="dxa"/>
            <w:tcBorders>
              <w:top w:val="dotted" w:sz="4" w:space="0" w:color="auto"/>
            </w:tcBorders>
          </w:tcPr>
          <w:p w14:paraId="3C12CE6A" w14:textId="56BFE8DE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275E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B31738" w:rsidRPr="008275EF" w14:paraId="729A97BE" w14:textId="77777777" w:rsidTr="002442F8">
        <w:tc>
          <w:tcPr>
            <w:tcW w:w="5246" w:type="dxa"/>
          </w:tcPr>
          <w:p w14:paraId="5E74169E" w14:textId="77777777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6948ED5" w14:textId="77777777" w:rsidR="00B31738" w:rsidRPr="008275EF" w:rsidRDefault="00B31738" w:rsidP="00B31738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C383648" w14:textId="77777777" w:rsidR="00B31738" w:rsidRPr="008275EF" w:rsidRDefault="00B31738" w:rsidP="00B31738">
            <w:pPr>
              <w:spacing w:before="120" w:after="120"/>
              <w:jc w:val="center"/>
            </w:pPr>
          </w:p>
        </w:tc>
        <w:tc>
          <w:tcPr>
            <w:tcW w:w="2948" w:type="dxa"/>
          </w:tcPr>
          <w:p w14:paraId="038724C7" w14:textId="77777777" w:rsidR="00B31738" w:rsidRPr="008275EF" w:rsidRDefault="00B31738" w:rsidP="00B3173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EC162EB" w14:textId="77777777" w:rsidR="00983E3C" w:rsidRPr="008275EF" w:rsidRDefault="00983E3C">
      <w:pPr>
        <w:rPr>
          <w:rFonts w:ascii="Calibri" w:hAnsi="Calibri" w:cs="Calibri"/>
          <w:sz w:val="22"/>
          <w:szCs w:val="22"/>
        </w:rPr>
      </w:pPr>
      <w:r w:rsidRPr="008275EF">
        <w:rPr>
          <w:rFonts w:ascii="Calibri" w:hAnsi="Calibri" w:cs="Calibri"/>
          <w:sz w:val="22"/>
          <w:szCs w:val="22"/>
        </w:rPr>
        <w:br w:type="page"/>
      </w:r>
    </w:p>
    <w:p w14:paraId="7BFC9C25" w14:textId="77777777" w:rsidR="00C154F1" w:rsidRPr="008275EF" w:rsidRDefault="0073421A" w:rsidP="0073421A">
      <w:pPr>
        <w:spacing w:before="120" w:after="120"/>
        <w:jc w:val="center"/>
        <w:rPr>
          <w:rFonts w:ascii="Calibri" w:hAnsi="Calibri" w:cs="Calibri"/>
          <w:b/>
          <w:sz w:val="26"/>
          <w:szCs w:val="26"/>
        </w:rPr>
      </w:pPr>
      <w:r w:rsidRPr="008275EF">
        <w:rPr>
          <w:rFonts w:ascii="Calibri" w:hAnsi="Calibri" w:cs="Calibri"/>
          <w:b/>
          <w:sz w:val="26"/>
          <w:szCs w:val="26"/>
        </w:rPr>
        <w:lastRenderedPageBreak/>
        <w:t>List of the committee's regular publication and meeting</w:t>
      </w:r>
      <w:r w:rsidR="00105311" w:rsidRPr="008275EF">
        <w:rPr>
          <w:rFonts w:ascii="Calibri" w:hAnsi="Calibri" w:cs="Calibri"/>
          <w:b/>
          <w:sz w:val="26"/>
          <w:szCs w:val="26"/>
        </w:rPr>
        <w:t>s</w:t>
      </w:r>
      <w:r w:rsidR="007A65F2" w:rsidRPr="008275EF">
        <w:rPr>
          <w:rFonts w:ascii="Calibri" w:hAnsi="Calibri" w:cs="Calibri"/>
          <w:b/>
          <w:sz w:val="26"/>
          <w:szCs w:val="26"/>
        </w:rPr>
        <w:t xml:space="preserve"> during 202</w:t>
      </w:r>
      <w:r w:rsidR="0065094A" w:rsidRPr="008275EF">
        <w:rPr>
          <w:rFonts w:ascii="Calibri" w:hAnsi="Calibri" w:cs="Calibri"/>
          <w:b/>
          <w:sz w:val="26"/>
          <w:szCs w:val="26"/>
        </w:rPr>
        <w:t>1</w:t>
      </w:r>
    </w:p>
    <w:p w14:paraId="24FF4249" w14:textId="77777777" w:rsidR="0073421A" w:rsidRPr="008275EF" w:rsidRDefault="0073421A" w:rsidP="0073421A">
      <w:pPr>
        <w:spacing w:before="120" w:after="120"/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20"/>
      </w:tblGrid>
      <w:tr w:rsidR="0073421A" w:rsidRPr="008275EF" w14:paraId="4E3C2081" w14:textId="77777777" w:rsidTr="006B6F09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6F9EB452" w14:textId="77777777" w:rsidR="0073421A" w:rsidRPr="008275EF" w:rsidRDefault="0073421A" w:rsidP="006B6F09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275EF">
              <w:rPr>
                <w:rFonts w:ascii="Calibri" w:hAnsi="Calibri" w:cs="Calibri"/>
                <w:b/>
                <w:sz w:val="22"/>
                <w:szCs w:val="22"/>
              </w:rPr>
              <w:t>SCRUTINY DIGESTS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3678AAC5" w14:textId="77777777" w:rsidR="0073421A" w:rsidRPr="008275EF" w:rsidRDefault="0073421A" w:rsidP="006B6F09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275EF">
              <w:rPr>
                <w:rFonts w:ascii="Calibri" w:hAnsi="Calibri" w:cs="Calibri"/>
                <w:b/>
                <w:sz w:val="22"/>
                <w:szCs w:val="22"/>
              </w:rPr>
              <w:t>DATE TABLED</w:t>
            </w:r>
          </w:p>
        </w:tc>
      </w:tr>
      <w:tr w:rsidR="0073421A" w:rsidRPr="008275EF" w14:paraId="18976047" w14:textId="77777777" w:rsidTr="00851DF5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73B7E601" w14:textId="77777777" w:rsidR="0073421A" w:rsidRPr="008275EF" w:rsidRDefault="0073421A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75EF">
              <w:rPr>
                <w:rFonts w:ascii="Calibri" w:hAnsi="Calibri" w:cs="Calibri"/>
                <w:sz w:val="22"/>
                <w:szCs w:val="22"/>
              </w:rPr>
              <w:t>No. 1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70FF98D7" w14:textId="77777777" w:rsidR="0073421A" w:rsidRPr="008275EF" w:rsidRDefault="0065094A" w:rsidP="0086785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75EF">
              <w:rPr>
                <w:rFonts w:ascii="Calibri" w:hAnsi="Calibri" w:cs="Calibri"/>
                <w:sz w:val="22"/>
                <w:szCs w:val="22"/>
              </w:rPr>
              <w:t>29 January</w:t>
            </w:r>
            <w:r w:rsidR="00AB379C" w:rsidRPr="008275EF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Pr="008275E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852A9C" w:rsidRPr="008275EF" w14:paraId="1967C0F7" w14:textId="77777777" w:rsidTr="00851DF5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02707450" w14:textId="5FC27F47" w:rsidR="00852A9C" w:rsidRPr="008275EF" w:rsidRDefault="00852A9C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75EF">
              <w:rPr>
                <w:rFonts w:ascii="Calibri" w:hAnsi="Calibri" w:cs="Calibri"/>
                <w:sz w:val="22"/>
                <w:szCs w:val="22"/>
              </w:rPr>
              <w:t>No. 2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2F2AD630" w14:textId="2CA81203" w:rsidR="00852A9C" w:rsidRPr="008275EF" w:rsidRDefault="00852A9C" w:rsidP="0086785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75EF">
              <w:rPr>
                <w:rFonts w:ascii="Calibri" w:hAnsi="Calibri" w:cs="Calibri"/>
                <w:sz w:val="22"/>
                <w:szCs w:val="22"/>
              </w:rPr>
              <w:t>3 February 2021</w:t>
            </w:r>
          </w:p>
        </w:tc>
      </w:tr>
      <w:tr w:rsidR="00533AA3" w:rsidRPr="008275EF" w14:paraId="52B1FCA1" w14:textId="77777777" w:rsidTr="00851DF5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043AC1ED" w14:textId="6964455A" w:rsidR="00533AA3" w:rsidRPr="008275EF" w:rsidRDefault="00533AA3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75EF">
              <w:rPr>
                <w:rFonts w:ascii="Calibri" w:hAnsi="Calibri" w:cs="Calibri"/>
                <w:sz w:val="22"/>
                <w:szCs w:val="22"/>
              </w:rPr>
              <w:t>No. 3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5D2E424A" w14:textId="51C6E313" w:rsidR="00533AA3" w:rsidRPr="008275EF" w:rsidRDefault="00533AA3" w:rsidP="0086785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75EF">
              <w:rPr>
                <w:rFonts w:ascii="Calibri" w:hAnsi="Calibri" w:cs="Calibri"/>
                <w:sz w:val="22"/>
                <w:szCs w:val="22"/>
              </w:rPr>
              <w:t>17 February 2021</w:t>
            </w:r>
          </w:p>
        </w:tc>
      </w:tr>
      <w:tr w:rsidR="00756AC6" w:rsidRPr="008275EF" w14:paraId="480F2804" w14:textId="77777777" w:rsidTr="00851DF5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75D14A1F" w14:textId="5EDFB0EA" w:rsidR="00756AC6" w:rsidRPr="008275EF" w:rsidRDefault="00756AC6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75EF">
              <w:rPr>
                <w:rFonts w:ascii="Calibri" w:hAnsi="Calibri" w:cs="Calibri"/>
                <w:sz w:val="22"/>
                <w:szCs w:val="22"/>
              </w:rPr>
              <w:t>No. 4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79157AA6" w14:textId="3DD05F30" w:rsidR="00756AC6" w:rsidRPr="008275EF" w:rsidRDefault="00756AC6" w:rsidP="0086785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75EF">
              <w:rPr>
                <w:rFonts w:ascii="Calibri" w:hAnsi="Calibri" w:cs="Calibri"/>
                <w:sz w:val="22"/>
                <w:szCs w:val="22"/>
              </w:rPr>
              <w:t>24 February 2021</w:t>
            </w:r>
          </w:p>
        </w:tc>
      </w:tr>
      <w:tr w:rsidR="0053122B" w:rsidRPr="008275EF" w14:paraId="22407079" w14:textId="77777777" w:rsidTr="00851DF5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3DF6C3C7" w14:textId="7E68D5DF" w:rsidR="0053122B" w:rsidRPr="008275EF" w:rsidRDefault="0053122B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75EF">
              <w:rPr>
                <w:rFonts w:ascii="Calibri" w:hAnsi="Calibri" w:cs="Calibri"/>
                <w:sz w:val="22"/>
                <w:szCs w:val="22"/>
              </w:rPr>
              <w:t>No. 5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3EC18CB9" w14:textId="00B34DFA" w:rsidR="0053122B" w:rsidRPr="008275EF" w:rsidRDefault="0053122B" w:rsidP="0086785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75EF">
              <w:rPr>
                <w:rFonts w:ascii="Calibri" w:hAnsi="Calibri" w:cs="Calibri"/>
                <w:sz w:val="22"/>
                <w:szCs w:val="22"/>
              </w:rPr>
              <w:t>17 March 2021</w:t>
            </w:r>
          </w:p>
        </w:tc>
      </w:tr>
      <w:tr w:rsidR="00A80D61" w:rsidRPr="008275EF" w14:paraId="4E61730C" w14:textId="77777777" w:rsidTr="00851DF5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51EACF3C" w14:textId="1BA8D2B1" w:rsidR="00A80D61" w:rsidRPr="008275EF" w:rsidRDefault="00A80D61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75EF">
              <w:rPr>
                <w:rFonts w:ascii="Calibri" w:hAnsi="Calibri" w:cs="Calibri"/>
                <w:sz w:val="22"/>
                <w:szCs w:val="22"/>
              </w:rPr>
              <w:t>No. 6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381D12A7" w14:textId="12E4BAFB" w:rsidR="00A80D61" w:rsidRPr="008275EF" w:rsidRDefault="00785B47" w:rsidP="0086785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75EF">
              <w:rPr>
                <w:rFonts w:ascii="Calibri" w:hAnsi="Calibri" w:cs="Calibri"/>
                <w:sz w:val="22"/>
                <w:szCs w:val="22"/>
              </w:rPr>
              <w:t>21 April 2021</w:t>
            </w:r>
          </w:p>
        </w:tc>
      </w:tr>
      <w:tr w:rsidR="00A80D61" w:rsidRPr="008275EF" w14:paraId="1ABF02DC" w14:textId="77777777" w:rsidTr="00851DF5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09BCC523" w14:textId="783F320D" w:rsidR="00A80D61" w:rsidRPr="008275EF" w:rsidRDefault="00A80D61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75EF">
              <w:rPr>
                <w:rFonts w:ascii="Calibri" w:hAnsi="Calibri" w:cs="Calibri"/>
                <w:sz w:val="22"/>
                <w:szCs w:val="22"/>
              </w:rPr>
              <w:t>No. 7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29E3945A" w14:textId="2DD36E8D" w:rsidR="00A80D61" w:rsidRPr="008275EF" w:rsidRDefault="00785B47" w:rsidP="0086785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75EF">
              <w:rPr>
                <w:rFonts w:ascii="Calibri" w:hAnsi="Calibri" w:cs="Calibri"/>
                <w:sz w:val="22"/>
                <w:szCs w:val="22"/>
              </w:rPr>
              <w:t>12 May 2021</w:t>
            </w:r>
          </w:p>
        </w:tc>
      </w:tr>
      <w:tr w:rsidR="00D60AF1" w:rsidRPr="008275EF" w14:paraId="2299BE4B" w14:textId="77777777" w:rsidTr="00851DF5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25DA0006" w14:textId="70ECD334" w:rsidR="00D60AF1" w:rsidRPr="008275EF" w:rsidRDefault="00D60AF1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75EF">
              <w:rPr>
                <w:rFonts w:ascii="Calibri" w:hAnsi="Calibri" w:cs="Calibri"/>
                <w:sz w:val="22"/>
                <w:szCs w:val="22"/>
              </w:rPr>
              <w:t>No. 8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373FB89A" w14:textId="5DF6F7E8" w:rsidR="00D60AF1" w:rsidRPr="008275EF" w:rsidRDefault="00D60AF1" w:rsidP="0086785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75EF">
              <w:rPr>
                <w:rFonts w:ascii="Calibri" w:hAnsi="Calibri" w:cs="Calibri"/>
                <w:sz w:val="22"/>
                <w:szCs w:val="22"/>
              </w:rPr>
              <w:t>16 June 2021</w:t>
            </w:r>
          </w:p>
        </w:tc>
      </w:tr>
      <w:tr w:rsidR="005A2A7F" w:rsidRPr="008275EF" w14:paraId="7A8C7072" w14:textId="77777777" w:rsidTr="00851DF5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0615B594" w14:textId="2480EB3E" w:rsidR="005A2A7F" w:rsidRPr="008275EF" w:rsidRDefault="005A2A7F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75EF">
              <w:rPr>
                <w:rFonts w:ascii="Calibri" w:hAnsi="Calibri" w:cs="Calibri"/>
                <w:sz w:val="22"/>
                <w:szCs w:val="22"/>
              </w:rPr>
              <w:t>No. 9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09E39309" w14:textId="5F60CFFE" w:rsidR="005A2A7F" w:rsidRPr="008275EF" w:rsidRDefault="005A2A7F" w:rsidP="0086785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75EF">
              <w:rPr>
                <w:rFonts w:ascii="Calibri" w:hAnsi="Calibri" w:cs="Calibri"/>
                <w:sz w:val="22"/>
                <w:szCs w:val="22"/>
              </w:rPr>
              <w:t>23 June 2021</w:t>
            </w:r>
          </w:p>
        </w:tc>
      </w:tr>
      <w:tr w:rsidR="00E54AFF" w:rsidRPr="008275EF" w14:paraId="22148983" w14:textId="77777777" w:rsidTr="00851DF5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5CA52FF6" w14:textId="7395DD57" w:rsidR="00E54AFF" w:rsidRPr="008275EF" w:rsidRDefault="00E54AFF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75EF">
              <w:rPr>
                <w:rFonts w:ascii="Calibri" w:hAnsi="Calibri" w:cs="Calibri"/>
                <w:sz w:val="22"/>
                <w:szCs w:val="22"/>
              </w:rPr>
              <w:t>No. 10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482DDA17" w14:textId="624492E1" w:rsidR="00E54AFF" w:rsidRPr="008275EF" w:rsidRDefault="00E54AFF" w:rsidP="0086785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75EF">
              <w:rPr>
                <w:rFonts w:ascii="Calibri" w:hAnsi="Calibri" w:cs="Calibri"/>
                <w:sz w:val="22"/>
                <w:szCs w:val="22"/>
              </w:rPr>
              <w:t>13 July 2021</w:t>
            </w:r>
          </w:p>
        </w:tc>
      </w:tr>
      <w:tr w:rsidR="00FE2F4F" w:rsidRPr="008275EF" w14:paraId="1DE6E85E" w14:textId="77777777" w:rsidTr="00851DF5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3727BB5F" w14:textId="28F716F3" w:rsidR="00FE2F4F" w:rsidRPr="008275EF" w:rsidRDefault="00FE2F4F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11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0A4BED9A" w14:textId="0A88C13E" w:rsidR="00FE2F4F" w:rsidRPr="008275EF" w:rsidRDefault="00FE2F4F" w:rsidP="0086785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August 2021</w:t>
            </w:r>
          </w:p>
        </w:tc>
      </w:tr>
      <w:tr w:rsidR="00FE2F4F" w:rsidRPr="008275EF" w14:paraId="5D1AB937" w14:textId="77777777" w:rsidTr="00851DF5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4D6DB6AF" w14:textId="11A5CAB1" w:rsidR="00FE2F4F" w:rsidRDefault="00FE2F4F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12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05064892" w14:textId="4460CB33" w:rsidR="00FE2F4F" w:rsidRDefault="00FE2F4F" w:rsidP="0086785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 August 2021</w:t>
            </w:r>
          </w:p>
        </w:tc>
      </w:tr>
      <w:tr w:rsidR="00A358D8" w:rsidRPr="008275EF" w14:paraId="60463272" w14:textId="77777777" w:rsidTr="00851DF5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7358DA09" w14:textId="614E576E" w:rsidR="00A358D8" w:rsidRDefault="00A358D8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13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32B18B9F" w14:textId="3314A49B" w:rsidR="00A358D8" w:rsidRDefault="00A358D8" w:rsidP="0086785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 August 2021</w:t>
            </w:r>
          </w:p>
        </w:tc>
      </w:tr>
      <w:tr w:rsidR="00BA09DC" w:rsidRPr="008275EF" w14:paraId="0487D83C" w14:textId="77777777" w:rsidTr="00851DF5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3502736D" w14:textId="6A9AA184" w:rsidR="00BA09DC" w:rsidRDefault="00BA09DC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14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3A12F683" w14:textId="08F60A26" w:rsidR="00BA09DC" w:rsidRDefault="00BA09DC" w:rsidP="0086785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September 2021</w:t>
            </w:r>
          </w:p>
        </w:tc>
      </w:tr>
      <w:tr w:rsidR="004A18AF" w:rsidRPr="008275EF" w14:paraId="78840E91" w14:textId="77777777" w:rsidTr="00851DF5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276E0EDE" w14:textId="499F33C4" w:rsidR="004A18AF" w:rsidRPr="00A44DF7" w:rsidRDefault="004A18AF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44DF7">
              <w:rPr>
                <w:rFonts w:ascii="Calibri" w:hAnsi="Calibri" w:cs="Calibri"/>
                <w:sz w:val="22"/>
                <w:szCs w:val="22"/>
              </w:rPr>
              <w:t>No. 15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443D2367" w14:textId="78E8691F" w:rsidR="004A18AF" w:rsidRPr="00A44DF7" w:rsidRDefault="004A18AF" w:rsidP="0086785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44DF7">
              <w:rPr>
                <w:rFonts w:ascii="Calibri" w:hAnsi="Calibri" w:cs="Calibri"/>
                <w:sz w:val="22"/>
                <w:szCs w:val="22"/>
              </w:rPr>
              <w:t>16 September 2021</w:t>
            </w:r>
          </w:p>
        </w:tc>
      </w:tr>
      <w:tr w:rsidR="00A44DF7" w:rsidRPr="008275EF" w14:paraId="28702E71" w14:textId="77777777" w:rsidTr="00851DF5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55022475" w14:textId="02F1319B" w:rsidR="00A44DF7" w:rsidRDefault="00A44DF7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16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4E3D804F" w14:textId="7D861113" w:rsidR="00A44DF7" w:rsidRDefault="00A44DF7" w:rsidP="0086785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3E4ED0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October 2021</w:t>
            </w:r>
          </w:p>
        </w:tc>
      </w:tr>
      <w:tr w:rsidR="008A7784" w:rsidRPr="008275EF" w14:paraId="6AA1E6D9" w14:textId="77777777" w:rsidTr="00851DF5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72D7BBA0" w14:textId="3BAD5687" w:rsidR="008A7784" w:rsidRDefault="008A7784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17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5945ECFF" w14:textId="7B61B1AE" w:rsidR="008A7784" w:rsidRDefault="008A7784" w:rsidP="0086785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 November 2021</w:t>
            </w:r>
          </w:p>
        </w:tc>
      </w:tr>
      <w:tr w:rsidR="00B31738" w:rsidRPr="008275EF" w14:paraId="366CE7D4" w14:textId="77777777" w:rsidTr="00851DF5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373FADF1" w14:textId="3CA8CB74" w:rsidR="00B31738" w:rsidRDefault="00B31738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18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2100CAB3" w14:textId="504BD7C8" w:rsidR="00B31738" w:rsidRDefault="00B31738" w:rsidP="00867854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December 2021</w:t>
            </w:r>
          </w:p>
        </w:tc>
      </w:tr>
    </w:tbl>
    <w:p w14:paraId="02553420" w14:textId="77777777" w:rsidR="0073421A" w:rsidRPr="008275EF" w:rsidRDefault="0073421A" w:rsidP="0073421A">
      <w:pPr>
        <w:spacing w:before="120" w:after="120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73421A" w:rsidRPr="008275EF" w14:paraId="345F2670" w14:textId="77777777" w:rsidTr="006B6F09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19BD692C" w14:textId="77777777" w:rsidR="0073421A" w:rsidRPr="008275EF" w:rsidRDefault="0073421A" w:rsidP="006B6F09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275EF">
              <w:rPr>
                <w:rFonts w:ascii="Calibri" w:hAnsi="Calibri" w:cs="Calibri"/>
                <w:b/>
                <w:sz w:val="22"/>
                <w:szCs w:val="22"/>
              </w:rPr>
              <w:t>MEETINGS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127883A6" w14:textId="77777777" w:rsidR="0073421A" w:rsidRPr="008275EF" w:rsidRDefault="0073421A" w:rsidP="006B6F09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275EF">
              <w:rPr>
                <w:rFonts w:ascii="Calibri" w:hAnsi="Calibri" w:cs="Calibri"/>
                <w:b/>
                <w:sz w:val="22"/>
                <w:szCs w:val="22"/>
              </w:rPr>
              <w:t>DATE</w:t>
            </w:r>
          </w:p>
        </w:tc>
      </w:tr>
      <w:tr w:rsidR="0073421A" w:rsidRPr="008275EF" w14:paraId="190325C0" w14:textId="77777777" w:rsidTr="00851DF5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415253D4" w14:textId="77777777" w:rsidR="0073421A" w:rsidRPr="008275EF" w:rsidRDefault="0073421A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75EF">
              <w:rPr>
                <w:rFonts w:ascii="Calibri" w:hAnsi="Calibri" w:cs="Calibri"/>
                <w:sz w:val="22"/>
                <w:szCs w:val="22"/>
              </w:rPr>
              <w:t>No. 1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0E66CE40" w14:textId="685A2601" w:rsidR="0073421A" w:rsidRPr="008275EF" w:rsidRDefault="0065094A" w:rsidP="009500EC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75EF">
              <w:rPr>
                <w:rFonts w:ascii="Calibri" w:hAnsi="Calibri" w:cs="Calibri"/>
                <w:sz w:val="22"/>
                <w:szCs w:val="22"/>
              </w:rPr>
              <w:t>2</w:t>
            </w:r>
            <w:r w:rsidR="00AE7D94" w:rsidRPr="008275EF">
              <w:rPr>
                <w:rFonts w:ascii="Calibri" w:hAnsi="Calibri" w:cs="Calibri"/>
                <w:sz w:val="22"/>
                <w:szCs w:val="22"/>
              </w:rPr>
              <w:t>8</w:t>
            </w:r>
            <w:r w:rsidRPr="008275EF">
              <w:rPr>
                <w:rFonts w:ascii="Calibri" w:hAnsi="Calibri" w:cs="Calibri"/>
                <w:sz w:val="22"/>
                <w:szCs w:val="22"/>
              </w:rPr>
              <w:t xml:space="preserve"> January 2021</w:t>
            </w:r>
          </w:p>
        </w:tc>
      </w:tr>
      <w:tr w:rsidR="00852A9C" w:rsidRPr="008275EF" w14:paraId="7E0EB379" w14:textId="77777777" w:rsidTr="00851DF5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7452D7E9" w14:textId="72A1D90F" w:rsidR="00852A9C" w:rsidRPr="008275EF" w:rsidRDefault="00852A9C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75EF">
              <w:rPr>
                <w:rFonts w:ascii="Calibri" w:hAnsi="Calibri" w:cs="Calibri"/>
                <w:sz w:val="22"/>
                <w:szCs w:val="22"/>
              </w:rPr>
              <w:t>No. 2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2931FEF5" w14:textId="731BF349" w:rsidR="00852A9C" w:rsidRPr="008275EF" w:rsidRDefault="00852A9C" w:rsidP="009500EC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75EF">
              <w:rPr>
                <w:rFonts w:ascii="Calibri" w:hAnsi="Calibri" w:cs="Calibri"/>
                <w:sz w:val="22"/>
                <w:szCs w:val="22"/>
              </w:rPr>
              <w:t>3 February 2021</w:t>
            </w:r>
          </w:p>
        </w:tc>
      </w:tr>
      <w:tr w:rsidR="00533AA3" w:rsidRPr="008275EF" w14:paraId="2EA894EA" w14:textId="77777777" w:rsidTr="00851DF5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29C139AD" w14:textId="4F6C1E97" w:rsidR="00533AA3" w:rsidRPr="008275EF" w:rsidRDefault="00533AA3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75EF">
              <w:rPr>
                <w:rFonts w:ascii="Calibri" w:hAnsi="Calibri" w:cs="Calibri"/>
                <w:sz w:val="22"/>
                <w:szCs w:val="22"/>
              </w:rPr>
              <w:t>No. 3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74CE6FEC" w14:textId="69D80246" w:rsidR="00533AA3" w:rsidRPr="008275EF" w:rsidRDefault="00533AA3" w:rsidP="009500EC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75EF">
              <w:rPr>
                <w:rFonts w:ascii="Calibri" w:hAnsi="Calibri" w:cs="Calibri"/>
                <w:sz w:val="22"/>
                <w:szCs w:val="22"/>
              </w:rPr>
              <w:t>17 February 2021</w:t>
            </w:r>
          </w:p>
        </w:tc>
      </w:tr>
      <w:tr w:rsidR="00756AC6" w:rsidRPr="008275EF" w14:paraId="01956FD4" w14:textId="77777777" w:rsidTr="00851DF5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779F55A4" w14:textId="62933D33" w:rsidR="00756AC6" w:rsidRPr="008275EF" w:rsidRDefault="00756AC6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75EF">
              <w:rPr>
                <w:rFonts w:ascii="Calibri" w:hAnsi="Calibri" w:cs="Calibri"/>
                <w:sz w:val="22"/>
                <w:szCs w:val="22"/>
              </w:rPr>
              <w:t>No. 4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36A56160" w14:textId="2999E8CD" w:rsidR="00756AC6" w:rsidRPr="008275EF" w:rsidRDefault="00756AC6" w:rsidP="009500EC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75EF">
              <w:rPr>
                <w:rFonts w:ascii="Calibri" w:hAnsi="Calibri" w:cs="Calibri"/>
                <w:sz w:val="22"/>
                <w:szCs w:val="22"/>
              </w:rPr>
              <w:t>24 February 2021</w:t>
            </w:r>
          </w:p>
        </w:tc>
      </w:tr>
      <w:tr w:rsidR="0053122B" w:rsidRPr="008275EF" w14:paraId="4A4E8A56" w14:textId="77777777" w:rsidTr="00851DF5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2DBEBAB0" w14:textId="451250F9" w:rsidR="0053122B" w:rsidRPr="008275EF" w:rsidRDefault="0053122B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75EF">
              <w:rPr>
                <w:rFonts w:ascii="Calibri" w:hAnsi="Calibri" w:cs="Calibri"/>
                <w:sz w:val="22"/>
                <w:szCs w:val="22"/>
              </w:rPr>
              <w:lastRenderedPageBreak/>
              <w:t>No. 5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090CC782" w14:textId="2C11355A" w:rsidR="0053122B" w:rsidRPr="008275EF" w:rsidRDefault="0053122B" w:rsidP="009500EC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75EF">
              <w:rPr>
                <w:rFonts w:ascii="Calibri" w:hAnsi="Calibri" w:cs="Calibri"/>
                <w:sz w:val="22"/>
                <w:szCs w:val="22"/>
              </w:rPr>
              <w:t>17 March 2021</w:t>
            </w:r>
          </w:p>
        </w:tc>
      </w:tr>
      <w:tr w:rsidR="00A80D61" w:rsidRPr="008275EF" w14:paraId="6BA78B66" w14:textId="77777777" w:rsidTr="00851DF5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615BC833" w14:textId="4B6E7072" w:rsidR="00A80D61" w:rsidRPr="008275EF" w:rsidRDefault="00A80D61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75EF">
              <w:rPr>
                <w:rFonts w:ascii="Calibri" w:hAnsi="Calibri" w:cs="Calibri"/>
                <w:sz w:val="22"/>
                <w:szCs w:val="22"/>
              </w:rPr>
              <w:t>No. 6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191C3EF2" w14:textId="19CA0D34" w:rsidR="00A80D61" w:rsidRPr="008275EF" w:rsidRDefault="00785B47" w:rsidP="009500EC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75EF">
              <w:rPr>
                <w:rFonts w:ascii="Calibri" w:hAnsi="Calibri" w:cs="Calibri"/>
                <w:sz w:val="22"/>
                <w:szCs w:val="22"/>
              </w:rPr>
              <w:t>20 April 2021</w:t>
            </w:r>
          </w:p>
        </w:tc>
      </w:tr>
      <w:tr w:rsidR="00A80D61" w:rsidRPr="008275EF" w14:paraId="3C964457" w14:textId="77777777" w:rsidTr="00851DF5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159BBED2" w14:textId="3E7C48A9" w:rsidR="00A80D61" w:rsidRPr="008275EF" w:rsidRDefault="00A80D61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75EF">
              <w:rPr>
                <w:rFonts w:ascii="Calibri" w:hAnsi="Calibri" w:cs="Calibri"/>
                <w:sz w:val="22"/>
                <w:szCs w:val="22"/>
              </w:rPr>
              <w:t>No. 7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12F42E05" w14:textId="288170BF" w:rsidR="00A80D61" w:rsidRPr="008275EF" w:rsidRDefault="00785B47" w:rsidP="009500EC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75EF">
              <w:rPr>
                <w:rFonts w:ascii="Calibri" w:hAnsi="Calibri" w:cs="Calibri"/>
                <w:sz w:val="22"/>
                <w:szCs w:val="22"/>
              </w:rPr>
              <w:t>12 May 2021</w:t>
            </w:r>
          </w:p>
        </w:tc>
      </w:tr>
      <w:tr w:rsidR="00D60AF1" w:rsidRPr="008275EF" w14:paraId="2869C93B" w14:textId="77777777" w:rsidTr="00851DF5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4340DE00" w14:textId="04C7F223" w:rsidR="00D60AF1" w:rsidRPr="008275EF" w:rsidRDefault="00D60AF1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75EF">
              <w:rPr>
                <w:rFonts w:ascii="Calibri" w:hAnsi="Calibri" w:cs="Calibri"/>
                <w:sz w:val="22"/>
                <w:szCs w:val="22"/>
              </w:rPr>
              <w:t>No. 8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2A916F5B" w14:textId="00921FCF" w:rsidR="00D60AF1" w:rsidRPr="008275EF" w:rsidRDefault="00D60AF1" w:rsidP="009500EC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75EF">
              <w:rPr>
                <w:rFonts w:ascii="Calibri" w:hAnsi="Calibri" w:cs="Calibri"/>
                <w:sz w:val="22"/>
                <w:szCs w:val="22"/>
              </w:rPr>
              <w:t>16 June 2021</w:t>
            </w:r>
          </w:p>
        </w:tc>
      </w:tr>
      <w:tr w:rsidR="005A2A7F" w:rsidRPr="008275EF" w14:paraId="60E9D30F" w14:textId="77777777" w:rsidTr="00851DF5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1DBFB35E" w14:textId="60E1D886" w:rsidR="005A2A7F" w:rsidRPr="008275EF" w:rsidRDefault="005A2A7F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75EF">
              <w:rPr>
                <w:rFonts w:ascii="Calibri" w:hAnsi="Calibri" w:cs="Calibri"/>
                <w:sz w:val="22"/>
                <w:szCs w:val="22"/>
              </w:rPr>
              <w:t>No. 9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5E50E83A" w14:textId="1F5126CD" w:rsidR="005A2A7F" w:rsidRPr="008275EF" w:rsidRDefault="005A2A7F" w:rsidP="009500EC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75EF">
              <w:rPr>
                <w:rFonts w:ascii="Calibri" w:hAnsi="Calibri" w:cs="Calibri"/>
                <w:sz w:val="22"/>
                <w:szCs w:val="22"/>
              </w:rPr>
              <w:t>23 June 2021</w:t>
            </w:r>
          </w:p>
        </w:tc>
      </w:tr>
      <w:tr w:rsidR="00E54AFF" w:rsidRPr="00510908" w14:paraId="325EA372" w14:textId="77777777" w:rsidTr="00851DF5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60D86214" w14:textId="48FE9FD0" w:rsidR="00E54AFF" w:rsidRPr="008275EF" w:rsidRDefault="00E54AFF" w:rsidP="006B6F09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75EF">
              <w:rPr>
                <w:rFonts w:ascii="Calibri" w:hAnsi="Calibri" w:cs="Calibri"/>
                <w:sz w:val="22"/>
                <w:szCs w:val="22"/>
              </w:rPr>
              <w:t>No. 10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683773B4" w14:textId="536D3DF2" w:rsidR="00E54AFF" w:rsidRPr="008275EF" w:rsidRDefault="00E54AFF" w:rsidP="009500EC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75EF">
              <w:rPr>
                <w:rFonts w:ascii="Calibri" w:hAnsi="Calibri" w:cs="Calibri"/>
                <w:sz w:val="22"/>
                <w:szCs w:val="22"/>
              </w:rPr>
              <w:t>12 July 2021</w:t>
            </w:r>
          </w:p>
        </w:tc>
      </w:tr>
      <w:tr w:rsidR="00FE2F4F" w:rsidRPr="00510908" w14:paraId="65B1EB53" w14:textId="77777777" w:rsidTr="00851DF5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0AA84143" w14:textId="1CC51D70" w:rsidR="00FE2F4F" w:rsidRPr="008275EF" w:rsidRDefault="00FE2F4F" w:rsidP="00FE2F4F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11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73DC4E3A" w14:textId="51070CA8" w:rsidR="00FE2F4F" w:rsidRPr="008275EF" w:rsidRDefault="00FE2F4F" w:rsidP="00FE2F4F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August 2021</w:t>
            </w:r>
          </w:p>
        </w:tc>
      </w:tr>
      <w:tr w:rsidR="00FE2F4F" w:rsidRPr="00510908" w14:paraId="63BAEC8A" w14:textId="77777777" w:rsidTr="00851DF5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47B9C6D8" w14:textId="40F454E0" w:rsidR="00FE2F4F" w:rsidRPr="008275EF" w:rsidRDefault="00FE2F4F" w:rsidP="00FE2F4F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12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3D0E2C01" w14:textId="7868EEFC" w:rsidR="00FE2F4F" w:rsidRPr="008275EF" w:rsidRDefault="00FE2F4F" w:rsidP="00FE2F4F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 August 2021</w:t>
            </w:r>
          </w:p>
        </w:tc>
      </w:tr>
      <w:tr w:rsidR="00A358D8" w:rsidRPr="00510908" w14:paraId="51CB4757" w14:textId="77777777" w:rsidTr="00851DF5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49432F50" w14:textId="491F04B5" w:rsidR="00A358D8" w:rsidRDefault="00A358D8" w:rsidP="00FE2F4F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13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317ADF0A" w14:textId="6C1425D9" w:rsidR="00A358D8" w:rsidRDefault="00A358D8" w:rsidP="00FE2F4F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 August 2021</w:t>
            </w:r>
          </w:p>
        </w:tc>
      </w:tr>
      <w:tr w:rsidR="00BA09DC" w:rsidRPr="00510908" w14:paraId="6504EEF2" w14:textId="77777777" w:rsidTr="00851DF5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2227793B" w14:textId="00E433C4" w:rsidR="00BA09DC" w:rsidRDefault="00BA09DC" w:rsidP="00FE2F4F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14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5F629BEE" w14:textId="79546C55" w:rsidR="00BA09DC" w:rsidRDefault="00BA09DC" w:rsidP="00FE2F4F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September 2021</w:t>
            </w:r>
          </w:p>
        </w:tc>
      </w:tr>
      <w:tr w:rsidR="004A18AF" w:rsidRPr="00510908" w14:paraId="7B56F7E7" w14:textId="77777777" w:rsidTr="00851DF5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20F4580A" w14:textId="58C074B1" w:rsidR="004A18AF" w:rsidRPr="00A44DF7" w:rsidRDefault="004A18AF" w:rsidP="00FE2F4F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44DF7">
              <w:rPr>
                <w:rFonts w:ascii="Calibri" w:hAnsi="Calibri" w:cs="Calibri"/>
                <w:sz w:val="22"/>
                <w:szCs w:val="22"/>
              </w:rPr>
              <w:t>No. 15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58E243FC" w14:textId="151C3840" w:rsidR="004A18AF" w:rsidRPr="007C78F1" w:rsidRDefault="004A18AF" w:rsidP="00FE2F4F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C78F1">
              <w:rPr>
                <w:rFonts w:ascii="Calibri" w:hAnsi="Calibri" w:cs="Calibri"/>
                <w:sz w:val="22"/>
                <w:szCs w:val="22"/>
              </w:rPr>
              <w:t>15 September 2021</w:t>
            </w:r>
          </w:p>
        </w:tc>
      </w:tr>
      <w:tr w:rsidR="00A44DF7" w:rsidRPr="00510908" w14:paraId="5DDADECC" w14:textId="77777777" w:rsidTr="00851DF5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35B26E03" w14:textId="507791B2" w:rsidR="00A44DF7" w:rsidRDefault="00A44DF7" w:rsidP="00FE2F4F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16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19333DE9" w14:textId="1B01EC91" w:rsidR="00A44DF7" w:rsidRPr="007C78F1" w:rsidRDefault="00A44DF7" w:rsidP="00FE2F4F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 October 2021</w:t>
            </w:r>
          </w:p>
        </w:tc>
      </w:tr>
      <w:tr w:rsidR="008A7784" w:rsidRPr="00510908" w14:paraId="2666EFEC" w14:textId="77777777" w:rsidTr="00851DF5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0F62E206" w14:textId="04826544" w:rsidR="008A7784" w:rsidRDefault="008A7784" w:rsidP="00FE2F4F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17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5F85ADBC" w14:textId="558D1F56" w:rsidR="008A7784" w:rsidRDefault="00D031A7" w:rsidP="00FE2F4F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 November 2021</w:t>
            </w:r>
          </w:p>
        </w:tc>
      </w:tr>
      <w:tr w:rsidR="00D031A7" w:rsidRPr="00510908" w14:paraId="38DA3902" w14:textId="77777777" w:rsidTr="00851DF5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6C19ED17" w14:textId="773039E7" w:rsidR="00D031A7" w:rsidRDefault="00D031A7" w:rsidP="00FE2F4F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18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39A98EDB" w14:textId="63E7B913" w:rsidR="00D031A7" w:rsidRDefault="00D031A7" w:rsidP="00FE2F4F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 November 2021</w:t>
            </w:r>
          </w:p>
        </w:tc>
      </w:tr>
      <w:tr w:rsidR="00B31738" w:rsidRPr="00510908" w14:paraId="0C832439" w14:textId="77777777" w:rsidTr="00851DF5"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31970D72" w14:textId="51C534DF" w:rsidR="00B31738" w:rsidRDefault="00B31738" w:rsidP="00FE2F4F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19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0AEBA0C4" w14:textId="7D656B14" w:rsidR="00B31738" w:rsidRDefault="00B31738" w:rsidP="00FE2F4F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December 2021</w:t>
            </w:r>
          </w:p>
        </w:tc>
      </w:tr>
    </w:tbl>
    <w:p w14:paraId="28CBE894" w14:textId="77777777" w:rsidR="006E5A12" w:rsidRPr="00DA6D6F" w:rsidRDefault="006E5A12" w:rsidP="0073421A">
      <w:pPr>
        <w:spacing w:before="120" w:after="120"/>
        <w:rPr>
          <w:rFonts w:ascii="Calibri" w:hAnsi="Calibri" w:cs="Calibri"/>
        </w:rPr>
      </w:pPr>
    </w:p>
    <w:p w14:paraId="31A64797" w14:textId="77777777" w:rsidR="00602E6F" w:rsidRPr="00DA6D6F" w:rsidRDefault="00602E6F" w:rsidP="0073421A">
      <w:pPr>
        <w:spacing w:before="120" w:after="120"/>
        <w:rPr>
          <w:rFonts w:ascii="Calibri" w:hAnsi="Calibri" w:cs="Calibri"/>
        </w:rPr>
      </w:pPr>
    </w:p>
    <w:sectPr w:rsidR="00602E6F" w:rsidRPr="00DA6D6F" w:rsidSect="00DF05F4">
      <w:headerReference w:type="even" r:id="rId346"/>
      <w:headerReference w:type="default" r:id="rId347"/>
      <w:type w:val="continuous"/>
      <w:pgSz w:w="11906" w:h="16838" w:code="9"/>
      <w:pgMar w:top="567" w:right="1134" w:bottom="567" w:left="1134" w:header="11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73E30" w14:textId="77777777" w:rsidR="005E3687" w:rsidRDefault="005E3687">
      <w:r>
        <w:separator/>
      </w:r>
    </w:p>
  </w:endnote>
  <w:endnote w:type="continuationSeparator" w:id="0">
    <w:p w14:paraId="38C70BE9" w14:textId="77777777" w:rsidR="005E3687" w:rsidRDefault="005E3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1305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C88F7D" w14:textId="77777777" w:rsidR="005E3687" w:rsidRDefault="005E3687" w:rsidP="009E172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31562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9E9B11" w14:textId="77777777" w:rsidR="005E3687" w:rsidRDefault="005E3687" w:rsidP="009E17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0776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FC4371" w14:textId="77777777" w:rsidR="005E3687" w:rsidRDefault="005E3687" w:rsidP="009E17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15457" w14:textId="77777777" w:rsidR="005E3687" w:rsidRDefault="005E3687">
      <w:r>
        <w:separator/>
      </w:r>
    </w:p>
  </w:footnote>
  <w:footnote w:type="continuationSeparator" w:id="0">
    <w:p w14:paraId="43E0F3C4" w14:textId="77777777" w:rsidR="005E3687" w:rsidRDefault="005E3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F01DA" w14:textId="77777777" w:rsidR="005E3687" w:rsidRDefault="005E3687">
    <w:pPr>
      <w:pStyle w:val="Header"/>
      <w:pBdr>
        <w:bottom w:val="single" w:sz="4" w:space="1" w:color="auto"/>
      </w:pBdr>
      <w:tabs>
        <w:tab w:val="clear" w:pos="8306"/>
        <w:tab w:val="right" w:pos="9000"/>
      </w:tabs>
    </w:pP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BD71E" w14:textId="77777777" w:rsidR="005E3687" w:rsidRDefault="005E3687" w:rsidP="00113233">
    <w:pPr>
      <w:pStyle w:val="Header"/>
      <w:spacing w:before="0"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942AA" w14:textId="77777777" w:rsidR="005E3687" w:rsidRPr="006E5A12" w:rsidRDefault="005E3687" w:rsidP="006E5A1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1D845" w14:textId="77777777" w:rsidR="005E3687" w:rsidRPr="00C154F1" w:rsidRDefault="005E3687" w:rsidP="00C154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2E5A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1801B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34910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78DB5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10917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AEEA3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80D43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307A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3A8B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CE29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179B1"/>
    <w:multiLevelType w:val="hybridMultilevel"/>
    <w:tmpl w:val="DA2C69F4"/>
    <w:lvl w:ilvl="0" w:tplc="6300790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BC5F38"/>
    <w:multiLevelType w:val="singleLevel"/>
    <w:tmpl w:val="C34277B6"/>
    <w:name w:val="Recommendations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6633219"/>
    <w:multiLevelType w:val="hybridMultilevel"/>
    <w:tmpl w:val="DE983220"/>
    <w:lvl w:ilvl="0" w:tplc="A3C8D9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032D57"/>
    <w:multiLevelType w:val="hybridMultilevel"/>
    <w:tmpl w:val="23802C2C"/>
    <w:lvl w:ilvl="0" w:tplc="502E64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DB67D3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02017D9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1EA593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3B87646"/>
    <w:multiLevelType w:val="singleLevel"/>
    <w:tmpl w:val="807C9A06"/>
    <w:lvl w:ilvl="0">
      <w:start w:val="1"/>
      <w:numFmt w:val="bullet"/>
      <w:pStyle w:val="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  <w:sz w:val="20"/>
      </w:rPr>
    </w:lvl>
  </w:abstractNum>
  <w:abstractNum w:abstractNumId="18" w15:restartNumberingAfterBreak="0">
    <w:nsid w:val="26792033"/>
    <w:multiLevelType w:val="multilevel"/>
    <w:tmpl w:val="EBDA910C"/>
    <w:lvl w:ilvl="0">
      <w:start w:val="1"/>
      <w:numFmt w:val="decimal"/>
      <w:lvlText w:val="1.%1"/>
      <w:lvlJc w:val="left"/>
      <w:pPr>
        <w:tabs>
          <w:tab w:val="num" w:pos="283"/>
        </w:tabs>
        <w:ind w:left="-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283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984"/>
        </w:tabs>
        <w:ind w:left="113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567" w:firstLine="0"/>
      </w:pPr>
      <w:rPr>
        <w:rFonts w:ascii="Stencil" w:hAnsi="Stencil" w:hint="default"/>
        <w:b/>
        <w:i w:val="0"/>
        <w:sz w:val="40"/>
      </w:rPr>
    </w:lvl>
    <w:lvl w:ilvl="4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</w:abstractNum>
  <w:abstractNum w:abstractNumId="19" w15:restartNumberingAfterBreak="0">
    <w:nsid w:val="2869769B"/>
    <w:multiLevelType w:val="hybridMultilevel"/>
    <w:tmpl w:val="CE4CDA8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CC94E2D"/>
    <w:multiLevelType w:val="singleLevel"/>
    <w:tmpl w:val="0B9CBC52"/>
    <w:lvl w:ilvl="0">
      <w:start w:val="3"/>
      <w:numFmt w:val="bullet"/>
      <w:pStyle w:val="Bullet4"/>
      <w:lvlText w:val="-"/>
      <w:lvlJc w:val="left"/>
      <w:pPr>
        <w:tabs>
          <w:tab w:val="num" w:pos="1701"/>
        </w:tabs>
        <w:ind w:left="1701" w:hanging="567"/>
      </w:pPr>
      <w:rPr>
        <w:rFonts w:ascii="Times New Roman" w:eastAsia="Times New Roman" w:hAnsi="Times New Roman" w:cs="Times New Roman" w:hint="default"/>
        <w:sz w:val="20"/>
      </w:rPr>
    </w:lvl>
  </w:abstractNum>
  <w:abstractNum w:abstractNumId="21" w15:restartNumberingAfterBreak="0">
    <w:nsid w:val="2E535E2E"/>
    <w:multiLevelType w:val="hybridMultilevel"/>
    <w:tmpl w:val="6CCAFEA2"/>
    <w:lvl w:ilvl="0" w:tplc="146263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B975B4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31C4591C"/>
    <w:multiLevelType w:val="hybridMultilevel"/>
    <w:tmpl w:val="3A96DB86"/>
    <w:lvl w:ilvl="0" w:tplc="8E7EE5D8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D3446A"/>
    <w:multiLevelType w:val="multilevel"/>
    <w:tmpl w:val="A8927DE8"/>
    <w:lvl w:ilvl="0">
      <w:start w:val="1"/>
      <w:numFmt w:val="decimal"/>
      <w:lvlText w:val="23.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1"/>
        </w:tabs>
        <w:ind w:left="2551" w:hanging="85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567" w:firstLine="0"/>
      </w:pPr>
      <w:rPr>
        <w:rFonts w:ascii="Stencil" w:hAnsi="Stencil" w:hint="default"/>
        <w:b/>
        <w:i w:val="0"/>
        <w:sz w:val="40"/>
      </w:rPr>
    </w:lvl>
    <w:lvl w:ilvl="4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</w:abstractNum>
  <w:abstractNum w:abstractNumId="25" w15:restartNumberingAfterBreak="0">
    <w:nsid w:val="3FFA0B3D"/>
    <w:multiLevelType w:val="multilevel"/>
    <w:tmpl w:val="D67E2438"/>
    <w:lvl w:ilvl="0">
      <w:start w:val="1"/>
      <w:numFmt w:val="decimal"/>
      <w:lvlText w:val="23.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567" w:firstLine="0"/>
      </w:pPr>
      <w:rPr>
        <w:rFonts w:ascii="Stencil" w:hAnsi="Stencil" w:hint="default"/>
        <w:b/>
        <w:i w:val="0"/>
        <w:sz w:val="40"/>
      </w:rPr>
    </w:lvl>
    <w:lvl w:ilvl="4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</w:abstractNum>
  <w:abstractNum w:abstractNumId="26" w15:restartNumberingAfterBreak="0">
    <w:nsid w:val="419F3F99"/>
    <w:multiLevelType w:val="hybridMultilevel"/>
    <w:tmpl w:val="B322C634"/>
    <w:lvl w:ilvl="0" w:tplc="78DAA9E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CD5C39"/>
    <w:multiLevelType w:val="hybridMultilevel"/>
    <w:tmpl w:val="4C3AAAA4"/>
    <w:lvl w:ilvl="0" w:tplc="7898BC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A457E4"/>
    <w:multiLevelType w:val="hybridMultilevel"/>
    <w:tmpl w:val="189C88F4"/>
    <w:lvl w:ilvl="0" w:tplc="FE628B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A5541"/>
    <w:multiLevelType w:val="hybridMultilevel"/>
    <w:tmpl w:val="B4941D7C"/>
    <w:lvl w:ilvl="0" w:tplc="09ECDF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C220F0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4004B81"/>
    <w:multiLevelType w:val="hybridMultilevel"/>
    <w:tmpl w:val="4D52A384"/>
    <w:lvl w:ilvl="0" w:tplc="3C840D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34952"/>
    <w:multiLevelType w:val="hybridMultilevel"/>
    <w:tmpl w:val="DC9AAAEE"/>
    <w:lvl w:ilvl="0" w:tplc="04B4AA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D5881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26172DE"/>
    <w:multiLevelType w:val="hybridMultilevel"/>
    <w:tmpl w:val="580A0CEA"/>
    <w:lvl w:ilvl="0" w:tplc="4F2E01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D2471F"/>
    <w:multiLevelType w:val="multilevel"/>
    <w:tmpl w:val="A5E494CA"/>
    <w:lvl w:ilvl="0">
      <w:start w:val="1"/>
      <w:numFmt w:val="decimal"/>
      <w:pStyle w:val="Level1"/>
      <w:lvlText w:val="1.%1"/>
      <w:lvlJc w:val="left"/>
      <w:pPr>
        <w:tabs>
          <w:tab w:val="num" w:pos="850"/>
        </w:tabs>
        <w:ind w:left="0" w:firstLine="0"/>
      </w:pPr>
      <w:rPr>
        <w:rFonts w:hint="default"/>
      </w:rPr>
    </w:lvl>
    <w:lvl w:ilvl="1">
      <w:start w:val="1"/>
      <w:numFmt w:val="lowerLetter"/>
      <w:pStyle w:val="Level2"/>
      <w:lvlText w:val="(%2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2">
      <w:start w:val="1"/>
      <w:numFmt w:val="lowerRoman"/>
      <w:pStyle w:val="Level3"/>
      <w:lvlText w:val="(%3)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  <w:b/>
        <w:i w:val="0"/>
        <w:sz w:val="40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6B404A55"/>
    <w:multiLevelType w:val="multilevel"/>
    <w:tmpl w:val="2F38C578"/>
    <w:lvl w:ilvl="0">
      <w:start w:val="1"/>
      <w:numFmt w:val="decimal"/>
      <w:lvlText w:val="23.%1"/>
      <w:lvlJc w:val="left"/>
      <w:pPr>
        <w:tabs>
          <w:tab w:val="num" w:pos="85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1"/>
        </w:tabs>
        <w:ind w:left="2551" w:hanging="85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567" w:firstLine="0"/>
      </w:pPr>
      <w:rPr>
        <w:rFonts w:ascii="Stencil" w:hAnsi="Stencil" w:hint="default"/>
        <w:b/>
        <w:i w:val="0"/>
        <w:sz w:val="40"/>
      </w:rPr>
    </w:lvl>
    <w:lvl w:ilvl="4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</w:abstractNum>
  <w:abstractNum w:abstractNumId="37" w15:restartNumberingAfterBreak="0">
    <w:nsid w:val="6B76546F"/>
    <w:multiLevelType w:val="hybridMultilevel"/>
    <w:tmpl w:val="7C1CBCE8"/>
    <w:lvl w:ilvl="0" w:tplc="93521CC8">
      <w:start w:val="1"/>
      <w:numFmt w:val="lowerRoman"/>
      <w:lvlText w:val="(%1)"/>
      <w:lvlJc w:val="left"/>
      <w:pPr>
        <w:ind w:left="1080" w:hanging="720"/>
      </w:pPr>
      <w:rPr>
        <w:rFonts w:asciiTheme="minorHAnsi" w:hAnsi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20EEB"/>
    <w:multiLevelType w:val="hybridMultilevel"/>
    <w:tmpl w:val="96CEE0C2"/>
    <w:lvl w:ilvl="0" w:tplc="21E802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9B222F"/>
    <w:multiLevelType w:val="hybridMultilevel"/>
    <w:tmpl w:val="46EAF91C"/>
    <w:lvl w:ilvl="0" w:tplc="A9AEFD4E">
      <w:start w:val="1"/>
      <w:numFmt w:val="bullet"/>
      <w:pStyle w:val="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7EBE1BF6"/>
    <w:multiLevelType w:val="multilevel"/>
    <w:tmpl w:val="F8F8FC80"/>
    <w:lvl w:ilvl="0">
      <w:start w:val="1"/>
      <w:numFmt w:val="decimal"/>
      <w:lvlText w:val="23.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567" w:firstLine="0"/>
      </w:pPr>
      <w:rPr>
        <w:rFonts w:ascii="Stencil" w:hAnsi="Stencil" w:hint="default"/>
        <w:b/>
        <w:i w:val="0"/>
        <w:sz w:val="40"/>
      </w:rPr>
    </w:lvl>
    <w:lvl w:ilvl="4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</w:abstractNum>
  <w:num w:numId="1">
    <w:abstractNumId w:val="33"/>
  </w:num>
  <w:num w:numId="2">
    <w:abstractNumId w:val="15"/>
  </w:num>
  <w:num w:numId="3">
    <w:abstractNumId w:val="16"/>
  </w:num>
  <w:num w:numId="4">
    <w:abstractNumId w:val="17"/>
  </w:num>
  <w:num w:numId="5">
    <w:abstractNumId w:val="20"/>
  </w:num>
  <w:num w:numId="6">
    <w:abstractNumId w:val="18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30"/>
  </w:num>
  <w:num w:numId="18">
    <w:abstractNumId w:val="14"/>
  </w:num>
  <w:num w:numId="19">
    <w:abstractNumId w:val="39"/>
  </w:num>
  <w:num w:numId="20">
    <w:abstractNumId w:val="11"/>
  </w:num>
  <w:num w:numId="21">
    <w:abstractNumId w:val="35"/>
  </w:num>
  <w:num w:numId="22">
    <w:abstractNumId w:val="22"/>
  </w:num>
  <w:num w:numId="23">
    <w:abstractNumId w:val="36"/>
  </w:num>
  <w:num w:numId="24">
    <w:abstractNumId w:val="24"/>
  </w:num>
  <w:num w:numId="25">
    <w:abstractNumId w:val="25"/>
  </w:num>
  <w:num w:numId="26">
    <w:abstractNumId w:val="35"/>
  </w:num>
  <w:num w:numId="27">
    <w:abstractNumId w:val="35"/>
  </w:num>
  <w:num w:numId="28">
    <w:abstractNumId w:val="40"/>
  </w:num>
  <w:num w:numId="29">
    <w:abstractNumId w:val="40"/>
  </w:num>
  <w:num w:numId="30">
    <w:abstractNumId w:val="40"/>
  </w:num>
  <w:num w:numId="31">
    <w:abstractNumId w:val="35"/>
  </w:num>
  <w:num w:numId="32">
    <w:abstractNumId w:val="35"/>
  </w:num>
  <w:num w:numId="33">
    <w:abstractNumId w:val="19"/>
  </w:num>
  <w:num w:numId="34">
    <w:abstractNumId w:val="27"/>
  </w:num>
  <w:num w:numId="35">
    <w:abstractNumId w:val="10"/>
  </w:num>
  <w:num w:numId="36">
    <w:abstractNumId w:val="34"/>
  </w:num>
  <w:num w:numId="37">
    <w:abstractNumId w:val="38"/>
  </w:num>
  <w:num w:numId="38">
    <w:abstractNumId w:val="28"/>
  </w:num>
  <w:num w:numId="39">
    <w:abstractNumId w:val="23"/>
  </w:num>
  <w:num w:numId="40">
    <w:abstractNumId w:val="13"/>
  </w:num>
  <w:num w:numId="41">
    <w:abstractNumId w:val="37"/>
  </w:num>
  <w:num w:numId="42">
    <w:abstractNumId w:val="26"/>
  </w:num>
  <w:num w:numId="43">
    <w:abstractNumId w:val="32"/>
  </w:num>
  <w:num w:numId="44">
    <w:abstractNumId w:val="31"/>
  </w:num>
  <w:num w:numId="45">
    <w:abstractNumId w:val="12"/>
  </w:num>
  <w:num w:numId="46">
    <w:abstractNumId w:val="29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A2"/>
    <w:rsid w:val="0000086B"/>
    <w:rsid w:val="0000216F"/>
    <w:rsid w:val="00002C44"/>
    <w:rsid w:val="00003915"/>
    <w:rsid w:val="00004165"/>
    <w:rsid w:val="00010321"/>
    <w:rsid w:val="00010656"/>
    <w:rsid w:val="00014202"/>
    <w:rsid w:val="000162B8"/>
    <w:rsid w:val="00016759"/>
    <w:rsid w:val="0001761D"/>
    <w:rsid w:val="000206EC"/>
    <w:rsid w:val="00023914"/>
    <w:rsid w:val="00024FF2"/>
    <w:rsid w:val="00025D1F"/>
    <w:rsid w:val="00027273"/>
    <w:rsid w:val="0003041B"/>
    <w:rsid w:val="00031176"/>
    <w:rsid w:val="00031677"/>
    <w:rsid w:val="0003236D"/>
    <w:rsid w:val="00033BF9"/>
    <w:rsid w:val="00034BA2"/>
    <w:rsid w:val="00040188"/>
    <w:rsid w:val="00044BBD"/>
    <w:rsid w:val="00046735"/>
    <w:rsid w:val="0004729F"/>
    <w:rsid w:val="00047FF8"/>
    <w:rsid w:val="00051BCE"/>
    <w:rsid w:val="00055997"/>
    <w:rsid w:val="00057C01"/>
    <w:rsid w:val="00057DCB"/>
    <w:rsid w:val="00060BEF"/>
    <w:rsid w:val="000630DA"/>
    <w:rsid w:val="00064C17"/>
    <w:rsid w:val="00065A03"/>
    <w:rsid w:val="000663C4"/>
    <w:rsid w:val="0006648C"/>
    <w:rsid w:val="00067B63"/>
    <w:rsid w:val="00076640"/>
    <w:rsid w:val="000768A2"/>
    <w:rsid w:val="00076CA2"/>
    <w:rsid w:val="000801A4"/>
    <w:rsid w:val="00081CCE"/>
    <w:rsid w:val="000821F4"/>
    <w:rsid w:val="000838AD"/>
    <w:rsid w:val="00083918"/>
    <w:rsid w:val="00084472"/>
    <w:rsid w:val="00087277"/>
    <w:rsid w:val="00087F39"/>
    <w:rsid w:val="00090366"/>
    <w:rsid w:val="0009073B"/>
    <w:rsid w:val="00091960"/>
    <w:rsid w:val="00092446"/>
    <w:rsid w:val="00093617"/>
    <w:rsid w:val="0009469D"/>
    <w:rsid w:val="00096B91"/>
    <w:rsid w:val="000A00BB"/>
    <w:rsid w:val="000A0793"/>
    <w:rsid w:val="000A1323"/>
    <w:rsid w:val="000A2A9A"/>
    <w:rsid w:val="000A328D"/>
    <w:rsid w:val="000A728A"/>
    <w:rsid w:val="000B1890"/>
    <w:rsid w:val="000B2015"/>
    <w:rsid w:val="000B215D"/>
    <w:rsid w:val="000B267A"/>
    <w:rsid w:val="000B36C9"/>
    <w:rsid w:val="000B484C"/>
    <w:rsid w:val="000B6115"/>
    <w:rsid w:val="000B791C"/>
    <w:rsid w:val="000C011D"/>
    <w:rsid w:val="000C10FA"/>
    <w:rsid w:val="000C207F"/>
    <w:rsid w:val="000C560E"/>
    <w:rsid w:val="000C6A35"/>
    <w:rsid w:val="000C6DC2"/>
    <w:rsid w:val="000D07C8"/>
    <w:rsid w:val="000D13DA"/>
    <w:rsid w:val="000D39BB"/>
    <w:rsid w:val="000D4740"/>
    <w:rsid w:val="000D560D"/>
    <w:rsid w:val="000D56E8"/>
    <w:rsid w:val="000D573B"/>
    <w:rsid w:val="000D5799"/>
    <w:rsid w:val="000E0476"/>
    <w:rsid w:val="000E1000"/>
    <w:rsid w:val="000E346E"/>
    <w:rsid w:val="000E3ECD"/>
    <w:rsid w:val="000E44BF"/>
    <w:rsid w:val="000E5E59"/>
    <w:rsid w:val="000F2BCE"/>
    <w:rsid w:val="000F712E"/>
    <w:rsid w:val="00102026"/>
    <w:rsid w:val="001022D6"/>
    <w:rsid w:val="00102F40"/>
    <w:rsid w:val="00103303"/>
    <w:rsid w:val="0010367A"/>
    <w:rsid w:val="001036BD"/>
    <w:rsid w:val="00103D15"/>
    <w:rsid w:val="00104441"/>
    <w:rsid w:val="00105311"/>
    <w:rsid w:val="0010622B"/>
    <w:rsid w:val="00106AF0"/>
    <w:rsid w:val="0011066D"/>
    <w:rsid w:val="00110D91"/>
    <w:rsid w:val="00110FB7"/>
    <w:rsid w:val="0011221D"/>
    <w:rsid w:val="00113233"/>
    <w:rsid w:val="001134B3"/>
    <w:rsid w:val="00115614"/>
    <w:rsid w:val="00120B4F"/>
    <w:rsid w:val="00122604"/>
    <w:rsid w:val="00123B66"/>
    <w:rsid w:val="0012418D"/>
    <w:rsid w:val="00125331"/>
    <w:rsid w:val="0012584B"/>
    <w:rsid w:val="00125E6C"/>
    <w:rsid w:val="0013004A"/>
    <w:rsid w:val="00130424"/>
    <w:rsid w:val="00130A56"/>
    <w:rsid w:val="00131A9E"/>
    <w:rsid w:val="00132DFB"/>
    <w:rsid w:val="00133865"/>
    <w:rsid w:val="001349B0"/>
    <w:rsid w:val="001363A7"/>
    <w:rsid w:val="001367C6"/>
    <w:rsid w:val="00136C16"/>
    <w:rsid w:val="00136D20"/>
    <w:rsid w:val="00136E5A"/>
    <w:rsid w:val="0013739C"/>
    <w:rsid w:val="001428C3"/>
    <w:rsid w:val="0014327C"/>
    <w:rsid w:val="00144375"/>
    <w:rsid w:val="00145C40"/>
    <w:rsid w:val="001465F8"/>
    <w:rsid w:val="00147EE3"/>
    <w:rsid w:val="0015199C"/>
    <w:rsid w:val="00151F1C"/>
    <w:rsid w:val="00151FFE"/>
    <w:rsid w:val="00155DA8"/>
    <w:rsid w:val="00160A20"/>
    <w:rsid w:val="00166512"/>
    <w:rsid w:val="001714B6"/>
    <w:rsid w:val="00171A82"/>
    <w:rsid w:val="00172C84"/>
    <w:rsid w:val="00173B05"/>
    <w:rsid w:val="001743A3"/>
    <w:rsid w:val="00175755"/>
    <w:rsid w:val="00175F72"/>
    <w:rsid w:val="001800E7"/>
    <w:rsid w:val="0018124A"/>
    <w:rsid w:val="00184BF0"/>
    <w:rsid w:val="00185E72"/>
    <w:rsid w:val="00194588"/>
    <w:rsid w:val="00195460"/>
    <w:rsid w:val="00196BEA"/>
    <w:rsid w:val="00197B29"/>
    <w:rsid w:val="001A00B0"/>
    <w:rsid w:val="001A10CE"/>
    <w:rsid w:val="001A1A55"/>
    <w:rsid w:val="001B28AB"/>
    <w:rsid w:val="001B31AA"/>
    <w:rsid w:val="001B3A73"/>
    <w:rsid w:val="001B424A"/>
    <w:rsid w:val="001C007D"/>
    <w:rsid w:val="001C0425"/>
    <w:rsid w:val="001C1079"/>
    <w:rsid w:val="001C17D4"/>
    <w:rsid w:val="001C1D89"/>
    <w:rsid w:val="001C2AA2"/>
    <w:rsid w:val="001C2B76"/>
    <w:rsid w:val="001C3FE5"/>
    <w:rsid w:val="001C49E7"/>
    <w:rsid w:val="001C4E5D"/>
    <w:rsid w:val="001D2637"/>
    <w:rsid w:val="001D2937"/>
    <w:rsid w:val="001D3B52"/>
    <w:rsid w:val="001D3EDF"/>
    <w:rsid w:val="001E4549"/>
    <w:rsid w:val="001E7711"/>
    <w:rsid w:val="001F0C71"/>
    <w:rsid w:val="001F0E32"/>
    <w:rsid w:val="001F6668"/>
    <w:rsid w:val="001F7395"/>
    <w:rsid w:val="00202FB8"/>
    <w:rsid w:val="002031D9"/>
    <w:rsid w:val="00205814"/>
    <w:rsid w:val="00205E18"/>
    <w:rsid w:val="00206DE8"/>
    <w:rsid w:val="002159D4"/>
    <w:rsid w:val="00216382"/>
    <w:rsid w:val="00217462"/>
    <w:rsid w:val="00223348"/>
    <w:rsid w:val="002243F6"/>
    <w:rsid w:val="002272B2"/>
    <w:rsid w:val="00232CFD"/>
    <w:rsid w:val="00234A58"/>
    <w:rsid w:val="00237229"/>
    <w:rsid w:val="00241355"/>
    <w:rsid w:val="00241549"/>
    <w:rsid w:val="002415BA"/>
    <w:rsid w:val="0024184E"/>
    <w:rsid w:val="002442F8"/>
    <w:rsid w:val="00244AB5"/>
    <w:rsid w:val="00244B70"/>
    <w:rsid w:val="0025076D"/>
    <w:rsid w:val="00250B0B"/>
    <w:rsid w:val="00251BC6"/>
    <w:rsid w:val="00251EA7"/>
    <w:rsid w:val="00254570"/>
    <w:rsid w:val="00255EAD"/>
    <w:rsid w:val="0026088F"/>
    <w:rsid w:val="002636ED"/>
    <w:rsid w:val="00264B08"/>
    <w:rsid w:val="002676C8"/>
    <w:rsid w:val="00267B87"/>
    <w:rsid w:val="002704E6"/>
    <w:rsid w:val="00271E9D"/>
    <w:rsid w:val="00273211"/>
    <w:rsid w:val="00274555"/>
    <w:rsid w:val="002760BD"/>
    <w:rsid w:val="00276950"/>
    <w:rsid w:val="0027723F"/>
    <w:rsid w:val="00277F9B"/>
    <w:rsid w:val="00280357"/>
    <w:rsid w:val="00283498"/>
    <w:rsid w:val="002865EE"/>
    <w:rsid w:val="0028713B"/>
    <w:rsid w:val="002915FA"/>
    <w:rsid w:val="002918E5"/>
    <w:rsid w:val="00291D9A"/>
    <w:rsid w:val="00296ADC"/>
    <w:rsid w:val="00297620"/>
    <w:rsid w:val="002A043D"/>
    <w:rsid w:val="002A12D3"/>
    <w:rsid w:val="002A145E"/>
    <w:rsid w:val="002A3FA4"/>
    <w:rsid w:val="002A496E"/>
    <w:rsid w:val="002A6BBE"/>
    <w:rsid w:val="002A7FE3"/>
    <w:rsid w:val="002B09C8"/>
    <w:rsid w:val="002B5071"/>
    <w:rsid w:val="002B5ADA"/>
    <w:rsid w:val="002B5B31"/>
    <w:rsid w:val="002B5B92"/>
    <w:rsid w:val="002B6E20"/>
    <w:rsid w:val="002B716F"/>
    <w:rsid w:val="002C40B0"/>
    <w:rsid w:val="002C49F2"/>
    <w:rsid w:val="002C6AA8"/>
    <w:rsid w:val="002D213E"/>
    <w:rsid w:val="002D3794"/>
    <w:rsid w:val="002D5668"/>
    <w:rsid w:val="002D77C0"/>
    <w:rsid w:val="002E0CB9"/>
    <w:rsid w:val="002E0DBA"/>
    <w:rsid w:val="002E0F00"/>
    <w:rsid w:val="002E1613"/>
    <w:rsid w:val="002E1D7F"/>
    <w:rsid w:val="002E4076"/>
    <w:rsid w:val="002E5D22"/>
    <w:rsid w:val="002E773B"/>
    <w:rsid w:val="002F057B"/>
    <w:rsid w:val="002F0FC5"/>
    <w:rsid w:val="002F51A2"/>
    <w:rsid w:val="002F58FA"/>
    <w:rsid w:val="00300861"/>
    <w:rsid w:val="00302014"/>
    <w:rsid w:val="00304305"/>
    <w:rsid w:val="00304F23"/>
    <w:rsid w:val="00305474"/>
    <w:rsid w:val="003057FD"/>
    <w:rsid w:val="00306B18"/>
    <w:rsid w:val="00310E8E"/>
    <w:rsid w:val="00312055"/>
    <w:rsid w:val="0031442C"/>
    <w:rsid w:val="003168FA"/>
    <w:rsid w:val="00316C2A"/>
    <w:rsid w:val="00325264"/>
    <w:rsid w:val="003256B7"/>
    <w:rsid w:val="00326957"/>
    <w:rsid w:val="00327C43"/>
    <w:rsid w:val="00330597"/>
    <w:rsid w:val="0033366A"/>
    <w:rsid w:val="00333EC9"/>
    <w:rsid w:val="00334AC1"/>
    <w:rsid w:val="003354FF"/>
    <w:rsid w:val="00340F94"/>
    <w:rsid w:val="00343301"/>
    <w:rsid w:val="003444C5"/>
    <w:rsid w:val="00350140"/>
    <w:rsid w:val="00350769"/>
    <w:rsid w:val="00350870"/>
    <w:rsid w:val="00354C22"/>
    <w:rsid w:val="00355F0E"/>
    <w:rsid w:val="00356A55"/>
    <w:rsid w:val="00356EEB"/>
    <w:rsid w:val="00356FF0"/>
    <w:rsid w:val="00357682"/>
    <w:rsid w:val="0036618A"/>
    <w:rsid w:val="003701F7"/>
    <w:rsid w:val="00373A18"/>
    <w:rsid w:val="00373E68"/>
    <w:rsid w:val="00375E17"/>
    <w:rsid w:val="00381623"/>
    <w:rsid w:val="003817C7"/>
    <w:rsid w:val="003861B5"/>
    <w:rsid w:val="00390868"/>
    <w:rsid w:val="00391DD6"/>
    <w:rsid w:val="00392AA6"/>
    <w:rsid w:val="00392DEC"/>
    <w:rsid w:val="00392E57"/>
    <w:rsid w:val="00393864"/>
    <w:rsid w:val="00394865"/>
    <w:rsid w:val="003973BC"/>
    <w:rsid w:val="003976EE"/>
    <w:rsid w:val="00397BB4"/>
    <w:rsid w:val="003A4DBE"/>
    <w:rsid w:val="003A58F5"/>
    <w:rsid w:val="003A745F"/>
    <w:rsid w:val="003A753B"/>
    <w:rsid w:val="003B1B68"/>
    <w:rsid w:val="003B22F8"/>
    <w:rsid w:val="003B7401"/>
    <w:rsid w:val="003B7625"/>
    <w:rsid w:val="003B79E4"/>
    <w:rsid w:val="003C0C27"/>
    <w:rsid w:val="003C0CB6"/>
    <w:rsid w:val="003C0EB3"/>
    <w:rsid w:val="003C36C8"/>
    <w:rsid w:val="003D13CF"/>
    <w:rsid w:val="003D694C"/>
    <w:rsid w:val="003E00E2"/>
    <w:rsid w:val="003E0C8F"/>
    <w:rsid w:val="003E26EA"/>
    <w:rsid w:val="003E393B"/>
    <w:rsid w:val="003E3E0B"/>
    <w:rsid w:val="003E4ED0"/>
    <w:rsid w:val="003E776C"/>
    <w:rsid w:val="003E77A0"/>
    <w:rsid w:val="003F00B1"/>
    <w:rsid w:val="003F023C"/>
    <w:rsid w:val="003F027E"/>
    <w:rsid w:val="003F15F5"/>
    <w:rsid w:val="003F6120"/>
    <w:rsid w:val="00400AC4"/>
    <w:rsid w:val="00401F51"/>
    <w:rsid w:val="00402CD6"/>
    <w:rsid w:val="004058D1"/>
    <w:rsid w:val="00415AC4"/>
    <w:rsid w:val="00416763"/>
    <w:rsid w:val="00416B39"/>
    <w:rsid w:val="0041768E"/>
    <w:rsid w:val="00417F26"/>
    <w:rsid w:val="00420018"/>
    <w:rsid w:val="00422411"/>
    <w:rsid w:val="00422EC7"/>
    <w:rsid w:val="004231DF"/>
    <w:rsid w:val="004276BE"/>
    <w:rsid w:val="00435243"/>
    <w:rsid w:val="00437036"/>
    <w:rsid w:val="0044103E"/>
    <w:rsid w:val="0044126A"/>
    <w:rsid w:val="0044361A"/>
    <w:rsid w:val="004445CF"/>
    <w:rsid w:val="00446C38"/>
    <w:rsid w:val="00446CCD"/>
    <w:rsid w:val="00447D06"/>
    <w:rsid w:val="00452424"/>
    <w:rsid w:val="004545BE"/>
    <w:rsid w:val="00455E72"/>
    <w:rsid w:val="0045641D"/>
    <w:rsid w:val="00457273"/>
    <w:rsid w:val="00460D52"/>
    <w:rsid w:val="0046100D"/>
    <w:rsid w:val="0046141F"/>
    <w:rsid w:val="00461895"/>
    <w:rsid w:val="00461FF9"/>
    <w:rsid w:val="004627F6"/>
    <w:rsid w:val="00463739"/>
    <w:rsid w:val="004666C7"/>
    <w:rsid w:val="00470C35"/>
    <w:rsid w:val="0047108C"/>
    <w:rsid w:val="004740E4"/>
    <w:rsid w:val="00475954"/>
    <w:rsid w:val="0047771B"/>
    <w:rsid w:val="004804D8"/>
    <w:rsid w:val="00480B82"/>
    <w:rsid w:val="00481A0B"/>
    <w:rsid w:val="00482057"/>
    <w:rsid w:val="00485B8A"/>
    <w:rsid w:val="00490368"/>
    <w:rsid w:val="0049715A"/>
    <w:rsid w:val="004974AF"/>
    <w:rsid w:val="00497F5F"/>
    <w:rsid w:val="004A18AF"/>
    <w:rsid w:val="004A2C13"/>
    <w:rsid w:val="004A585C"/>
    <w:rsid w:val="004A5A52"/>
    <w:rsid w:val="004A70DD"/>
    <w:rsid w:val="004B1965"/>
    <w:rsid w:val="004B2D5B"/>
    <w:rsid w:val="004B313A"/>
    <w:rsid w:val="004B33FC"/>
    <w:rsid w:val="004B62BC"/>
    <w:rsid w:val="004B6BCA"/>
    <w:rsid w:val="004B6DE4"/>
    <w:rsid w:val="004B7250"/>
    <w:rsid w:val="004B72AD"/>
    <w:rsid w:val="004B74EC"/>
    <w:rsid w:val="004C1B8A"/>
    <w:rsid w:val="004C2B94"/>
    <w:rsid w:val="004C3F0E"/>
    <w:rsid w:val="004C45E4"/>
    <w:rsid w:val="004C4919"/>
    <w:rsid w:val="004C5E7C"/>
    <w:rsid w:val="004C5EC7"/>
    <w:rsid w:val="004D501E"/>
    <w:rsid w:val="004E2C8F"/>
    <w:rsid w:val="004E3888"/>
    <w:rsid w:val="004E4E73"/>
    <w:rsid w:val="004E6A9D"/>
    <w:rsid w:val="004E7921"/>
    <w:rsid w:val="004F07C0"/>
    <w:rsid w:val="004F1721"/>
    <w:rsid w:val="004F4C21"/>
    <w:rsid w:val="004F4D75"/>
    <w:rsid w:val="004F66E6"/>
    <w:rsid w:val="004F6A47"/>
    <w:rsid w:val="004F6A8E"/>
    <w:rsid w:val="004F7444"/>
    <w:rsid w:val="00500ECB"/>
    <w:rsid w:val="00501FBB"/>
    <w:rsid w:val="0050241A"/>
    <w:rsid w:val="00504560"/>
    <w:rsid w:val="00504A37"/>
    <w:rsid w:val="00510908"/>
    <w:rsid w:val="00511935"/>
    <w:rsid w:val="00513AA2"/>
    <w:rsid w:val="00516D6C"/>
    <w:rsid w:val="00520991"/>
    <w:rsid w:val="005214EC"/>
    <w:rsid w:val="00521547"/>
    <w:rsid w:val="005279C5"/>
    <w:rsid w:val="0053122B"/>
    <w:rsid w:val="0053199A"/>
    <w:rsid w:val="00533AA3"/>
    <w:rsid w:val="00533C79"/>
    <w:rsid w:val="00534D19"/>
    <w:rsid w:val="00534ECB"/>
    <w:rsid w:val="00535D3F"/>
    <w:rsid w:val="00536578"/>
    <w:rsid w:val="0053695B"/>
    <w:rsid w:val="00536D28"/>
    <w:rsid w:val="005407FE"/>
    <w:rsid w:val="00540D7E"/>
    <w:rsid w:val="0054251D"/>
    <w:rsid w:val="005450C7"/>
    <w:rsid w:val="00546599"/>
    <w:rsid w:val="00551E4F"/>
    <w:rsid w:val="00552591"/>
    <w:rsid w:val="00552B94"/>
    <w:rsid w:val="00552E8E"/>
    <w:rsid w:val="005544F9"/>
    <w:rsid w:val="00556DAA"/>
    <w:rsid w:val="00556DFB"/>
    <w:rsid w:val="005607B6"/>
    <w:rsid w:val="005629AD"/>
    <w:rsid w:val="00563C41"/>
    <w:rsid w:val="005645A1"/>
    <w:rsid w:val="00564923"/>
    <w:rsid w:val="0056550E"/>
    <w:rsid w:val="00571964"/>
    <w:rsid w:val="00571A7D"/>
    <w:rsid w:val="00572442"/>
    <w:rsid w:val="0057474E"/>
    <w:rsid w:val="0057599D"/>
    <w:rsid w:val="00576BB6"/>
    <w:rsid w:val="00577FB3"/>
    <w:rsid w:val="00582134"/>
    <w:rsid w:val="00583680"/>
    <w:rsid w:val="005839EE"/>
    <w:rsid w:val="00584124"/>
    <w:rsid w:val="00584B62"/>
    <w:rsid w:val="00585068"/>
    <w:rsid w:val="00593633"/>
    <w:rsid w:val="00593FE3"/>
    <w:rsid w:val="00594DDA"/>
    <w:rsid w:val="00597024"/>
    <w:rsid w:val="005972DC"/>
    <w:rsid w:val="005975FD"/>
    <w:rsid w:val="00597E59"/>
    <w:rsid w:val="005A0981"/>
    <w:rsid w:val="005A16A1"/>
    <w:rsid w:val="005A28BF"/>
    <w:rsid w:val="005A2A7F"/>
    <w:rsid w:val="005A30E0"/>
    <w:rsid w:val="005A37F4"/>
    <w:rsid w:val="005A54F2"/>
    <w:rsid w:val="005A5A5E"/>
    <w:rsid w:val="005A71E8"/>
    <w:rsid w:val="005A730F"/>
    <w:rsid w:val="005B1711"/>
    <w:rsid w:val="005B2942"/>
    <w:rsid w:val="005B2BA4"/>
    <w:rsid w:val="005B2F5A"/>
    <w:rsid w:val="005B3A0A"/>
    <w:rsid w:val="005B3BA3"/>
    <w:rsid w:val="005B52A9"/>
    <w:rsid w:val="005C52B0"/>
    <w:rsid w:val="005C710A"/>
    <w:rsid w:val="005C7949"/>
    <w:rsid w:val="005D07D1"/>
    <w:rsid w:val="005D3642"/>
    <w:rsid w:val="005D3E1B"/>
    <w:rsid w:val="005D560C"/>
    <w:rsid w:val="005E2F35"/>
    <w:rsid w:val="005E3687"/>
    <w:rsid w:val="005E55A7"/>
    <w:rsid w:val="005E5666"/>
    <w:rsid w:val="005E5BA5"/>
    <w:rsid w:val="005E77C4"/>
    <w:rsid w:val="005F20BD"/>
    <w:rsid w:val="005F2524"/>
    <w:rsid w:val="005F2CC5"/>
    <w:rsid w:val="005F589B"/>
    <w:rsid w:val="006007DB"/>
    <w:rsid w:val="00600AF6"/>
    <w:rsid w:val="006013C2"/>
    <w:rsid w:val="00601B3C"/>
    <w:rsid w:val="00601C9E"/>
    <w:rsid w:val="00602652"/>
    <w:rsid w:val="00602E6F"/>
    <w:rsid w:val="006115B7"/>
    <w:rsid w:val="00615E15"/>
    <w:rsid w:val="00617025"/>
    <w:rsid w:val="00622C6A"/>
    <w:rsid w:val="00622C88"/>
    <w:rsid w:val="006248BA"/>
    <w:rsid w:val="00625A10"/>
    <w:rsid w:val="00626719"/>
    <w:rsid w:val="00630564"/>
    <w:rsid w:val="006305DA"/>
    <w:rsid w:val="00631C0A"/>
    <w:rsid w:val="006330D2"/>
    <w:rsid w:val="00634AB7"/>
    <w:rsid w:val="00636559"/>
    <w:rsid w:val="00640719"/>
    <w:rsid w:val="00640A68"/>
    <w:rsid w:val="00641184"/>
    <w:rsid w:val="00644221"/>
    <w:rsid w:val="006455A1"/>
    <w:rsid w:val="0064741F"/>
    <w:rsid w:val="0065094A"/>
    <w:rsid w:val="00651B5E"/>
    <w:rsid w:val="00653C20"/>
    <w:rsid w:val="006547D8"/>
    <w:rsid w:val="00654949"/>
    <w:rsid w:val="00655ED9"/>
    <w:rsid w:val="00660B2B"/>
    <w:rsid w:val="006628B0"/>
    <w:rsid w:val="006648E1"/>
    <w:rsid w:val="006652A3"/>
    <w:rsid w:val="00665727"/>
    <w:rsid w:val="006706CF"/>
    <w:rsid w:val="00670768"/>
    <w:rsid w:val="006721EF"/>
    <w:rsid w:val="006730FB"/>
    <w:rsid w:val="0067452E"/>
    <w:rsid w:val="00675834"/>
    <w:rsid w:val="006769B2"/>
    <w:rsid w:val="00676C90"/>
    <w:rsid w:val="0068064A"/>
    <w:rsid w:val="006815C5"/>
    <w:rsid w:val="006937D4"/>
    <w:rsid w:val="0069427A"/>
    <w:rsid w:val="00695854"/>
    <w:rsid w:val="00695D1A"/>
    <w:rsid w:val="006A25D6"/>
    <w:rsid w:val="006A624E"/>
    <w:rsid w:val="006A6DB0"/>
    <w:rsid w:val="006A7923"/>
    <w:rsid w:val="006B0AAC"/>
    <w:rsid w:val="006B0B55"/>
    <w:rsid w:val="006B5C24"/>
    <w:rsid w:val="006B5D5F"/>
    <w:rsid w:val="006B6482"/>
    <w:rsid w:val="006B6F09"/>
    <w:rsid w:val="006C280E"/>
    <w:rsid w:val="006C3E71"/>
    <w:rsid w:val="006C5304"/>
    <w:rsid w:val="006C5547"/>
    <w:rsid w:val="006C6793"/>
    <w:rsid w:val="006C7375"/>
    <w:rsid w:val="006D0149"/>
    <w:rsid w:val="006D3028"/>
    <w:rsid w:val="006D39E1"/>
    <w:rsid w:val="006D3AC1"/>
    <w:rsid w:val="006D4760"/>
    <w:rsid w:val="006D476B"/>
    <w:rsid w:val="006D49A0"/>
    <w:rsid w:val="006D545C"/>
    <w:rsid w:val="006D6018"/>
    <w:rsid w:val="006D608A"/>
    <w:rsid w:val="006D612F"/>
    <w:rsid w:val="006E5A12"/>
    <w:rsid w:val="006E5D14"/>
    <w:rsid w:val="006F0362"/>
    <w:rsid w:val="006F0D9F"/>
    <w:rsid w:val="006F2814"/>
    <w:rsid w:val="006F66B1"/>
    <w:rsid w:val="006F6E24"/>
    <w:rsid w:val="0070010B"/>
    <w:rsid w:val="00700559"/>
    <w:rsid w:val="007007A9"/>
    <w:rsid w:val="0070288F"/>
    <w:rsid w:val="0070595F"/>
    <w:rsid w:val="00707693"/>
    <w:rsid w:val="0071000A"/>
    <w:rsid w:val="00710C1A"/>
    <w:rsid w:val="00711985"/>
    <w:rsid w:val="0071250B"/>
    <w:rsid w:val="00713133"/>
    <w:rsid w:val="007164F3"/>
    <w:rsid w:val="007172DF"/>
    <w:rsid w:val="00722468"/>
    <w:rsid w:val="00722925"/>
    <w:rsid w:val="00724C6B"/>
    <w:rsid w:val="00730804"/>
    <w:rsid w:val="00731342"/>
    <w:rsid w:val="00731C5E"/>
    <w:rsid w:val="0073421A"/>
    <w:rsid w:val="00741A43"/>
    <w:rsid w:val="007444D4"/>
    <w:rsid w:val="00744BD7"/>
    <w:rsid w:val="00745810"/>
    <w:rsid w:val="00750B9B"/>
    <w:rsid w:val="00750F05"/>
    <w:rsid w:val="007524DB"/>
    <w:rsid w:val="00753BFC"/>
    <w:rsid w:val="00754510"/>
    <w:rsid w:val="0075619A"/>
    <w:rsid w:val="00756AC6"/>
    <w:rsid w:val="00756BD0"/>
    <w:rsid w:val="00756D18"/>
    <w:rsid w:val="00756ED6"/>
    <w:rsid w:val="00772532"/>
    <w:rsid w:val="0077353E"/>
    <w:rsid w:val="00774DDE"/>
    <w:rsid w:val="007775AF"/>
    <w:rsid w:val="007800BC"/>
    <w:rsid w:val="0078200D"/>
    <w:rsid w:val="00783138"/>
    <w:rsid w:val="007857A9"/>
    <w:rsid w:val="00785B47"/>
    <w:rsid w:val="00785E32"/>
    <w:rsid w:val="0078646C"/>
    <w:rsid w:val="00787872"/>
    <w:rsid w:val="00791BDA"/>
    <w:rsid w:val="00792C72"/>
    <w:rsid w:val="00793B05"/>
    <w:rsid w:val="00794EF2"/>
    <w:rsid w:val="00795FB8"/>
    <w:rsid w:val="007A08E7"/>
    <w:rsid w:val="007A2ED7"/>
    <w:rsid w:val="007A3FD3"/>
    <w:rsid w:val="007A65F2"/>
    <w:rsid w:val="007B29A0"/>
    <w:rsid w:val="007B29C3"/>
    <w:rsid w:val="007B4947"/>
    <w:rsid w:val="007B6D38"/>
    <w:rsid w:val="007C1E1C"/>
    <w:rsid w:val="007C33FD"/>
    <w:rsid w:val="007C43D3"/>
    <w:rsid w:val="007C4730"/>
    <w:rsid w:val="007C4CE2"/>
    <w:rsid w:val="007C697F"/>
    <w:rsid w:val="007C78F1"/>
    <w:rsid w:val="007C7910"/>
    <w:rsid w:val="007D07EA"/>
    <w:rsid w:val="007D4603"/>
    <w:rsid w:val="007D5F38"/>
    <w:rsid w:val="007E072A"/>
    <w:rsid w:val="007E1BD0"/>
    <w:rsid w:val="007E3921"/>
    <w:rsid w:val="007E4A69"/>
    <w:rsid w:val="007F43EE"/>
    <w:rsid w:val="007F5E17"/>
    <w:rsid w:val="007F768B"/>
    <w:rsid w:val="00802FBB"/>
    <w:rsid w:val="008048FF"/>
    <w:rsid w:val="00815F29"/>
    <w:rsid w:val="00822158"/>
    <w:rsid w:val="00824600"/>
    <w:rsid w:val="00824986"/>
    <w:rsid w:val="00825038"/>
    <w:rsid w:val="0082600F"/>
    <w:rsid w:val="008275EF"/>
    <w:rsid w:val="008326C3"/>
    <w:rsid w:val="00834E2E"/>
    <w:rsid w:val="0083643B"/>
    <w:rsid w:val="00837D9C"/>
    <w:rsid w:val="00842A5A"/>
    <w:rsid w:val="0084505F"/>
    <w:rsid w:val="00845B6A"/>
    <w:rsid w:val="00847104"/>
    <w:rsid w:val="0084764A"/>
    <w:rsid w:val="008507E8"/>
    <w:rsid w:val="00850961"/>
    <w:rsid w:val="00851AA2"/>
    <w:rsid w:val="00851DF5"/>
    <w:rsid w:val="00852A9C"/>
    <w:rsid w:val="00852C60"/>
    <w:rsid w:val="00854AE4"/>
    <w:rsid w:val="00855201"/>
    <w:rsid w:val="00855246"/>
    <w:rsid w:val="008566D6"/>
    <w:rsid w:val="008571E8"/>
    <w:rsid w:val="0086016C"/>
    <w:rsid w:val="008601E2"/>
    <w:rsid w:val="008658EB"/>
    <w:rsid w:val="00867854"/>
    <w:rsid w:val="008702D0"/>
    <w:rsid w:val="00873771"/>
    <w:rsid w:val="00876522"/>
    <w:rsid w:val="00882C0E"/>
    <w:rsid w:val="00884AD9"/>
    <w:rsid w:val="00885CF8"/>
    <w:rsid w:val="00885D81"/>
    <w:rsid w:val="00886F69"/>
    <w:rsid w:val="0088773E"/>
    <w:rsid w:val="00892A3B"/>
    <w:rsid w:val="00894A1E"/>
    <w:rsid w:val="00896C2A"/>
    <w:rsid w:val="00897FA6"/>
    <w:rsid w:val="008A1C03"/>
    <w:rsid w:val="008A1D2F"/>
    <w:rsid w:val="008A20C3"/>
    <w:rsid w:val="008A3050"/>
    <w:rsid w:val="008A4047"/>
    <w:rsid w:val="008A667A"/>
    <w:rsid w:val="008A6CB9"/>
    <w:rsid w:val="008A7784"/>
    <w:rsid w:val="008B09E8"/>
    <w:rsid w:val="008B21BF"/>
    <w:rsid w:val="008B6597"/>
    <w:rsid w:val="008C1C75"/>
    <w:rsid w:val="008C42A3"/>
    <w:rsid w:val="008C5371"/>
    <w:rsid w:val="008C583E"/>
    <w:rsid w:val="008C5C4F"/>
    <w:rsid w:val="008C6780"/>
    <w:rsid w:val="008C6A8E"/>
    <w:rsid w:val="008D004D"/>
    <w:rsid w:val="008D0830"/>
    <w:rsid w:val="008D243E"/>
    <w:rsid w:val="008D2A65"/>
    <w:rsid w:val="008D3E66"/>
    <w:rsid w:val="008D4067"/>
    <w:rsid w:val="008D7F14"/>
    <w:rsid w:val="008E1C4A"/>
    <w:rsid w:val="008E31D9"/>
    <w:rsid w:val="008E454E"/>
    <w:rsid w:val="008F118F"/>
    <w:rsid w:val="008F5F29"/>
    <w:rsid w:val="00903487"/>
    <w:rsid w:val="00904DDF"/>
    <w:rsid w:val="00905887"/>
    <w:rsid w:val="0090595A"/>
    <w:rsid w:val="00906508"/>
    <w:rsid w:val="009073F9"/>
    <w:rsid w:val="00910CAD"/>
    <w:rsid w:val="00911910"/>
    <w:rsid w:val="00912C3E"/>
    <w:rsid w:val="009133D5"/>
    <w:rsid w:val="0091409F"/>
    <w:rsid w:val="00917050"/>
    <w:rsid w:val="009174DA"/>
    <w:rsid w:val="009218EE"/>
    <w:rsid w:val="009219BC"/>
    <w:rsid w:val="00921F49"/>
    <w:rsid w:val="00923697"/>
    <w:rsid w:val="0092424E"/>
    <w:rsid w:val="00924E2D"/>
    <w:rsid w:val="00925575"/>
    <w:rsid w:val="009270B4"/>
    <w:rsid w:val="0092722E"/>
    <w:rsid w:val="009303CC"/>
    <w:rsid w:val="009307C3"/>
    <w:rsid w:val="00931095"/>
    <w:rsid w:val="00931B2D"/>
    <w:rsid w:val="00931FC5"/>
    <w:rsid w:val="00932841"/>
    <w:rsid w:val="0093297A"/>
    <w:rsid w:val="00932FA1"/>
    <w:rsid w:val="009355B2"/>
    <w:rsid w:val="00935F9A"/>
    <w:rsid w:val="009364C3"/>
    <w:rsid w:val="0093673E"/>
    <w:rsid w:val="00941C43"/>
    <w:rsid w:val="00945033"/>
    <w:rsid w:val="00945BBE"/>
    <w:rsid w:val="009468B8"/>
    <w:rsid w:val="009500EC"/>
    <w:rsid w:val="00950146"/>
    <w:rsid w:val="00950C92"/>
    <w:rsid w:val="0095208E"/>
    <w:rsid w:val="00953640"/>
    <w:rsid w:val="00953AC5"/>
    <w:rsid w:val="009556D9"/>
    <w:rsid w:val="009567A2"/>
    <w:rsid w:val="00961F9F"/>
    <w:rsid w:val="00965BF5"/>
    <w:rsid w:val="0097116C"/>
    <w:rsid w:val="0097198D"/>
    <w:rsid w:val="009732BC"/>
    <w:rsid w:val="009771A8"/>
    <w:rsid w:val="00982BD2"/>
    <w:rsid w:val="00983B06"/>
    <w:rsid w:val="00983DD9"/>
    <w:rsid w:val="00983E3C"/>
    <w:rsid w:val="00986093"/>
    <w:rsid w:val="009871EF"/>
    <w:rsid w:val="009901D3"/>
    <w:rsid w:val="0099045B"/>
    <w:rsid w:val="009918E4"/>
    <w:rsid w:val="00993B1C"/>
    <w:rsid w:val="0099494F"/>
    <w:rsid w:val="00995EB1"/>
    <w:rsid w:val="009A06D0"/>
    <w:rsid w:val="009A0D6F"/>
    <w:rsid w:val="009A3D20"/>
    <w:rsid w:val="009A4E42"/>
    <w:rsid w:val="009A5729"/>
    <w:rsid w:val="009A71EE"/>
    <w:rsid w:val="009A74C7"/>
    <w:rsid w:val="009B024E"/>
    <w:rsid w:val="009B14E1"/>
    <w:rsid w:val="009B3919"/>
    <w:rsid w:val="009B4A8B"/>
    <w:rsid w:val="009C1663"/>
    <w:rsid w:val="009C4E62"/>
    <w:rsid w:val="009C6D76"/>
    <w:rsid w:val="009C7844"/>
    <w:rsid w:val="009D0F09"/>
    <w:rsid w:val="009D56CA"/>
    <w:rsid w:val="009E09FB"/>
    <w:rsid w:val="009E1442"/>
    <w:rsid w:val="009E1727"/>
    <w:rsid w:val="009F0169"/>
    <w:rsid w:val="009F37DA"/>
    <w:rsid w:val="009F3B39"/>
    <w:rsid w:val="009F5016"/>
    <w:rsid w:val="009F5FFA"/>
    <w:rsid w:val="009F7A5A"/>
    <w:rsid w:val="009F7F82"/>
    <w:rsid w:val="00A013EC"/>
    <w:rsid w:val="00A0274B"/>
    <w:rsid w:val="00A0542D"/>
    <w:rsid w:val="00A055C8"/>
    <w:rsid w:val="00A13272"/>
    <w:rsid w:val="00A15D91"/>
    <w:rsid w:val="00A178E8"/>
    <w:rsid w:val="00A2030C"/>
    <w:rsid w:val="00A22610"/>
    <w:rsid w:val="00A24BAB"/>
    <w:rsid w:val="00A25BB3"/>
    <w:rsid w:val="00A26377"/>
    <w:rsid w:val="00A31020"/>
    <w:rsid w:val="00A31357"/>
    <w:rsid w:val="00A32025"/>
    <w:rsid w:val="00A35716"/>
    <w:rsid w:val="00A358CB"/>
    <w:rsid w:val="00A358D8"/>
    <w:rsid w:val="00A3701D"/>
    <w:rsid w:val="00A414A7"/>
    <w:rsid w:val="00A4233D"/>
    <w:rsid w:val="00A42825"/>
    <w:rsid w:val="00A42FAE"/>
    <w:rsid w:val="00A430A3"/>
    <w:rsid w:val="00A43195"/>
    <w:rsid w:val="00A448A8"/>
    <w:rsid w:val="00A44DF7"/>
    <w:rsid w:val="00A45630"/>
    <w:rsid w:val="00A540F2"/>
    <w:rsid w:val="00A54E36"/>
    <w:rsid w:val="00A57934"/>
    <w:rsid w:val="00A57C84"/>
    <w:rsid w:val="00A57F0D"/>
    <w:rsid w:val="00A615CF"/>
    <w:rsid w:val="00A6238F"/>
    <w:rsid w:val="00A62901"/>
    <w:rsid w:val="00A6365B"/>
    <w:rsid w:val="00A64CC7"/>
    <w:rsid w:val="00A65317"/>
    <w:rsid w:val="00A6602F"/>
    <w:rsid w:val="00A6738A"/>
    <w:rsid w:val="00A67628"/>
    <w:rsid w:val="00A67C52"/>
    <w:rsid w:val="00A7009B"/>
    <w:rsid w:val="00A70225"/>
    <w:rsid w:val="00A71001"/>
    <w:rsid w:val="00A72B42"/>
    <w:rsid w:val="00A77A1C"/>
    <w:rsid w:val="00A80503"/>
    <w:rsid w:val="00A80780"/>
    <w:rsid w:val="00A80A4C"/>
    <w:rsid w:val="00A80D61"/>
    <w:rsid w:val="00A83842"/>
    <w:rsid w:val="00A83FE3"/>
    <w:rsid w:val="00A86D8B"/>
    <w:rsid w:val="00A87FCF"/>
    <w:rsid w:val="00A902D6"/>
    <w:rsid w:val="00A95C33"/>
    <w:rsid w:val="00A96522"/>
    <w:rsid w:val="00AA0AC5"/>
    <w:rsid w:val="00AA0E24"/>
    <w:rsid w:val="00AA1DAC"/>
    <w:rsid w:val="00AA2F9C"/>
    <w:rsid w:val="00AA386D"/>
    <w:rsid w:val="00AB2CA0"/>
    <w:rsid w:val="00AB379C"/>
    <w:rsid w:val="00AB500F"/>
    <w:rsid w:val="00AB5C94"/>
    <w:rsid w:val="00AB7DC0"/>
    <w:rsid w:val="00AC1950"/>
    <w:rsid w:val="00AC4075"/>
    <w:rsid w:val="00AC498F"/>
    <w:rsid w:val="00AC54CA"/>
    <w:rsid w:val="00AC56DB"/>
    <w:rsid w:val="00AC6390"/>
    <w:rsid w:val="00AC64D6"/>
    <w:rsid w:val="00AC7C96"/>
    <w:rsid w:val="00AC7F74"/>
    <w:rsid w:val="00AC7F82"/>
    <w:rsid w:val="00AD0FEC"/>
    <w:rsid w:val="00AD1F45"/>
    <w:rsid w:val="00AD3BE3"/>
    <w:rsid w:val="00AD500D"/>
    <w:rsid w:val="00AD6502"/>
    <w:rsid w:val="00AD75D9"/>
    <w:rsid w:val="00AE08B6"/>
    <w:rsid w:val="00AE5F49"/>
    <w:rsid w:val="00AE6819"/>
    <w:rsid w:val="00AE7A2C"/>
    <w:rsid w:val="00AE7D94"/>
    <w:rsid w:val="00AF083F"/>
    <w:rsid w:val="00AF2D3F"/>
    <w:rsid w:val="00AF2E5E"/>
    <w:rsid w:val="00AF5E77"/>
    <w:rsid w:val="00AF61F8"/>
    <w:rsid w:val="00AF66D4"/>
    <w:rsid w:val="00AF6C8B"/>
    <w:rsid w:val="00AF6F5E"/>
    <w:rsid w:val="00B0092D"/>
    <w:rsid w:val="00B0092F"/>
    <w:rsid w:val="00B0104F"/>
    <w:rsid w:val="00B0142C"/>
    <w:rsid w:val="00B03370"/>
    <w:rsid w:val="00B0421E"/>
    <w:rsid w:val="00B04A05"/>
    <w:rsid w:val="00B1497B"/>
    <w:rsid w:val="00B14A2A"/>
    <w:rsid w:val="00B14D78"/>
    <w:rsid w:val="00B15BA5"/>
    <w:rsid w:val="00B160A6"/>
    <w:rsid w:val="00B237E2"/>
    <w:rsid w:val="00B25A0C"/>
    <w:rsid w:val="00B31738"/>
    <w:rsid w:val="00B322CC"/>
    <w:rsid w:val="00B32589"/>
    <w:rsid w:val="00B33DD6"/>
    <w:rsid w:val="00B35A42"/>
    <w:rsid w:val="00B36645"/>
    <w:rsid w:val="00B37C37"/>
    <w:rsid w:val="00B415FB"/>
    <w:rsid w:val="00B416F6"/>
    <w:rsid w:val="00B41942"/>
    <w:rsid w:val="00B41EDD"/>
    <w:rsid w:val="00B42473"/>
    <w:rsid w:val="00B428BB"/>
    <w:rsid w:val="00B43232"/>
    <w:rsid w:val="00B44810"/>
    <w:rsid w:val="00B44B9F"/>
    <w:rsid w:val="00B44F17"/>
    <w:rsid w:val="00B52A7F"/>
    <w:rsid w:val="00B52B13"/>
    <w:rsid w:val="00B55A80"/>
    <w:rsid w:val="00B56EFD"/>
    <w:rsid w:val="00B57486"/>
    <w:rsid w:val="00B62F01"/>
    <w:rsid w:val="00B63BDA"/>
    <w:rsid w:val="00B6521B"/>
    <w:rsid w:val="00B66C53"/>
    <w:rsid w:val="00B727BC"/>
    <w:rsid w:val="00B74A24"/>
    <w:rsid w:val="00B758B7"/>
    <w:rsid w:val="00B76317"/>
    <w:rsid w:val="00B82697"/>
    <w:rsid w:val="00B8797B"/>
    <w:rsid w:val="00B91011"/>
    <w:rsid w:val="00B919AE"/>
    <w:rsid w:val="00B976F8"/>
    <w:rsid w:val="00BA086D"/>
    <w:rsid w:val="00BA09DC"/>
    <w:rsid w:val="00BA2033"/>
    <w:rsid w:val="00BA382D"/>
    <w:rsid w:val="00BA5BB1"/>
    <w:rsid w:val="00BA6053"/>
    <w:rsid w:val="00BA6177"/>
    <w:rsid w:val="00BA7E69"/>
    <w:rsid w:val="00BA7F17"/>
    <w:rsid w:val="00BB22D1"/>
    <w:rsid w:val="00BB2B77"/>
    <w:rsid w:val="00BB4CF8"/>
    <w:rsid w:val="00BB5B64"/>
    <w:rsid w:val="00BB6713"/>
    <w:rsid w:val="00BB683F"/>
    <w:rsid w:val="00BC0919"/>
    <w:rsid w:val="00BC2E0F"/>
    <w:rsid w:val="00BC2F2F"/>
    <w:rsid w:val="00BC58E2"/>
    <w:rsid w:val="00BC5ABF"/>
    <w:rsid w:val="00BC5E70"/>
    <w:rsid w:val="00BC7C47"/>
    <w:rsid w:val="00BD229F"/>
    <w:rsid w:val="00BD32A3"/>
    <w:rsid w:val="00BD5191"/>
    <w:rsid w:val="00BD587B"/>
    <w:rsid w:val="00BE2562"/>
    <w:rsid w:val="00BE25E2"/>
    <w:rsid w:val="00BE3CF0"/>
    <w:rsid w:val="00BE5113"/>
    <w:rsid w:val="00BE56ED"/>
    <w:rsid w:val="00BE5E2B"/>
    <w:rsid w:val="00BE7251"/>
    <w:rsid w:val="00BF1290"/>
    <w:rsid w:val="00BF342C"/>
    <w:rsid w:val="00BF3848"/>
    <w:rsid w:val="00BF68CF"/>
    <w:rsid w:val="00BF6A54"/>
    <w:rsid w:val="00BF740F"/>
    <w:rsid w:val="00C018DC"/>
    <w:rsid w:val="00C03064"/>
    <w:rsid w:val="00C05861"/>
    <w:rsid w:val="00C06669"/>
    <w:rsid w:val="00C107C2"/>
    <w:rsid w:val="00C10D48"/>
    <w:rsid w:val="00C117AD"/>
    <w:rsid w:val="00C11E1F"/>
    <w:rsid w:val="00C154F1"/>
    <w:rsid w:val="00C17E58"/>
    <w:rsid w:val="00C203D3"/>
    <w:rsid w:val="00C21433"/>
    <w:rsid w:val="00C26537"/>
    <w:rsid w:val="00C273A1"/>
    <w:rsid w:val="00C30901"/>
    <w:rsid w:val="00C30969"/>
    <w:rsid w:val="00C30B77"/>
    <w:rsid w:val="00C31DAA"/>
    <w:rsid w:val="00C31EA8"/>
    <w:rsid w:val="00C340DF"/>
    <w:rsid w:val="00C35FA1"/>
    <w:rsid w:val="00C417B4"/>
    <w:rsid w:val="00C42384"/>
    <w:rsid w:val="00C42D00"/>
    <w:rsid w:val="00C457BE"/>
    <w:rsid w:val="00C500FF"/>
    <w:rsid w:val="00C51ADB"/>
    <w:rsid w:val="00C52D6B"/>
    <w:rsid w:val="00C52FB3"/>
    <w:rsid w:val="00C53936"/>
    <w:rsid w:val="00C53FB3"/>
    <w:rsid w:val="00C556F9"/>
    <w:rsid w:val="00C574AD"/>
    <w:rsid w:val="00C66712"/>
    <w:rsid w:val="00C70E94"/>
    <w:rsid w:val="00C71642"/>
    <w:rsid w:val="00C72E55"/>
    <w:rsid w:val="00C735F0"/>
    <w:rsid w:val="00C74D32"/>
    <w:rsid w:val="00C7671B"/>
    <w:rsid w:val="00C7720E"/>
    <w:rsid w:val="00C77954"/>
    <w:rsid w:val="00C77FEB"/>
    <w:rsid w:val="00C81B95"/>
    <w:rsid w:val="00C82280"/>
    <w:rsid w:val="00C82672"/>
    <w:rsid w:val="00C82795"/>
    <w:rsid w:val="00C86FC7"/>
    <w:rsid w:val="00C9055B"/>
    <w:rsid w:val="00C91528"/>
    <w:rsid w:val="00C924AB"/>
    <w:rsid w:val="00C93C7A"/>
    <w:rsid w:val="00C94622"/>
    <w:rsid w:val="00C94D78"/>
    <w:rsid w:val="00C95A3E"/>
    <w:rsid w:val="00CA05CA"/>
    <w:rsid w:val="00CA214D"/>
    <w:rsid w:val="00CA259F"/>
    <w:rsid w:val="00CA2864"/>
    <w:rsid w:val="00CA41DC"/>
    <w:rsid w:val="00CA6160"/>
    <w:rsid w:val="00CA7A0C"/>
    <w:rsid w:val="00CA7AFD"/>
    <w:rsid w:val="00CB0CCC"/>
    <w:rsid w:val="00CB2C79"/>
    <w:rsid w:val="00CB447F"/>
    <w:rsid w:val="00CB4E79"/>
    <w:rsid w:val="00CB6086"/>
    <w:rsid w:val="00CB713C"/>
    <w:rsid w:val="00CC2F04"/>
    <w:rsid w:val="00CC3504"/>
    <w:rsid w:val="00CC3A7E"/>
    <w:rsid w:val="00CC4197"/>
    <w:rsid w:val="00CD66FF"/>
    <w:rsid w:val="00CD6D54"/>
    <w:rsid w:val="00CD7937"/>
    <w:rsid w:val="00CD7D39"/>
    <w:rsid w:val="00CE0D0E"/>
    <w:rsid w:val="00CE1603"/>
    <w:rsid w:val="00CE20FD"/>
    <w:rsid w:val="00CE52C7"/>
    <w:rsid w:val="00CE543B"/>
    <w:rsid w:val="00CF0398"/>
    <w:rsid w:val="00CF738D"/>
    <w:rsid w:val="00D000AB"/>
    <w:rsid w:val="00D031A7"/>
    <w:rsid w:val="00D051DB"/>
    <w:rsid w:val="00D05484"/>
    <w:rsid w:val="00D1116C"/>
    <w:rsid w:val="00D1281C"/>
    <w:rsid w:val="00D12EE2"/>
    <w:rsid w:val="00D13FE5"/>
    <w:rsid w:val="00D150D8"/>
    <w:rsid w:val="00D15324"/>
    <w:rsid w:val="00D16CF4"/>
    <w:rsid w:val="00D20106"/>
    <w:rsid w:val="00D224F9"/>
    <w:rsid w:val="00D22AD4"/>
    <w:rsid w:val="00D235CF"/>
    <w:rsid w:val="00D2371F"/>
    <w:rsid w:val="00D2389E"/>
    <w:rsid w:val="00D23D50"/>
    <w:rsid w:val="00D23E6F"/>
    <w:rsid w:val="00D26372"/>
    <w:rsid w:val="00D31911"/>
    <w:rsid w:val="00D347B7"/>
    <w:rsid w:val="00D348AB"/>
    <w:rsid w:val="00D3528D"/>
    <w:rsid w:val="00D35325"/>
    <w:rsid w:val="00D376E5"/>
    <w:rsid w:val="00D37F40"/>
    <w:rsid w:val="00D43502"/>
    <w:rsid w:val="00D44F61"/>
    <w:rsid w:val="00D44FD4"/>
    <w:rsid w:val="00D4535E"/>
    <w:rsid w:val="00D45BD9"/>
    <w:rsid w:val="00D460DA"/>
    <w:rsid w:val="00D460DC"/>
    <w:rsid w:val="00D46447"/>
    <w:rsid w:val="00D5190E"/>
    <w:rsid w:val="00D533C4"/>
    <w:rsid w:val="00D53876"/>
    <w:rsid w:val="00D558A6"/>
    <w:rsid w:val="00D608CF"/>
    <w:rsid w:val="00D60AF1"/>
    <w:rsid w:val="00D60D40"/>
    <w:rsid w:val="00D61D2A"/>
    <w:rsid w:val="00D622A9"/>
    <w:rsid w:val="00D7165A"/>
    <w:rsid w:val="00D73931"/>
    <w:rsid w:val="00D80725"/>
    <w:rsid w:val="00D80728"/>
    <w:rsid w:val="00D80759"/>
    <w:rsid w:val="00D84078"/>
    <w:rsid w:val="00D87869"/>
    <w:rsid w:val="00D90AC4"/>
    <w:rsid w:val="00D916CC"/>
    <w:rsid w:val="00DA05E9"/>
    <w:rsid w:val="00DA1837"/>
    <w:rsid w:val="00DA2C4A"/>
    <w:rsid w:val="00DA35A4"/>
    <w:rsid w:val="00DA41B5"/>
    <w:rsid w:val="00DA4ECD"/>
    <w:rsid w:val="00DA56C1"/>
    <w:rsid w:val="00DA5AB8"/>
    <w:rsid w:val="00DA64A2"/>
    <w:rsid w:val="00DA6A5E"/>
    <w:rsid w:val="00DA6D6F"/>
    <w:rsid w:val="00DB2C82"/>
    <w:rsid w:val="00DB6010"/>
    <w:rsid w:val="00DC0B30"/>
    <w:rsid w:val="00DC0EA3"/>
    <w:rsid w:val="00DC1166"/>
    <w:rsid w:val="00DC1C75"/>
    <w:rsid w:val="00DC21DA"/>
    <w:rsid w:val="00DC2D80"/>
    <w:rsid w:val="00DC47B2"/>
    <w:rsid w:val="00DC52BD"/>
    <w:rsid w:val="00DC7092"/>
    <w:rsid w:val="00DD0890"/>
    <w:rsid w:val="00DD2D17"/>
    <w:rsid w:val="00DD4354"/>
    <w:rsid w:val="00DE148A"/>
    <w:rsid w:val="00DE1781"/>
    <w:rsid w:val="00DE21D2"/>
    <w:rsid w:val="00DE297A"/>
    <w:rsid w:val="00DE2B9F"/>
    <w:rsid w:val="00DE4729"/>
    <w:rsid w:val="00DE7AFE"/>
    <w:rsid w:val="00DF05F4"/>
    <w:rsid w:val="00DF0E9F"/>
    <w:rsid w:val="00DF64EA"/>
    <w:rsid w:val="00DF6DC4"/>
    <w:rsid w:val="00DF7164"/>
    <w:rsid w:val="00E0235E"/>
    <w:rsid w:val="00E02748"/>
    <w:rsid w:val="00E03CBF"/>
    <w:rsid w:val="00E0474D"/>
    <w:rsid w:val="00E04A46"/>
    <w:rsid w:val="00E1494E"/>
    <w:rsid w:val="00E149E0"/>
    <w:rsid w:val="00E15F71"/>
    <w:rsid w:val="00E21509"/>
    <w:rsid w:val="00E24CE8"/>
    <w:rsid w:val="00E2680B"/>
    <w:rsid w:val="00E330F4"/>
    <w:rsid w:val="00E338A8"/>
    <w:rsid w:val="00E34226"/>
    <w:rsid w:val="00E353B9"/>
    <w:rsid w:val="00E35B3C"/>
    <w:rsid w:val="00E36C81"/>
    <w:rsid w:val="00E37E14"/>
    <w:rsid w:val="00E4152F"/>
    <w:rsid w:val="00E45E1E"/>
    <w:rsid w:val="00E46110"/>
    <w:rsid w:val="00E4655F"/>
    <w:rsid w:val="00E54AFF"/>
    <w:rsid w:val="00E5562F"/>
    <w:rsid w:val="00E556E9"/>
    <w:rsid w:val="00E571C4"/>
    <w:rsid w:val="00E623F8"/>
    <w:rsid w:val="00E626E8"/>
    <w:rsid w:val="00E63502"/>
    <w:rsid w:val="00E64AA5"/>
    <w:rsid w:val="00E673A3"/>
    <w:rsid w:val="00E717C8"/>
    <w:rsid w:val="00E741DA"/>
    <w:rsid w:val="00E7578A"/>
    <w:rsid w:val="00E82DA2"/>
    <w:rsid w:val="00E83934"/>
    <w:rsid w:val="00E844D0"/>
    <w:rsid w:val="00E85FBA"/>
    <w:rsid w:val="00E92355"/>
    <w:rsid w:val="00E93A23"/>
    <w:rsid w:val="00E95867"/>
    <w:rsid w:val="00E95D53"/>
    <w:rsid w:val="00EA05E0"/>
    <w:rsid w:val="00EB0A2C"/>
    <w:rsid w:val="00EB214F"/>
    <w:rsid w:val="00EB5055"/>
    <w:rsid w:val="00EB5F89"/>
    <w:rsid w:val="00EB7132"/>
    <w:rsid w:val="00EC0B58"/>
    <w:rsid w:val="00EC3F9F"/>
    <w:rsid w:val="00EC5A53"/>
    <w:rsid w:val="00EC601C"/>
    <w:rsid w:val="00EC77F7"/>
    <w:rsid w:val="00ED054D"/>
    <w:rsid w:val="00ED3C0E"/>
    <w:rsid w:val="00EE270F"/>
    <w:rsid w:val="00EE2C70"/>
    <w:rsid w:val="00EE34C3"/>
    <w:rsid w:val="00EE4983"/>
    <w:rsid w:val="00F000CA"/>
    <w:rsid w:val="00F00F25"/>
    <w:rsid w:val="00F01B5A"/>
    <w:rsid w:val="00F03E4F"/>
    <w:rsid w:val="00F04889"/>
    <w:rsid w:val="00F04DA3"/>
    <w:rsid w:val="00F060F2"/>
    <w:rsid w:val="00F101D8"/>
    <w:rsid w:val="00F102BA"/>
    <w:rsid w:val="00F1268E"/>
    <w:rsid w:val="00F12EA4"/>
    <w:rsid w:val="00F1509C"/>
    <w:rsid w:val="00F1553A"/>
    <w:rsid w:val="00F162E3"/>
    <w:rsid w:val="00F215D7"/>
    <w:rsid w:val="00F2431B"/>
    <w:rsid w:val="00F3094E"/>
    <w:rsid w:val="00F316F0"/>
    <w:rsid w:val="00F340B9"/>
    <w:rsid w:val="00F343F1"/>
    <w:rsid w:val="00F36E29"/>
    <w:rsid w:val="00F3752A"/>
    <w:rsid w:val="00F41F2D"/>
    <w:rsid w:val="00F43237"/>
    <w:rsid w:val="00F44402"/>
    <w:rsid w:val="00F44E8B"/>
    <w:rsid w:val="00F46BB8"/>
    <w:rsid w:val="00F53103"/>
    <w:rsid w:val="00F53F13"/>
    <w:rsid w:val="00F566B4"/>
    <w:rsid w:val="00F57BFC"/>
    <w:rsid w:val="00F6065D"/>
    <w:rsid w:val="00F60B43"/>
    <w:rsid w:val="00F622FD"/>
    <w:rsid w:val="00F64991"/>
    <w:rsid w:val="00F669C6"/>
    <w:rsid w:val="00F67563"/>
    <w:rsid w:val="00F67AA5"/>
    <w:rsid w:val="00F7069A"/>
    <w:rsid w:val="00F73D08"/>
    <w:rsid w:val="00F7491D"/>
    <w:rsid w:val="00F7535B"/>
    <w:rsid w:val="00F7662B"/>
    <w:rsid w:val="00F7742B"/>
    <w:rsid w:val="00F777C4"/>
    <w:rsid w:val="00F80AD8"/>
    <w:rsid w:val="00F82825"/>
    <w:rsid w:val="00F838E5"/>
    <w:rsid w:val="00F85CE0"/>
    <w:rsid w:val="00F87C8F"/>
    <w:rsid w:val="00F91000"/>
    <w:rsid w:val="00F92339"/>
    <w:rsid w:val="00F9293D"/>
    <w:rsid w:val="00F95E3C"/>
    <w:rsid w:val="00F9641E"/>
    <w:rsid w:val="00F9793F"/>
    <w:rsid w:val="00FA05B4"/>
    <w:rsid w:val="00FA0866"/>
    <w:rsid w:val="00FA4139"/>
    <w:rsid w:val="00FA48E2"/>
    <w:rsid w:val="00FB087B"/>
    <w:rsid w:val="00FB2823"/>
    <w:rsid w:val="00FB4518"/>
    <w:rsid w:val="00FB5150"/>
    <w:rsid w:val="00FB523F"/>
    <w:rsid w:val="00FB5F5E"/>
    <w:rsid w:val="00FC4853"/>
    <w:rsid w:val="00FC4BF4"/>
    <w:rsid w:val="00FC5CE4"/>
    <w:rsid w:val="00FC69BD"/>
    <w:rsid w:val="00FC76AF"/>
    <w:rsid w:val="00FD2ECE"/>
    <w:rsid w:val="00FD4F8F"/>
    <w:rsid w:val="00FD5383"/>
    <w:rsid w:val="00FD650C"/>
    <w:rsid w:val="00FE1A52"/>
    <w:rsid w:val="00FE2F4F"/>
    <w:rsid w:val="00FE2F93"/>
    <w:rsid w:val="00FE37F7"/>
    <w:rsid w:val="00FE55F7"/>
    <w:rsid w:val="00FE7AFE"/>
    <w:rsid w:val="00FE7CCB"/>
    <w:rsid w:val="00FE7E84"/>
    <w:rsid w:val="00FF004A"/>
    <w:rsid w:val="00FF074A"/>
    <w:rsid w:val="00FF1283"/>
    <w:rsid w:val="00FF1C50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0635C8F7"/>
  <w15:docId w15:val="{EC8861AB-A97E-4C41-BBEA-414D0301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(W1)" w:eastAsia="Times New Roman" w:hAnsi="Times New (W1)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233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rsid w:val="006C5547"/>
    <w:pPr>
      <w:keepNext/>
      <w:spacing w:before="240" w:after="120"/>
      <w:jc w:val="center"/>
      <w:outlineLvl w:val="0"/>
    </w:pPr>
    <w:rPr>
      <w:rFonts w:ascii="Calibri" w:hAnsi="Calibri"/>
      <w:b/>
      <w:kern w:val="28"/>
      <w:sz w:val="40"/>
      <w:lang w:eastAsia="en-US"/>
    </w:rPr>
  </w:style>
  <w:style w:type="paragraph" w:styleId="Heading2">
    <w:name w:val="heading 2"/>
    <w:basedOn w:val="Normal"/>
    <w:next w:val="Normal"/>
    <w:qFormat/>
    <w:rsid w:val="006C5547"/>
    <w:pPr>
      <w:keepNext/>
      <w:spacing w:before="120" w:after="120"/>
      <w:jc w:val="center"/>
      <w:outlineLvl w:val="1"/>
    </w:pPr>
    <w:rPr>
      <w:rFonts w:ascii="Calibri" w:hAnsi="Calibri"/>
      <w:b/>
      <w:sz w:val="36"/>
      <w:lang w:eastAsia="en-US"/>
    </w:rPr>
  </w:style>
  <w:style w:type="paragraph" w:styleId="Heading3">
    <w:name w:val="heading 3"/>
    <w:basedOn w:val="Normal"/>
    <w:next w:val="Normal"/>
    <w:qFormat/>
    <w:rsid w:val="006C5547"/>
    <w:pPr>
      <w:keepNext/>
      <w:spacing w:before="120" w:after="120"/>
      <w:jc w:val="both"/>
      <w:outlineLvl w:val="2"/>
    </w:pPr>
    <w:rPr>
      <w:rFonts w:ascii="Calibri" w:hAnsi="Calibri"/>
      <w:b/>
      <w:sz w:val="28"/>
      <w:lang w:eastAsia="en-US"/>
    </w:rPr>
  </w:style>
  <w:style w:type="paragraph" w:styleId="Heading4">
    <w:name w:val="heading 4"/>
    <w:basedOn w:val="Normal"/>
    <w:next w:val="Normal"/>
    <w:qFormat/>
    <w:rsid w:val="005544F9"/>
    <w:pPr>
      <w:keepNext/>
      <w:numPr>
        <w:ilvl w:val="3"/>
        <w:numId w:val="32"/>
      </w:numPr>
      <w:spacing w:before="120" w:after="120"/>
      <w:jc w:val="both"/>
      <w:outlineLvl w:val="3"/>
    </w:pPr>
    <w:rPr>
      <w:rFonts w:asciiTheme="minorHAnsi" w:hAnsiTheme="minorHAnsi"/>
      <w:b/>
      <w:i/>
      <w:sz w:val="26"/>
      <w:lang w:eastAsia="en-US"/>
    </w:rPr>
  </w:style>
  <w:style w:type="paragraph" w:styleId="Heading5">
    <w:name w:val="heading 5"/>
    <w:basedOn w:val="Normal"/>
    <w:next w:val="Normal"/>
    <w:qFormat/>
    <w:rsid w:val="005544F9"/>
    <w:pPr>
      <w:keepNext/>
      <w:numPr>
        <w:ilvl w:val="4"/>
        <w:numId w:val="32"/>
      </w:numPr>
      <w:spacing w:before="120" w:after="120"/>
      <w:outlineLvl w:val="4"/>
    </w:pPr>
    <w:rPr>
      <w:rFonts w:asciiTheme="minorHAnsi" w:hAnsiTheme="minorHAnsi"/>
      <w:i/>
      <w:sz w:val="26"/>
      <w:lang w:eastAsia="en-US"/>
    </w:rPr>
  </w:style>
  <w:style w:type="paragraph" w:styleId="Heading6">
    <w:name w:val="heading 6"/>
    <w:basedOn w:val="Normal"/>
    <w:next w:val="Normal"/>
    <w:locked/>
    <w:rsid w:val="005544F9"/>
    <w:pPr>
      <w:numPr>
        <w:ilvl w:val="5"/>
        <w:numId w:val="32"/>
      </w:numPr>
      <w:spacing w:before="240" w:after="60"/>
      <w:jc w:val="both"/>
      <w:outlineLvl w:val="5"/>
    </w:pPr>
    <w:rPr>
      <w:rFonts w:asciiTheme="minorHAnsi" w:hAnsiTheme="minorHAnsi"/>
      <w:i/>
      <w:sz w:val="22"/>
      <w:lang w:eastAsia="en-US"/>
    </w:rPr>
  </w:style>
  <w:style w:type="paragraph" w:styleId="Heading7">
    <w:name w:val="heading 7"/>
    <w:basedOn w:val="Normal"/>
    <w:next w:val="Normal"/>
    <w:locked/>
    <w:rsid w:val="005544F9"/>
    <w:pPr>
      <w:numPr>
        <w:ilvl w:val="6"/>
        <w:numId w:val="32"/>
      </w:numPr>
      <w:spacing w:before="240" w:after="60"/>
      <w:jc w:val="both"/>
      <w:outlineLvl w:val="6"/>
    </w:pPr>
    <w:rPr>
      <w:rFonts w:ascii="Arial" w:hAnsi="Arial"/>
      <w:sz w:val="20"/>
      <w:lang w:eastAsia="en-US"/>
    </w:rPr>
  </w:style>
  <w:style w:type="paragraph" w:styleId="Heading8">
    <w:name w:val="heading 8"/>
    <w:basedOn w:val="Normal"/>
    <w:next w:val="Normal"/>
    <w:locked/>
    <w:rsid w:val="005544F9"/>
    <w:pPr>
      <w:numPr>
        <w:ilvl w:val="7"/>
        <w:numId w:val="32"/>
      </w:numPr>
      <w:spacing w:before="240" w:after="60"/>
      <w:jc w:val="both"/>
      <w:outlineLvl w:val="7"/>
    </w:pPr>
    <w:rPr>
      <w:rFonts w:ascii="Arial" w:hAnsi="Arial"/>
      <w:i/>
      <w:sz w:val="20"/>
      <w:lang w:eastAsia="en-US"/>
    </w:rPr>
  </w:style>
  <w:style w:type="paragraph" w:styleId="Heading9">
    <w:name w:val="heading 9"/>
    <w:basedOn w:val="Normal"/>
    <w:next w:val="Normal"/>
    <w:locked/>
    <w:rsid w:val="005544F9"/>
    <w:pPr>
      <w:numPr>
        <w:ilvl w:val="8"/>
        <w:numId w:val="32"/>
      </w:numPr>
      <w:spacing w:before="240" w:after="60"/>
      <w:jc w:val="both"/>
      <w:outlineLvl w:val="8"/>
    </w:pPr>
    <w:rPr>
      <w:rFonts w:ascii="Arial" w:hAnsi="Arial"/>
      <w:b/>
      <w:i/>
      <w:sz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1"/>
    <w:basedOn w:val="Normal"/>
    <w:rsid w:val="005544F9"/>
    <w:pPr>
      <w:numPr>
        <w:numId w:val="32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customStyle="1" w:styleId="Level2">
    <w:name w:val="Level2"/>
    <w:basedOn w:val="Normal"/>
    <w:rsid w:val="005544F9"/>
    <w:pPr>
      <w:numPr>
        <w:ilvl w:val="1"/>
        <w:numId w:val="32"/>
      </w:numPr>
      <w:spacing w:after="120"/>
      <w:jc w:val="both"/>
    </w:pPr>
    <w:rPr>
      <w:rFonts w:asciiTheme="minorHAnsi" w:hAnsiTheme="minorHAnsi"/>
      <w:sz w:val="26"/>
      <w:lang w:eastAsia="en-US"/>
    </w:rPr>
  </w:style>
  <w:style w:type="paragraph" w:customStyle="1" w:styleId="Level3">
    <w:name w:val="Level3"/>
    <w:basedOn w:val="Normal"/>
    <w:link w:val="Level3Char"/>
    <w:rsid w:val="005544F9"/>
    <w:pPr>
      <w:numPr>
        <w:ilvl w:val="2"/>
        <w:numId w:val="32"/>
      </w:numPr>
      <w:spacing w:after="120"/>
      <w:jc w:val="both"/>
    </w:pPr>
    <w:rPr>
      <w:rFonts w:asciiTheme="minorHAnsi" w:hAnsiTheme="minorHAnsi"/>
      <w:sz w:val="26"/>
      <w:lang w:eastAsia="en-US"/>
    </w:rPr>
  </w:style>
  <w:style w:type="paragraph" w:styleId="FootnoteText">
    <w:name w:val="footnote text"/>
    <w:rsid w:val="006C5547"/>
    <w:pPr>
      <w:keepLines/>
      <w:spacing w:after="60"/>
      <w:ind w:left="567" w:hanging="567"/>
    </w:pPr>
    <w:rPr>
      <w:rFonts w:asciiTheme="minorHAnsi" w:hAnsiTheme="minorHAnsi"/>
      <w:sz w:val="22"/>
      <w:lang w:eastAsia="en-US"/>
    </w:rPr>
  </w:style>
  <w:style w:type="character" w:styleId="FootnoteReference">
    <w:name w:val="footnote reference"/>
    <w:basedOn w:val="DefaultParagraphFont"/>
    <w:semiHidden/>
    <w:rsid w:val="00194588"/>
    <w:rPr>
      <w:vertAlign w:val="superscript"/>
    </w:rPr>
  </w:style>
  <w:style w:type="paragraph" w:styleId="Header">
    <w:name w:val="header"/>
    <w:basedOn w:val="Normal"/>
    <w:semiHidden/>
    <w:rsid w:val="00194588"/>
    <w:pPr>
      <w:tabs>
        <w:tab w:val="center" w:pos="8306"/>
      </w:tabs>
      <w:spacing w:before="120" w:after="120"/>
      <w:jc w:val="both"/>
    </w:pPr>
    <w:rPr>
      <w:rFonts w:asciiTheme="minorHAnsi" w:hAnsiTheme="minorHAnsi"/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194588"/>
    <w:pPr>
      <w:tabs>
        <w:tab w:val="center" w:pos="4153"/>
        <w:tab w:val="right" w:pos="8306"/>
      </w:tabs>
      <w:spacing w:before="120" w:after="120"/>
      <w:jc w:val="both"/>
    </w:pPr>
    <w:rPr>
      <w:rFonts w:asciiTheme="minorHAnsi" w:hAnsiTheme="minorHAnsi"/>
      <w:sz w:val="22"/>
      <w:lang w:eastAsia="en-US"/>
    </w:rPr>
  </w:style>
  <w:style w:type="paragraph" w:customStyle="1" w:styleId="Bullet2">
    <w:name w:val="Bullet2"/>
    <w:basedOn w:val="Normal"/>
    <w:rsid w:val="00A6738A"/>
    <w:pPr>
      <w:numPr>
        <w:numId w:val="4"/>
      </w:numPr>
      <w:tabs>
        <w:tab w:val="clear" w:pos="1134"/>
        <w:tab w:val="left" w:pos="1418"/>
      </w:tabs>
      <w:spacing w:after="120"/>
      <w:ind w:left="1418"/>
      <w:jc w:val="both"/>
    </w:pPr>
    <w:rPr>
      <w:rFonts w:asciiTheme="minorHAnsi" w:hAnsiTheme="minorHAnsi"/>
      <w:sz w:val="26"/>
      <w:lang w:eastAsia="en-US"/>
    </w:rPr>
  </w:style>
  <w:style w:type="paragraph" w:customStyle="1" w:styleId="Bullet3">
    <w:name w:val="Bullet3"/>
    <w:basedOn w:val="Bullet2"/>
    <w:rsid w:val="00A6738A"/>
    <w:pPr>
      <w:numPr>
        <w:numId w:val="19"/>
      </w:numPr>
      <w:tabs>
        <w:tab w:val="clear" w:pos="1418"/>
        <w:tab w:val="clear" w:pos="1701"/>
        <w:tab w:val="left" w:pos="1985"/>
      </w:tabs>
      <w:ind w:left="1985"/>
    </w:pPr>
  </w:style>
  <w:style w:type="paragraph" w:customStyle="1" w:styleId="Indent">
    <w:name w:val="Indent"/>
    <w:basedOn w:val="Normal"/>
    <w:semiHidden/>
    <w:locked/>
    <w:rsid w:val="00194588"/>
    <w:pPr>
      <w:spacing w:before="120" w:after="120"/>
      <w:ind w:left="851" w:right="799"/>
      <w:jc w:val="both"/>
    </w:pPr>
    <w:rPr>
      <w:rFonts w:asciiTheme="minorHAnsi" w:hAnsiTheme="minorHAnsi"/>
      <w:sz w:val="26"/>
      <w:lang w:eastAsia="en-US"/>
    </w:rPr>
  </w:style>
  <w:style w:type="paragraph" w:styleId="Quote">
    <w:name w:val="Quote"/>
    <w:basedOn w:val="Indent"/>
    <w:rsid w:val="005D07D1"/>
    <w:pPr>
      <w:spacing w:before="0"/>
      <w:ind w:right="851"/>
    </w:pPr>
    <w:rPr>
      <w:sz w:val="24"/>
    </w:rPr>
  </w:style>
  <w:style w:type="paragraph" w:customStyle="1" w:styleId="REC">
    <w:name w:val="REC"/>
    <w:basedOn w:val="Normal"/>
    <w:rsid w:val="00194588"/>
    <w:pPr>
      <w:spacing w:before="120" w:after="120"/>
      <w:jc w:val="both"/>
    </w:pPr>
    <w:rPr>
      <w:rFonts w:asciiTheme="minorHAnsi" w:hAnsiTheme="minorHAnsi"/>
      <w:b/>
      <w:sz w:val="26"/>
      <w:lang w:eastAsia="en-US"/>
    </w:rPr>
  </w:style>
  <w:style w:type="character" w:styleId="PageNumber">
    <w:name w:val="page number"/>
    <w:basedOn w:val="DefaultParagraphFont"/>
    <w:semiHidden/>
    <w:locked/>
    <w:rsid w:val="00194588"/>
  </w:style>
  <w:style w:type="paragraph" w:styleId="Caption">
    <w:name w:val="caption"/>
    <w:basedOn w:val="Normal"/>
    <w:next w:val="Normal"/>
    <w:locked/>
    <w:rsid w:val="00194588"/>
    <w:pPr>
      <w:spacing w:before="120" w:after="120"/>
      <w:jc w:val="both"/>
    </w:pPr>
    <w:rPr>
      <w:rFonts w:asciiTheme="minorHAnsi" w:hAnsiTheme="minorHAnsi"/>
      <w:i/>
      <w:sz w:val="26"/>
      <w:lang w:eastAsia="en-US"/>
    </w:rPr>
  </w:style>
  <w:style w:type="paragraph" w:styleId="EndnoteText">
    <w:name w:val="endnote text"/>
    <w:basedOn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20"/>
      <w:lang w:eastAsia="en-US"/>
    </w:rPr>
  </w:style>
  <w:style w:type="character" w:styleId="EndnoteReference">
    <w:name w:val="endnote reference"/>
    <w:basedOn w:val="DefaultParagraphFont"/>
    <w:semiHidden/>
    <w:locked/>
    <w:rsid w:val="00194588"/>
    <w:rPr>
      <w:vertAlign w:val="superscript"/>
    </w:rPr>
  </w:style>
  <w:style w:type="paragraph" w:styleId="TOC1">
    <w:name w:val="toc 1"/>
    <w:basedOn w:val="Normal"/>
    <w:next w:val="Normal"/>
    <w:semiHidden/>
    <w:rsid w:val="00194588"/>
    <w:pPr>
      <w:spacing w:before="240" w:after="120"/>
      <w:jc w:val="both"/>
    </w:pPr>
    <w:rPr>
      <w:rFonts w:ascii="Times" w:hAnsi="Times"/>
      <w:b/>
      <w:sz w:val="28"/>
      <w:szCs w:val="28"/>
      <w:lang w:eastAsia="en-US"/>
    </w:rPr>
  </w:style>
  <w:style w:type="paragraph" w:styleId="TOC2">
    <w:name w:val="toc 2"/>
    <w:basedOn w:val="Normal"/>
    <w:next w:val="Normal"/>
    <w:semiHidden/>
    <w:rsid w:val="00194588"/>
    <w:pPr>
      <w:spacing w:before="120" w:after="120"/>
      <w:ind w:left="261"/>
      <w:jc w:val="both"/>
    </w:pPr>
    <w:rPr>
      <w:rFonts w:ascii="Times" w:hAnsi="Times"/>
      <w:b/>
      <w:sz w:val="26"/>
      <w:szCs w:val="26"/>
      <w:lang w:eastAsia="en-US"/>
    </w:rPr>
  </w:style>
  <w:style w:type="paragraph" w:styleId="TOC3">
    <w:name w:val="toc 3"/>
    <w:basedOn w:val="Normal"/>
    <w:next w:val="Normal"/>
    <w:semiHidden/>
    <w:rsid w:val="00194588"/>
    <w:pPr>
      <w:spacing w:before="120" w:after="60"/>
      <w:ind w:left="522"/>
      <w:jc w:val="both"/>
    </w:pPr>
    <w:rPr>
      <w:rFonts w:ascii="Times" w:hAnsi="Times"/>
      <w:sz w:val="26"/>
      <w:szCs w:val="26"/>
      <w:lang w:eastAsia="en-US"/>
    </w:rPr>
  </w:style>
  <w:style w:type="paragraph" w:styleId="TOC4">
    <w:name w:val="toc 4"/>
    <w:basedOn w:val="Normal"/>
    <w:next w:val="Normal"/>
    <w:semiHidden/>
    <w:locked/>
    <w:rsid w:val="00194588"/>
    <w:pPr>
      <w:spacing w:before="120" w:after="60"/>
      <w:ind w:left="720"/>
      <w:jc w:val="both"/>
    </w:pPr>
    <w:rPr>
      <w:rFonts w:ascii="Times" w:hAnsi="Times"/>
      <w:sz w:val="26"/>
      <w:szCs w:val="26"/>
      <w:lang w:eastAsia="en-US"/>
    </w:rPr>
  </w:style>
  <w:style w:type="paragraph" w:styleId="TOC5">
    <w:name w:val="toc 5"/>
    <w:basedOn w:val="Normal"/>
    <w:next w:val="Normal"/>
    <w:semiHidden/>
    <w:locked/>
    <w:rsid w:val="00194588"/>
    <w:pPr>
      <w:spacing w:before="120" w:after="60"/>
      <w:ind w:left="958"/>
      <w:jc w:val="both"/>
    </w:pPr>
    <w:rPr>
      <w:rFonts w:ascii="Times" w:hAnsi="Times"/>
      <w:sz w:val="26"/>
      <w:szCs w:val="26"/>
      <w:lang w:eastAsia="en-US"/>
    </w:rPr>
  </w:style>
  <w:style w:type="paragraph" w:styleId="TOC6">
    <w:name w:val="toc 6"/>
    <w:basedOn w:val="Normal"/>
    <w:next w:val="Normal"/>
    <w:semiHidden/>
    <w:locked/>
    <w:rsid w:val="00194588"/>
    <w:pPr>
      <w:spacing w:before="120" w:after="120"/>
      <w:ind w:left="1200"/>
      <w:jc w:val="both"/>
    </w:pPr>
    <w:rPr>
      <w:rFonts w:asciiTheme="minorHAnsi" w:hAnsiTheme="minorHAnsi"/>
      <w:sz w:val="26"/>
      <w:lang w:eastAsia="en-US"/>
    </w:rPr>
  </w:style>
  <w:style w:type="paragraph" w:styleId="TOC7">
    <w:name w:val="toc 7"/>
    <w:basedOn w:val="Normal"/>
    <w:next w:val="Normal"/>
    <w:semiHidden/>
    <w:locked/>
    <w:rsid w:val="00194588"/>
    <w:pPr>
      <w:spacing w:before="120" w:after="120"/>
      <w:ind w:left="1440"/>
      <w:jc w:val="both"/>
    </w:pPr>
    <w:rPr>
      <w:rFonts w:asciiTheme="minorHAnsi" w:hAnsiTheme="minorHAnsi"/>
      <w:sz w:val="26"/>
      <w:lang w:eastAsia="en-US"/>
    </w:rPr>
  </w:style>
  <w:style w:type="paragraph" w:styleId="TOC8">
    <w:name w:val="toc 8"/>
    <w:basedOn w:val="Normal"/>
    <w:next w:val="Normal"/>
    <w:semiHidden/>
    <w:locked/>
    <w:rsid w:val="000B484C"/>
    <w:pPr>
      <w:tabs>
        <w:tab w:val="left" w:pos="851"/>
      </w:tabs>
      <w:spacing w:after="120"/>
      <w:jc w:val="both"/>
    </w:pPr>
    <w:rPr>
      <w:rFonts w:asciiTheme="minorHAnsi" w:hAnsiTheme="minorHAnsi"/>
      <w:b/>
      <w:sz w:val="26"/>
      <w:lang w:eastAsia="en-US"/>
    </w:rPr>
  </w:style>
  <w:style w:type="paragraph" w:styleId="TOC9">
    <w:name w:val="toc 9"/>
    <w:basedOn w:val="Normal"/>
    <w:next w:val="Normal"/>
    <w:semiHidden/>
    <w:locked/>
    <w:rsid w:val="000B484C"/>
    <w:pPr>
      <w:tabs>
        <w:tab w:val="left" w:pos="1418"/>
      </w:tabs>
      <w:spacing w:after="120"/>
      <w:ind w:left="1418" w:hanging="567"/>
      <w:jc w:val="both"/>
    </w:pPr>
    <w:rPr>
      <w:rFonts w:asciiTheme="minorHAnsi" w:hAnsiTheme="minorHAnsi"/>
      <w:b/>
      <w:sz w:val="26"/>
      <w:lang w:eastAsia="en-US"/>
    </w:rPr>
  </w:style>
  <w:style w:type="numbering" w:styleId="111111">
    <w:name w:val="Outline List 2"/>
    <w:basedOn w:val="NoList"/>
    <w:semiHidden/>
    <w:locked/>
    <w:rsid w:val="00194588"/>
    <w:pPr>
      <w:numPr>
        <w:numId w:val="1"/>
      </w:numPr>
    </w:pPr>
  </w:style>
  <w:style w:type="numbering" w:styleId="1ai">
    <w:name w:val="Outline List 1"/>
    <w:basedOn w:val="NoList"/>
    <w:semiHidden/>
    <w:locked/>
    <w:rsid w:val="00194588"/>
    <w:pPr>
      <w:numPr>
        <w:numId w:val="2"/>
      </w:numPr>
    </w:pPr>
  </w:style>
  <w:style w:type="numbering" w:styleId="ArticleSection">
    <w:name w:val="Outline List 3"/>
    <w:basedOn w:val="NoList"/>
    <w:semiHidden/>
    <w:locked/>
    <w:rsid w:val="00194588"/>
    <w:pPr>
      <w:numPr>
        <w:numId w:val="3"/>
      </w:numPr>
    </w:pPr>
  </w:style>
  <w:style w:type="paragraph" w:styleId="BalloonText">
    <w:name w:val="Balloon Text"/>
    <w:basedOn w:val="Normal"/>
    <w:semiHidden/>
    <w:rsid w:val="00194588"/>
    <w:pPr>
      <w:spacing w:before="120" w:after="120"/>
      <w:jc w:val="both"/>
    </w:pPr>
    <w:rPr>
      <w:rFonts w:ascii="Tahoma" w:hAnsi="Tahoma" w:cs="Tahoma"/>
      <w:sz w:val="16"/>
      <w:szCs w:val="16"/>
      <w:lang w:eastAsia="en-US"/>
    </w:rPr>
  </w:style>
  <w:style w:type="paragraph" w:styleId="BlockText">
    <w:name w:val="Block Text"/>
    <w:basedOn w:val="Normal"/>
    <w:semiHidden/>
    <w:locked/>
    <w:rsid w:val="00194588"/>
    <w:pPr>
      <w:spacing w:before="120" w:after="120"/>
      <w:ind w:left="1440" w:right="1440"/>
      <w:jc w:val="both"/>
    </w:pPr>
    <w:rPr>
      <w:rFonts w:asciiTheme="minorHAnsi" w:hAnsiTheme="minorHAnsi"/>
      <w:sz w:val="26"/>
      <w:lang w:eastAsia="en-US"/>
    </w:rPr>
  </w:style>
  <w:style w:type="paragraph" w:styleId="BodyText">
    <w:name w:val="Body Text"/>
    <w:basedOn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BodyText2">
    <w:name w:val="Body Text 2"/>
    <w:basedOn w:val="Normal"/>
    <w:semiHidden/>
    <w:locked/>
    <w:rsid w:val="00194588"/>
    <w:pPr>
      <w:spacing w:before="120" w:after="120" w:line="480" w:lineRule="auto"/>
      <w:jc w:val="both"/>
    </w:pPr>
    <w:rPr>
      <w:rFonts w:asciiTheme="minorHAnsi" w:hAnsiTheme="minorHAnsi"/>
      <w:sz w:val="26"/>
      <w:lang w:eastAsia="en-US"/>
    </w:rPr>
  </w:style>
  <w:style w:type="paragraph" w:styleId="BodyText3">
    <w:name w:val="Body Text 3"/>
    <w:basedOn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16"/>
      <w:szCs w:val="16"/>
      <w:lang w:eastAsia="en-US"/>
    </w:rPr>
  </w:style>
  <w:style w:type="paragraph" w:styleId="BodyTextFirstIndent">
    <w:name w:val="Body Text First Indent"/>
    <w:basedOn w:val="BodyText"/>
    <w:semiHidden/>
    <w:locked/>
    <w:rsid w:val="00194588"/>
    <w:pPr>
      <w:ind w:firstLine="210"/>
    </w:pPr>
  </w:style>
  <w:style w:type="paragraph" w:styleId="BodyTextIndent">
    <w:name w:val="Body Text Indent"/>
    <w:basedOn w:val="Normal"/>
    <w:semiHidden/>
    <w:locked/>
    <w:rsid w:val="00194588"/>
    <w:pPr>
      <w:spacing w:before="120" w:after="120"/>
      <w:ind w:left="283"/>
      <w:jc w:val="both"/>
    </w:pPr>
    <w:rPr>
      <w:rFonts w:asciiTheme="minorHAnsi" w:hAnsiTheme="minorHAnsi"/>
      <w:sz w:val="26"/>
      <w:lang w:eastAsia="en-US"/>
    </w:rPr>
  </w:style>
  <w:style w:type="paragraph" w:styleId="BodyTextFirstIndent2">
    <w:name w:val="Body Text First Indent 2"/>
    <w:basedOn w:val="BodyTextIndent"/>
    <w:semiHidden/>
    <w:locked/>
    <w:rsid w:val="00194588"/>
    <w:pPr>
      <w:ind w:firstLine="210"/>
    </w:pPr>
  </w:style>
  <w:style w:type="paragraph" w:styleId="BodyTextIndent2">
    <w:name w:val="Body Text Indent 2"/>
    <w:basedOn w:val="Normal"/>
    <w:semiHidden/>
    <w:locked/>
    <w:rsid w:val="00194588"/>
    <w:pPr>
      <w:spacing w:before="120" w:after="120" w:line="480" w:lineRule="auto"/>
      <w:ind w:left="283"/>
      <w:jc w:val="both"/>
    </w:pPr>
    <w:rPr>
      <w:rFonts w:asciiTheme="minorHAnsi" w:hAnsiTheme="minorHAnsi"/>
      <w:sz w:val="26"/>
      <w:lang w:eastAsia="en-US"/>
    </w:rPr>
  </w:style>
  <w:style w:type="paragraph" w:styleId="BodyTextIndent3">
    <w:name w:val="Body Text Indent 3"/>
    <w:basedOn w:val="Normal"/>
    <w:semiHidden/>
    <w:locked/>
    <w:rsid w:val="00194588"/>
    <w:pPr>
      <w:spacing w:before="120" w:after="120"/>
      <w:ind w:left="283"/>
      <w:jc w:val="both"/>
    </w:pPr>
    <w:rPr>
      <w:rFonts w:asciiTheme="minorHAnsi" w:hAnsiTheme="minorHAnsi"/>
      <w:sz w:val="16"/>
      <w:szCs w:val="16"/>
      <w:lang w:eastAsia="en-US"/>
    </w:rPr>
  </w:style>
  <w:style w:type="paragraph" w:styleId="Closing">
    <w:name w:val="Closing"/>
    <w:basedOn w:val="Normal"/>
    <w:semiHidden/>
    <w:locked/>
    <w:rsid w:val="00194588"/>
    <w:pPr>
      <w:spacing w:before="120" w:after="120"/>
      <w:ind w:left="4252"/>
      <w:jc w:val="both"/>
    </w:pPr>
    <w:rPr>
      <w:rFonts w:asciiTheme="minorHAnsi" w:hAnsiTheme="minorHAnsi"/>
      <w:sz w:val="26"/>
      <w:lang w:eastAsia="en-US"/>
    </w:rPr>
  </w:style>
  <w:style w:type="character" w:styleId="CommentReference">
    <w:name w:val="annotation reference"/>
    <w:basedOn w:val="DefaultParagraphFont"/>
    <w:semiHidden/>
    <w:locked/>
    <w:rsid w:val="00194588"/>
    <w:rPr>
      <w:sz w:val="16"/>
      <w:szCs w:val="16"/>
    </w:rPr>
  </w:style>
  <w:style w:type="paragraph" w:styleId="CommentText">
    <w:name w:val="annotation text"/>
    <w:basedOn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20"/>
      <w:lang w:eastAsia="en-US"/>
    </w:rPr>
  </w:style>
  <w:style w:type="paragraph" w:styleId="CommentSubject">
    <w:name w:val="annotation subject"/>
    <w:basedOn w:val="CommentText"/>
    <w:next w:val="CommentText"/>
    <w:semiHidden/>
    <w:locked/>
    <w:rsid w:val="00194588"/>
    <w:rPr>
      <w:b/>
      <w:bCs/>
    </w:rPr>
  </w:style>
  <w:style w:type="paragraph" w:styleId="Date">
    <w:name w:val="Date"/>
    <w:basedOn w:val="Normal"/>
    <w:next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DocumentMap">
    <w:name w:val="Document Map"/>
    <w:basedOn w:val="Normal"/>
    <w:semiHidden/>
    <w:locked/>
    <w:rsid w:val="00194588"/>
    <w:pPr>
      <w:shd w:val="clear" w:color="auto" w:fill="000080"/>
      <w:spacing w:before="120" w:after="120"/>
      <w:jc w:val="both"/>
    </w:pPr>
    <w:rPr>
      <w:rFonts w:ascii="Tahoma" w:hAnsi="Tahoma" w:cs="Tahoma"/>
      <w:sz w:val="20"/>
      <w:lang w:eastAsia="en-US"/>
    </w:rPr>
  </w:style>
  <w:style w:type="paragraph" w:styleId="E-mailSignature">
    <w:name w:val="E-mail Signature"/>
    <w:basedOn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26"/>
      <w:lang w:eastAsia="en-US"/>
    </w:rPr>
  </w:style>
  <w:style w:type="character" w:styleId="Emphasis">
    <w:name w:val="Emphasis"/>
    <w:basedOn w:val="DefaultParagraphFont"/>
    <w:locked/>
    <w:rsid w:val="00194588"/>
    <w:rPr>
      <w:i/>
      <w:iCs/>
    </w:rPr>
  </w:style>
  <w:style w:type="paragraph" w:styleId="EnvelopeAddress">
    <w:name w:val="envelope address"/>
    <w:basedOn w:val="Normal"/>
    <w:semiHidden/>
    <w:locked/>
    <w:rsid w:val="00194588"/>
    <w:pPr>
      <w:framePr w:w="7920" w:h="1980" w:hRule="exact" w:hSpace="180" w:wrap="auto" w:hAnchor="page" w:xAlign="center" w:yAlign="bottom"/>
      <w:spacing w:before="120" w:after="120"/>
      <w:ind w:left="2880"/>
      <w:jc w:val="both"/>
    </w:pPr>
    <w:rPr>
      <w:rFonts w:ascii="Arial" w:hAnsi="Arial" w:cs="Arial"/>
      <w:szCs w:val="24"/>
      <w:lang w:eastAsia="en-US"/>
    </w:rPr>
  </w:style>
  <w:style w:type="paragraph" w:styleId="EnvelopeReturn">
    <w:name w:val="envelope return"/>
    <w:basedOn w:val="Normal"/>
    <w:semiHidden/>
    <w:locked/>
    <w:rsid w:val="00194588"/>
    <w:pPr>
      <w:spacing w:before="120" w:after="120"/>
      <w:jc w:val="both"/>
    </w:pPr>
    <w:rPr>
      <w:rFonts w:ascii="Arial" w:hAnsi="Arial" w:cs="Arial"/>
      <w:sz w:val="20"/>
      <w:lang w:eastAsia="en-US"/>
    </w:rPr>
  </w:style>
  <w:style w:type="character" w:styleId="FollowedHyperlink">
    <w:name w:val="FollowedHyperlink"/>
    <w:basedOn w:val="DefaultParagraphFont"/>
    <w:semiHidden/>
    <w:locked/>
    <w:rsid w:val="00194588"/>
    <w:rPr>
      <w:color w:val="800080"/>
      <w:u w:val="single"/>
    </w:rPr>
  </w:style>
  <w:style w:type="character" w:styleId="HTMLAcronym">
    <w:name w:val="HTML Acronym"/>
    <w:basedOn w:val="DefaultParagraphFont"/>
    <w:semiHidden/>
    <w:locked/>
    <w:rsid w:val="00194588"/>
  </w:style>
  <w:style w:type="paragraph" w:styleId="HTMLAddress">
    <w:name w:val="HTML Address"/>
    <w:basedOn w:val="Normal"/>
    <w:semiHidden/>
    <w:locked/>
    <w:rsid w:val="00194588"/>
    <w:pPr>
      <w:spacing w:before="120" w:after="120"/>
      <w:jc w:val="both"/>
    </w:pPr>
    <w:rPr>
      <w:rFonts w:asciiTheme="minorHAnsi" w:hAnsiTheme="minorHAnsi"/>
      <w:i/>
      <w:iCs/>
      <w:sz w:val="26"/>
      <w:lang w:eastAsia="en-US"/>
    </w:rPr>
  </w:style>
  <w:style w:type="character" w:styleId="HTMLCite">
    <w:name w:val="HTML Cite"/>
    <w:basedOn w:val="DefaultParagraphFont"/>
    <w:semiHidden/>
    <w:locked/>
    <w:rsid w:val="00194588"/>
    <w:rPr>
      <w:i/>
      <w:iCs/>
    </w:rPr>
  </w:style>
  <w:style w:type="character" w:styleId="HTMLCode">
    <w:name w:val="HTML Code"/>
    <w:basedOn w:val="DefaultParagraphFont"/>
    <w:semiHidden/>
    <w:locked/>
    <w:rsid w:val="0019458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locked/>
    <w:rsid w:val="00194588"/>
    <w:rPr>
      <w:i/>
      <w:iCs/>
    </w:rPr>
  </w:style>
  <w:style w:type="character" w:styleId="HTMLKeyboard">
    <w:name w:val="HTML Keyboard"/>
    <w:basedOn w:val="DefaultParagraphFont"/>
    <w:semiHidden/>
    <w:locked/>
    <w:rsid w:val="0019458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locked/>
    <w:rsid w:val="00194588"/>
    <w:pPr>
      <w:spacing w:before="120" w:after="120"/>
      <w:jc w:val="both"/>
    </w:pPr>
    <w:rPr>
      <w:rFonts w:ascii="Courier New" w:hAnsi="Courier New" w:cs="Courier New"/>
      <w:sz w:val="20"/>
      <w:lang w:eastAsia="en-US"/>
    </w:rPr>
  </w:style>
  <w:style w:type="character" w:styleId="HTMLSample">
    <w:name w:val="HTML Sample"/>
    <w:basedOn w:val="DefaultParagraphFont"/>
    <w:semiHidden/>
    <w:locked/>
    <w:rsid w:val="00194588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locked/>
    <w:rsid w:val="0019458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locked/>
    <w:rsid w:val="00194588"/>
    <w:rPr>
      <w:i/>
      <w:iCs/>
    </w:rPr>
  </w:style>
  <w:style w:type="character" w:styleId="Hyperlink">
    <w:name w:val="Hyperlink"/>
    <w:basedOn w:val="DefaultParagraphFont"/>
    <w:semiHidden/>
    <w:rsid w:val="00194588"/>
    <w:rPr>
      <w:color w:val="0000FF"/>
      <w:u w:val="single"/>
    </w:rPr>
  </w:style>
  <w:style w:type="paragraph" w:styleId="Index1">
    <w:name w:val="index 1"/>
    <w:basedOn w:val="Normal"/>
    <w:next w:val="Normal"/>
    <w:semiHidden/>
    <w:locked/>
    <w:rsid w:val="00194588"/>
    <w:pPr>
      <w:spacing w:before="120" w:after="120"/>
      <w:ind w:left="260" w:hanging="260"/>
      <w:jc w:val="both"/>
    </w:pPr>
    <w:rPr>
      <w:rFonts w:asciiTheme="minorHAnsi" w:hAnsiTheme="minorHAnsi"/>
      <w:sz w:val="26"/>
      <w:lang w:eastAsia="en-US"/>
    </w:rPr>
  </w:style>
  <w:style w:type="paragraph" w:styleId="Index2">
    <w:name w:val="index 2"/>
    <w:basedOn w:val="Normal"/>
    <w:next w:val="Normal"/>
    <w:semiHidden/>
    <w:locked/>
    <w:rsid w:val="00194588"/>
    <w:pPr>
      <w:spacing w:before="120" w:after="120"/>
      <w:ind w:left="520" w:hanging="260"/>
      <w:jc w:val="both"/>
    </w:pPr>
    <w:rPr>
      <w:rFonts w:asciiTheme="minorHAnsi" w:hAnsiTheme="minorHAnsi"/>
      <w:sz w:val="26"/>
      <w:lang w:eastAsia="en-US"/>
    </w:rPr>
  </w:style>
  <w:style w:type="paragraph" w:styleId="Index3">
    <w:name w:val="index 3"/>
    <w:basedOn w:val="Normal"/>
    <w:next w:val="Normal"/>
    <w:semiHidden/>
    <w:locked/>
    <w:rsid w:val="00194588"/>
    <w:pPr>
      <w:spacing w:before="120" w:after="120"/>
      <w:ind w:left="780" w:hanging="260"/>
      <w:jc w:val="both"/>
    </w:pPr>
    <w:rPr>
      <w:rFonts w:asciiTheme="minorHAnsi" w:hAnsiTheme="minorHAnsi"/>
      <w:sz w:val="26"/>
      <w:lang w:eastAsia="en-US"/>
    </w:rPr>
  </w:style>
  <w:style w:type="paragraph" w:styleId="Index4">
    <w:name w:val="index 4"/>
    <w:basedOn w:val="Normal"/>
    <w:next w:val="Normal"/>
    <w:semiHidden/>
    <w:locked/>
    <w:rsid w:val="00194588"/>
    <w:pPr>
      <w:spacing w:before="120" w:after="120"/>
      <w:ind w:left="1040" w:hanging="260"/>
      <w:jc w:val="both"/>
    </w:pPr>
    <w:rPr>
      <w:rFonts w:asciiTheme="minorHAnsi" w:hAnsiTheme="minorHAnsi"/>
      <w:sz w:val="26"/>
      <w:lang w:eastAsia="en-US"/>
    </w:rPr>
  </w:style>
  <w:style w:type="paragraph" w:styleId="Index5">
    <w:name w:val="index 5"/>
    <w:basedOn w:val="Normal"/>
    <w:next w:val="Normal"/>
    <w:semiHidden/>
    <w:locked/>
    <w:rsid w:val="00194588"/>
    <w:pPr>
      <w:spacing w:before="120" w:after="120"/>
      <w:ind w:left="1300" w:hanging="260"/>
      <w:jc w:val="both"/>
    </w:pPr>
    <w:rPr>
      <w:rFonts w:asciiTheme="minorHAnsi" w:hAnsiTheme="minorHAnsi"/>
      <w:sz w:val="26"/>
      <w:lang w:eastAsia="en-US"/>
    </w:rPr>
  </w:style>
  <w:style w:type="paragraph" w:styleId="Index6">
    <w:name w:val="index 6"/>
    <w:basedOn w:val="Normal"/>
    <w:next w:val="Normal"/>
    <w:semiHidden/>
    <w:locked/>
    <w:rsid w:val="00194588"/>
    <w:pPr>
      <w:spacing w:before="120" w:after="120"/>
      <w:ind w:left="1560" w:hanging="260"/>
      <w:jc w:val="both"/>
    </w:pPr>
    <w:rPr>
      <w:rFonts w:asciiTheme="minorHAnsi" w:hAnsiTheme="minorHAnsi"/>
      <w:sz w:val="26"/>
      <w:lang w:eastAsia="en-US"/>
    </w:rPr>
  </w:style>
  <w:style w:type="paragraph" w:styleId="Index7">
    <w:name w:val="index 7"/>
    <w:basedOn w:val="Normal"/>
    <w:next w:val="Normal"/>
    <w:semiHidden/>
    <w:locked/>
    <w:rsid w:val="00194588"/>
    <w:pPr>
      <w:spacing w:before="120" w:after="120"/>
      <w:ind w:left="1820" w:hanging="260"/>
      <w:jc w:val="both"/>
    </w:pPr>
    <w:rPr>
      <w:rFonts w:asciiTheme="minorHAnsi" w:hAnsiTheme="minorHAnsi"/>
      <w:sz w:val="26"/>
      <w:lang w:eastAsia="en-US"/>
    </w:rPr>
  </w:style>
  <w:style w:type="paragraph" w:styleId="Index8">
    <w:name w:val="index 8"/>
    <w:basedOn w:val="Normal"/>
    <w:next w:val="Normal"/>
    <w:semiHidden/>
    <w:locked/>
    <w:rsid w:val="00194588"/>
    <w:pPr>
      <w:spacing w:before="120" w:after="120"/>
      <w:ind w:left="2080" w:hanging="260"/>
      <w:jc w:val="both"/>
    </w:pPr>
    <w:rPr>
      <w:rFonts w:asciiTheme="minorHAnsi" w:hAnsiTheme="minorHAnsi"/>
      <w:sz w:val="26"/>
      <w:lang w:eastAsia="en-US"/>
    </w:rPr>
  </w:style>
  <w:style w:type="paragraph" w:styleId="Index9">
    <w:name w:val="index 9"/>
    <w:basedOn w:val="Normal"/>
    <w:next w:val="Normal"/>
    <w:semiHidden/>
    <w:locked/>
    <w:rsid w:val="00194588"/>
    <w:pPr>
      <w:spacing w:before="120" w:after="120"/>
      <w:ind w:left="2340" w:hanging="260"/>
      <w:jc w:val="both"/>
    </w:pPr>
    <w:rPr>
      <w:rFonts w:asciiTheme="minorHAnsi" w:hAnsiTheme="minorHAnsi"/>
      <w:sz w:val="26"/>
      <w:lang w:eastAsia="en-US"/>
    </w:rPr>
  </w:style>
  <w:style w:type="paragraph" w:styleId="IndexHeading">
    <w:name w:val="index heading"/>
    <w:basedOn w:val="Normal"/>
    <w:next w:val="Index1"/>
    <w:semiHidden/>
    <w:locked/>
    <w:rsid w:val="00194588"/>
    <w:pPr>
      <w:spacing w:before="120" w:after="120"/>
      <w:jc w:val="both"/>
    </w:pPr>
    <w:rPr>
      <w:rFonts w:ascii="Arial" w:hAnsi="Arial" w:cs="Arial"/>
      <w:b/>
      <w:bCs/>
      <w:sz w:val="26"/>
      <w:lang w:eastAsia="en-US"/>
    </w:rPr>
  </w:style>
  <w:style w:type="character" w:styleId="LineNumber">
    <w:name w:val="line number"/>
    <w:basedOn w:val="DefaultParagraphFont"/>
    <w:semiHidden/>
    <w:locked/>
    <w:rsid w:val="00194588"/>
  </w:style>
  <w:style w:type="paragraph" w:styleId="List">
    <w:name w:val="List"/>
    <w:basedOn w:val="Normal"/>
    <w:semiHidden/>
    <w:locked/>
    <w:rsid w:val="00194588"/>
    <w:pPr>
      <w:spacing w:before="120" w:after="120"/>
      <w:ind w:left="283" w:hanging="283"/>
      <w:jc w:val="both"/>
    </w:pPr>
    <w:rPr>
      <w:rFonts w:asciiTheme="minorHAnsi" w:hAnsiTheme="minorHAnsi"/>
      <w:sz w:val="26"/>
      <w:lang w:eastAsia="en-US"/>
    </w:rPr>
  </w:style>
  <w:style w:type="paragraph" w:styleId="List2">
    <w:name w:val="List 2"/>
    <w:basedOn w:val="Normal"/>
    <w:semiHidden/>
    <w:locked/>
    <w:rsid w:val="00194588"/>
    <w:pPr>
      <w:spacing w:before="120" w:after="120"/>
      <w:ind w:left="566" w:hanging="283"/>
      <w:jc w:val="both"/>
    </w:pPr>
    <w:rPr>
      <w:rFonts w:asciiTheme="minorHAnsi" w:hAnsiTheme="minorHAnsi"/>
      <w:sz w:val="26"/>
      <w:lang w:eastAsia="en-US"/>
    </w:rPr>
  </w:style>
  <w:style w:type="paragraph" w:styleId="List3">
    <w:name w:val="List 3"/>
    <w:basedOn w:val="Normal"/>
    <w:semiHidden/>
    <w:locked/>
    <w:rsid w:val="00194588"/>
    <w:pPr>
      <w:spacing w:before="120" w:after="120"/>
      <w:ind w:left="849" w:hanging="283"/>
      <w:jc w:val="both"/>
    </w:pPr>
    <w:rPr>
      <w:rFonts w:asciiTheme="minorHAnsi" w:hAnsiTheme="minorHAnsi"/>
      <w:sz w:val="26"/>
      <w:lang w:eastAsia="en-US"/>
    </w:rPr>
  </w:style>
  <w:style w:type="paragraph" w:styleId="List4">
    <w:name w:val="List 4"/>
    <w:basedOn w:val="Normal"/>
    <w:semiHidden/>
    <w:locked/>
    <w:rsid w:val="00194588"/>
    <w:pPr>
      <w:spacing w:before="120" w:after="120"/>
      <w:ind w:left="1132" w:hanging="283"/>
      <w:jc w:val="both"/>
    </w:pPr>
    <w:rPr>
      <w:rFonts w:asciiTheme="minorHAnsi" w:hAnsiTheme="minorHAnsi"/>
      <w:sz w:val="26"/>
      <w:lang w:eastAsia="en-US"/>
    </w:rPr>
  </w:style>
  <w:style w:type="paragraph" w:styleId="List5">
    <w:name w:val="List 5"/>
    <w:basedOn w:val="Normal"/>
    <w:semiHidden/>
    <w:locked/>
    <w:rsid w:val="00194588"/>
    <w:pPr>
      <w:spacing w:before="120" w:after="120"/>
      <w:ind w:left="1415" w:hanging="283"/>
      <w:jc w:val="both"/>
    </w:pPr>
    <w:rPr>
      <w:rFonts w:asciiTheme="minorHAnsi" w:hAnsiTheme="minorHAnsi"/>
      <w:sz w:val="26"/>
      <w:lang w:eastAsia="en-US"/>
    </w:rPr>
  </w:style>
  <w:style w:type="paragraph" w:styleId="ListBullet">
    <w:name w:val="List Bullet"/>
    <w:basedOn w:val="Normal"/>
    <w:semiHidden/>
    <w:locked/>
    <w:rsid w:val="00194588"/>
    <w:pPr>
      <w:numPr>
        <w:numId w:val="7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Bullet2">
    <w:name w:val="List Bullet 2"/>
    <w:basedOn w:val="Normal"/>
    <w:semiHidden/>
    <w:locked/>
    <w:rsid w:val="00194588"/>
    <w:pPr>
      <w:numPr>
        <w:numId w:val="8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Bullet3">
    <w:name w:val="List Bullet 3"/>
    <w:basedOn w:val="Normal"/>
    <w:semiHidden/>
    <w:locked/>
    <w:rsid w:val="00194588"/>
    <w:pPr>
      <w:numPr>
        <w:numId w:val="9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Bullet4">
    <w:name w:val="List Bullet 4"/>
    <w:basedOn w:val="Normal"/>
    <w:semiHidden/>
    <w:locked/>
    <w:rsid w:val="00194588"/>
    <w:pPr>
      <w:numPr>
        <w:numId w:val="10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Bullet5">
    <w:name w:val="List Bullet 5"/>
    <w:basedOn w:val="Normal"/>
    <w:semiHidden/>
    <w:locked/>
    <w:rsid w:val="00194588"/>
    <w:pPr>
      <w:numPr>
        <w:numId w:val="11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Continue">
    <w:name w:val="List Continue"/>
    <w:basedOn w:val="Normal"/>
    <w:semiHidden/>
    <w:locked/>
    <w:rsid w:val="00194588"/>
    <w:pPr>
      <w:spacing w:before="120" w:after="120"/>
      <w:ind w:left="283"/>
      <w:jc w:val="both"/>
    </w:pPr>
    <w:rPr>
      <w:rFonts w:asciiTheme="minorHAnsi" w:hAnsiTheme="minorHAnsi"/>
      <w:sz w:val="26"/>
      <w:lang w:eastAsia="en-US"/>
    </w:rPr>
  </w:style>
  <w:style w:type="paragraph" w:styleId="ListContinue2">
    <w:name w:val="List Continue 2"/>
    <w:basedOn w:val="Normal"/>
    <w:semiHidden/>
    <w:locked/>
    <w:rsid w:val="00194588"/>
    <w:pPr>
      <w:spacing w:before="120" w:after="120"/>
      <w:ind w:left="566"/>
      <w:jc w:val="both"/>
    </w:pPr>
    <w:rPr>
      <w:rFonts w:asciiTheme="minorHAnsi" w:hAnsiTheme="minorHAnsi"/>
      <w:sz w:val="26"/>
      <w:lang w:eastAsia="en-US"/>
    </w:rPr>
  </w:style>
  <w:style w:type="paragraph" w:styleId="ListContinue3">
    <w:name w:val="List Continue 3"/>
    <w:basedOn w:val="Normal"/>
    <w:semiHidden/>
    <w:locked/>
    <w:rsid w:val="00194588"/>
    <w:pPr>
      <w:spacing w:before="120" w:after="120"/>
      <w:ind w:left="849"/>
      <w:jc w:val="both"/>
    </w:pPr>
    <w:rPr>
      <w:rFonts w:asciiTheme="minorHAnsi" w:hAnsiTheme="minorHAnsi"/>
      <w:sz w:val="26"/>
      <w:lang w:eastAsia="en-US"/>
    </w:rPr>
  </w:style>
  <w:style w:type="paragraph" w:styleId="ListContinue4">
    <w:name w:val="List Continue 4"/>
    <w:basedOn w:val="Normal"/>
    <w:semiHidden/>
    <w:locked/>
    <w:rsid w:val="00194588"/>
    <w:pPr>
      <w:spacing w:before="120" w:after="120"/>
      <w:ind w:left="1132"/>
      <w:jc w:val="both"/>
    </w:pPr>
    <w:rPr>
      <w:rFonts w:asciiTheme="minorHAnsi" w:hAnsiTheme="minorHAnsi"/>
      <w:sz w:val="26"/>
      <w:lang w:eastAsia="en-US"/>
    </w:rPr>
  </w:style>
  <w:style w:type="paragraph" w:styleId="ListContinue5">
    <w:name w:val="List Continue 5"/>
    <w:basedOn w:val="Normal"/>
    <w:semiHidden/>
    <w:locked/>
    <w:rsid w:val="00194588"/>
    <w:pPr>
      <w:spacing w:before="120" w:after="120"/>
      <w:ind w:left="1415"/>
      <w:jc w:val="both"/>
    </w:pPr>
    <w:rPr>
      <w:rFonts w:asciiTheme="minorHAnsi" w:hAnsiTheme="minorHAnsi"/>
      <w:sz w:val="26"/>
      <w:lang w:eastAsia="en-US"/>
    </w:rPr>
  </w:style>
  <w:style w:type="paragraph" w:styleId="ListNumber">
    <w:name w:val="List Number"/>
    <w:basedOn w:val="Normal"/>
    <w:semiHidden/>
    <w:locked/>
    <w:rsid w:val="00194588"/>
    <w:pPr>
      <w:numPr>
        <w:numId w:val="12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Number2">
    <w:name w:val="List Number 2"/>
    <w:basedOn w:val="Normal"/>
    <w:semiHidden/>
    <w:locked/>
    <w:rsid w:val="00194588"/>
    <w:pPr>
      <w:numPr>
        <w:numId w:val="13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Number3">
    <w:name w:val="List Number 3"/>
    <w:basedOn w:val="Normal"/>
    <w:semiHidden/>
    <w:locked/>
    <w:rsid w:val="00194588"/>
    <w:pPr>
      <w:numPr>
        <w:numId w:val="14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Number4">
    <w:name w:val="List Number 4"/>
    <w:basedOn w:val="Normal"/>
    <w:semiHidden/>
    <w:locked/>
    <w:rsid w:val="00194588"/>
    <w:pPr>
      <w:numPr>
        <w:numId w:val="15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ListNumber5">
    <w:name w:val="List Number 5"/>
    <w:basedOn w:val="Normal"/>
    <w:semiHidden/>
    <w:locked/>
    <w:rsid w:val="00194588"/>
    <w:pPr>
      <w:numPr>
        <w:numId w:val="16"/>
      </w:num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MacroText">
    <w:name w:val="macro"/>
    <w:semiHidden/>
    <w:locked/>
    <w:rsid w:val="001945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semiHidden/>
    <w:locked/>
    <w:rsid w:val="001945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after="120"/>
      <w:ind w:left="1134" w:hanging="1134"/>
      <w:jc w:val="both"/>
    </w:pPr>
    <w:rPr>
      <w:rFonts w:ascii="Arial" w:hAnsi="Arial" w:cs="Arial"/>
      <w:szCs w:val="24"/>
      <w:lang w:eastAsia="en-US"/>
    </w:rPr>
  </w:style>
  <w:style w:type="paragraph" w:styleId="NormalWeb">
    <w:name w:val="Normal (Web)"/>
    <w:basedOn w:val="Normal"/>
    <w:uiPriority w:val="99"/>
    <w:semiHidden/>
    <w:locked/>
    <w:rsid w:val="00194588"/>
    <w:pPr>
      <w:spacing w:before="120" w:after="120"/>
      <w:jc w:val="both"/>
    </w:pPr>
    <w:rPr>
      <w:rFonts w:asciiTheme="minorHAnsi" w:hAnsiTheme="minorHAnsi"/>
      <w:szCs w:val="24"/>
      <w:lang w:eastAsia="en-US"/>
    </w:rPr>
  </w:style>
  <w:style w:type="paragraph" w:styleId="NormalIndent">
    <w:name w:val="Normal Indent"/>
    <w:basedOn w:val="Normal"/>
    <w:semiHidden/>
    <w:locked/>
    <w:rsid w:val="00194588"/>
    <w:pPr>
      <w:spacing w:before="120" w:after="120"/>
      <w:ind w:left="720"/>
      <w:jc w:val="both"/>
    </w:pPr>
    <w:rPr>
      <w:rFonts w:asciiTheme="minorHAnsi" w:hAnsiTheme="minorHAnsi"/>
      <w:sz w:val="26"/>
      <w:lang w:eastAsia="en-US"/>
    </w:rPr>
  </w:style>
  <w:style w:type="paragraph" w:styleId="NoteHeading">
    <w:name w:val="Note Heading"/>
    <w:basedOn w:val="Normal"/>
    <w:next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PlainText">
    <w:name w:val="Plain Text"/>
    <w:basedOn w:val="Normal"/>
    <w:semiHidden/>
    <w:locked/>
    <w:rsid w:val="00194588"/>
    <w:pPr>
      <w:spacing w:before="120" w:after="120"/>
      <w:jc w:val="both"/>
    </w:pPr>
    <w:rPr>
      <w:rFonts w:ascii="Courier New" w:hAnsi="Courier New" w:cs="Courier New"/>
      <w:sz w:val="20"/>
      <w:lang w:eastAsia="en-US"/>
    </w:rPr>
  </w:style>
  <w:style w:type="paragraph" w:styleId="Salutation">
    <w:name w:val="Salutation"/>
    <w:basedOn w:val="Normal"/>
    <w:next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26"/>
      <w:lang w:eastAsia="en-US"/>
    </w:rPr>
  </w:style>
  <w:style w:type="paragraph" w:styleId="Signature">
    <w:name w:val="Signature"/>
    <w:basedOn w:val="Normal"/>
    <w:semiHidden/>
    <w:locked/>
    <w:rsid w:val="00194588"/>
    <w:pPr>
      <w:spacing w:before="120" w:after="120"/>
      <w:ind w:left="4252"/>
      <w:jc w:val="both"/>
    </w:pPr>
    <w:rPr>
      <w:rFonts w:asciiTheme="minorHAnsi" w:hAnsiTheme="minorHAnsi"/>
      <w:sz w:val="26"/>
      <w:lang w:eastAsia="en-US"/>
    </w:rPr>
  </w:style>
  <w:style w:type="character" w:styleId="Strong">
    <w:name w:val="Strong"/>
    <w:basedOn w:val="DefaultParagraphFont"/>
    <w:locked/>
    <w:rsid w:val="00194588"/>
    <w:rPr>
      <w:b/>
      <w:bCs/>
    </w:rPr>
  </w:style>
  <w:style w:type="paragraph" w:styleId="Subtitle">
    <w:name w:val="Subtitle"/>
    <w:basedOn w:val="Normal"/>
    <w:locked/>
    <w:rsid w:val="00A6738A"/>
    <w:pPr>
      <w:spacing w:before="120" w:after="60"/>
      <w:jc w:val="center"/>
    </w:pPr>
    <w:rPr>
      <w:rFonts w:ascii="Arial" w:hAnsi="Arial" w:cs="Arial"/>
      <w:szCs w:val="24"/>
      <w:lang w:eastAsia="en-US"/>
    </w:rPr>
  </w:style>
  <w:style w:type="table" w:styleId="Table3Deffects1">
    <w:name w:val="Table 3D effects 1"/>
    <w:basedOn w:val="TableNormal"/>
    <w:semiHidden/>
    <w:locked/>
    <w:rsid w:val="00194588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194588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194588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194588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194588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194588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194588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194588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194588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194588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194588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194588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locked/>
    <w:rsid w:val="00194588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locked/>
    <w:rsid w:val="00194588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locked/>
    <w:rsid w:val="00194588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locked/>
    <w:rsid w:val="00194588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194588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194588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194588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194588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194588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194588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194588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194588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194588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194588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194588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locked/>
    <w:rsid w:val="00194588"/>
    <w:pPr>
      <w:spacing w:before="120" w:after="120"/>
      <w:ind w:left="260" w:hanging="260"/>
      <w:jc w:val="both"/>
    </w:pPr>
    <w:rPr>
      <w:rFonts w:asciiTheme="minorHAnsi" w:hAnsiTheme="minorHAnsi"/>
      <w:sz w:val="26"/>
      <w:lang w:eastAsia="en-US"/>
    </w:rPr>
  </w:style>
  <w:style w:type="paragraph" w:styleId="TableofFigures">
    <w:name w:val="table of figures"/>
    <w:basedOn w:val="Normal"/>
    <w:next w:val="Normal"/>
    <w:semiHidden/>
    <w:locked/>
    <w:rsid w:val="00194588"/>
    <w:pPr>
      <w:spacing w:before="120" w:after="120"/>
      <w:jc w:val="both"/>
    </w:pPr>
    <w:rPr>
      <w:rFonts w:asciiTheme="minorHAnsi" w:hAnsiTheme="minorHAnsi"/>
      <w:sz w:val="26"/>
      <w:lang w:eastAsia="en-US"/>
    </w:rPr>
  </w:style>
  <w:style w:type="table" w:styleId="TableProfessional">
    <w:name w:val="Table Professional"/>
    <w:basedOn w:val="TableNormal"/>
    <w:semiHidden/>
    <w:locked/>
    <w:rsid w:val="00194588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194588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194588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194588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194588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194588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locked/>
    <w:rsid w:val="00194588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194588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194588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ocked/>
    <w:rsid w:val="00A6738A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semiHidden/>
    <w:locked/>
    <w:rsid w:val="00194588"/>
    <w:pPr>
      <w:spacing w:before="120" w:after="120"/>
      <w:jc w:val="both"/>
    </w:pPr>
    <w:rPr>
      <w:rFonts w:ascii="Arial" w:hAnsi="Arial" w:cs="Arial"/>
      <w:b/>
      <w:bCs/>
      <w:szCs w:val="24"/>
      <w:lang w:eastAsia="en-US"/>
    </w:rPr>
  </w:style>
  <w:style w:type="paragraph" w:customStyle="1" w:styleId="Bullet4">
    <w:name w:val="Bullet4"/>
    <w:basedOn w:val="Bullet3"/>
    <w:rsid w:val="00A6738A"/>
    <w:pPr>
      <w:numPr>
        <w:numId w:val="5"/>
      </w:numPr>
      <w:tabs>
        <w:tab w:val="clear" w:pos="1701"/>
      </w:tabs>
      <w:ind w:left="1985"/>
    </w:pPr>
  </w:style>
  <w:style w:type="paragraph" w:customStyle="1" w:styleId="RecLevel1">
    <w:name w:val="RecLevel1"/>
    <w:basedOn w:val="Level1"/>
    <w:rsid w:val="005D07D1"/>
    <w:pPr>
      <w:spacing w:before="0"/>
    </w:pPr>
    <w:rPr>
      <w:b/>
    </w:rPr>
  </w:style>
  <w:style w:type="character" w:customStyle="1" w:styleId="Level3Char">
    <w:name w:val="Level3 Char"/>
    <w:basedOn w:val="DefaultParagraphFont"/>
    <w:link w:val="Level3"/>
    <w:rsid w:val="007C7910"/>
    <w:rPr>
      <w:rFonts w:asciiTheme="minorHAnsi" w:hAnsiTheme="minorHAnsi"/>
      <w:sz w:val="26"/>
      <w:lang w:eastAsia="en-US"/>
    </w:rPr>
  </w:style>
  <w:style w:type="paragraph" w:customStyle="1" w:styleId="Bullet1">
    <w:name w:val="Bullet1"/>
    <w:basedOn w:val="Bullet2"/>
    <w:rsid w:val="00A6738A"/>
    <w:pPr>
      <w:tabs>
        <w:tab w:val="clear" w:pos="1418"/>
        <w:tab w:val="left" w:pos="851"/>
      </w:tabs>
      <w:ind w:left="851" w:hanging="851"/>
    </w:pPr>
  </w:style>
  <w:style w:type="paragraph" w:customStyle="1" w:styleId="RecBullet1">
    <w:name w:val="RecBullet1"/>
    <w:basedOn w:val="Bullet1"/>
    <w:rsid w:val="00A6738A"/>
    <w:rPr>
      <w:b/>
    </w:rPr>
  </w:style>
  <w:style w:type="paragraph" w:customStyle="1" w:styleId="RecBullet2">
    <w:name w:val="RecBullet2"/>
    <w:basedOn w:val="Bullet2"/>
    <w:rsid w:val="00A6738A"/>
    <w:rPr>
      <w:b/>
    </w:rPr>
  </w:style>
  <w:style w:type="paragraph" w:styleId="Bibliography">
    <w:name w:val="Bibliography"/>
    <w:basedOn w:val="Normal"/>
    <w:next w:val="Normal"/>
    <w:uiPriority w:val="37"/>
    <w:semiHidden/>
    <w:unhideWhenUsed/>
    <w:rsid w:val="00B04A05"/>
    <w:pPr>
      <w:spacing w:before="120" w:after="120"/>
      <w:jc w:val="both"/>
    </w:pPr>
    <w:rPr>
      <w:rFonts w:asciiTheme="minorHAnsi" w:hAnsiTheme="minorHAnsi"/>
      <w:sz w:val="26"/>
      <w:lang w:eastAsia="en-US"/>
    </w:rPr>
  </w:style>
  <w:style w:type="character" w:styleId="BookTitle">
    <w:name w:val="Book Title"/>
    <w:basedOn w:val="DefaultParagraphFont"/>
    <w:uiPriority w:val="33"/>
    <w:rsid w:val="00B04A05"/>
    <w:rPr>
      <w:b/>
      <w:bCs/>
      <w:smallCaps/>
      <w:spacing w:val="5"/>
    </w:rPr>
  </w:style>
  <w:style w:type="table" w:styleId="ColorfulGrid">
    <w:name w:val="Colorful Grid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B04A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B04A0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B04A0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B04A0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character" w:styleId="IntenseEmphasis">
    <w:name w:val="Intense Emphasis"/>
    <w:basedOn w:val="DefaultParagraphFont"/>
    <w:uiPriority w:val="21"/>
    <w:rsid w:val="00B04A05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B04A05"/>
    <w:pPr>
      <w:pBdr>
        <w:bottom w:val="single" w:sz="4" w:space="4" w:color="4F81BD" w:themeColor="accent1"/>
      </w:pBdr>
      <w:spacing w:before="200" w:after="280"/>
      <w:ind w:left="936" w:right="936"/>
      <w:jc w:val="both"/>
    </w:pPr>
    <w:rPr>
      <w:rFonts w:asciiTheme="minorHAnsi" w:hAnsiTheme="minorHAnsi"/>
      <w:b/>
      <w:bCs/>
      <w:i/>
      <w:iCs/>
      <w:color w:val="4F81BD" w:themeColor="accent1"/>
      <w:sz w:val="26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A05"/>
    <w:rPr>
      <w:b/>
      <w:bCs/>
      <w:i/>
      <w:iCs/>
      <w:color w:val="4F81BD" w:themeColor="accent1"/>
      <w:sz w:val="26"/>
      <w:lang w:eastAsia="en-US"/>
    </w:rPr>
  </w:style>
  <w:style w:type="character" w:styleId="IntenseReference">
    <w:name w:val="Intense Reference"/>
    <w:basedOn w:val="DefaultParagraphFont"/>
    <w:uiPriority w:val="32"/>
    <w:rsid w:val="00B04A05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B04A0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B04A0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B04A0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04A0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04A0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04A0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04A0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04A0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B04A0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rsid w:val="00B04A05"/>
    <w:pPr>
      <w:spacing w:before="120" w:after="120"/>
      <w:ind w:left="720"/>
      <w:jc w:val="both"/>
    </w:pPr>
    <w:rPr>
      <w:rFonts w:asciiTheme="minorHAnsi" w:hAnsiTheme="minorHAnsi"/>
      <w:sz w:val="26"/>
      <w:lang w:eastAsia="en-US"/>
    </w:rPr>
  </w:style>
  <w:style w:type="table" w:styleId="MediumGrid1">
    <w:name w:val="Medium Grid 1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B04A0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B04A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B04A0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04A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04A0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B04A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rsid w:val="00B04A05"/>
    <w:pPr>
      <w:jc w:val="both"/>
    </w:pPr>
    <w:rPr>
      <w:sz w:val="2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04A05"/>
    <w:rPr>
      <w:color w:val="808080"/>
    </w:rPr>
  </w:style>
  <w:style w:type="character" w:styleId="SubtleEmphasis">
    <w:name w:val="Subtle Emphasis"/>
    <w:basedOn w:val="DefaultParagraphFont"/>
    <w:uiPriority w:val="19"/>
    <w:rsid w:val="00B04A05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rsid w:val="00B04A05"/>
    <w:rPr>
      <w:smallCaps/>
      <w:color w:val="C0504D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4A05"/>
    <w:pPr>
      <w:spacing w:after="60"/>
      <w:jc w:val="both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9E1727"/>
    <w:rPr>
      <w:rFonts w:asciiTheme="minorHAnsi" w:hAnsiTheme="minorHAnsi"/>
      <w:sz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2FB8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C56D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9196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73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aph.gov.au/-/media/Committees/Senate/committee/scrutiny/scrutiny_digest/2021/PDF/d10_21.pdf?la=en&amp;hash=D680E407AB0D9634E48DFA4CEBAF516539E33815" TargetMode="External"/><Relationship Id="rId299" Type="http://schemas.openxmlformats.org/officeDocument/2006/relationships/hyperlink" Target="https://www.aph.gov.au/-/media/Committees/Senate/committee/scrutiny/scrutiny_digest/2021/PDF/d06_21.pdf?la=en&amp;hash=34BA0A336D01399F7F3DBA7264D3DAC68AD6762A&amp;hash=34BA0A336D01399F7F3DBA7264D3DAC68AD6762A" TargetMode="External"/><Relationship Id="rId21" Type="http://schemas.openxmlformats.org/officeDocument/2006/relationships/hyperlink" Target="https://www.aph.gov.au/-/media/Committees/Senate/committee/scrutiny/scrutiny_digest/2021/PDF/d08_21.pdf?la=en&amp;hash=95B9762A13487D471748C83B49417B3DCA004B1E" TargetMode="External"/><Relationship Id="rId63" Type="http://schemas.openxmlformats.org/officeDocument/2006/relationships/hyperlink" Target="https://www.aph.gov.au/-/media/Committees/Senate/committee/scrutiny/scrutiny_digest/2021/PDF/d06_21.pdf?la=en&amp;hash=34BA0A336D01399F7F3DBA7264D3DAC68AD6762A&amp;hash=34BA0A336D01399F7F3DBA7264D3DAC68AD6762A" TargetMode="External"/><Relationship Id="rId159" Type="http://schemas.openxmlformats.org/officeDocument/2006/relationships/hyperlink" Target="https://www.aph.gov.au/-/media/Committees/Senate/committee/scrutiny/scrutiny_digest/2021/PDF/d10_21.pdf?la=en&amp;hash=D680E407AB0D9634E48DFA4CEBAF516539E33815" TargetMode="External"/><Relationship Id="rId324" Type="http://schemas.openxmlformats.org/officeDocument/2006/relationships/hyperlink" Target="https://www.aph.gov.au/-/media/Committees/Senate/committee/scrutiny/scrutiny_digest/2020/PDF/d16.pdf?la=en&amp;hash=530F18075F3F9DEE2400B8F1C5D38A91D1992691" TargetMode="External"/><Relationship Id="rId170" Type="http://schemas.openxmlformats.org/officeDocument/2006/relationships/hyperlink" Target="https://www.aph.gov.au/-/media/Committees/Senate/committee/scrutiny/scrutiny_digest/2020/PDF/d16.pdf?la=en&amp;hash=530F18075F3F9DEE2400B8F1C5D38A91D1992691" TargetMode="External"/><Relationship Id="rId226" Type="http://schemas.openxmlformats.org/officeDocument/2006/relationships/hyperlink" Target="https://www.aph.gov.au/-/media/Committees/Senate/committee/scrutiny/scrutiny_digest/2021/PDF/d05_21.pdf?la=en&amp;hash=C3A28E391F1597187F88A9D82563E50A18E07C3C" TargetMode="External"/><Relationship Id="rId268" Type="http://schemas.openxmlformats.org/officeDocument/2006/relationships/hyperlink" Target="https://www.aph.gov.au/-/media/Committees/Senate/committee/scrutiny/scrutiny_digest/2021/PDF/d10_21.pdf?la=en&amp;hash=D680E407AB0D9634E48DFA4CEBAF516539E33815" TargetMode="External"/><Relationship Id="rId32" Type="http://schemas.openxmlformats.org/officeDocument/2006/relationships/hyperlink" Target="https://www.aph.gov.au/-/media/Committees/Senate/committee/scrutiny/scrutiny_digest/2021/PDF/d1821.pdf?la=en&amp;hash=C74318941DE2AA43E3B53A5DD4E12A7AB3443E85" TargetMode="External"/><Relationship Id="rId74" Type="http://schemas.openxmlformats.org/officeDocument/2006/relationships/hyperlink" Target="https://www.aph.gov.au/-/media/Committees/Senate/committee/scrutiny/scrutiny_digest/2021/PDF/d17_21.pdf?la=en&amp;hash=F06F50C6B4330E5554E996858DB95C99C20FA01C" TargetMode="External"/><Relationship Id="rId128" Type="http://schemas.openxmlformats.org/officeDocument/2006/relationships/hyperlink" Target="https://www.aph.gov.au/-/media/Committees/Senate/committee/scrutiny/scrutiny_digest/2021/PDF/d13_21.pdf?la=en&amp;hash=04284F25F588C94528D5F083BDC14266A2275688" TargetMode="External"/><Relationship Id="rId335" Type="http://schemas.openxmlformats.org/officeDocument/2006/relationships/hyperlink" Target="https://www.aph.gov.au/-/media/Committees/Senate/committee/scrutiny/scrutiny_digest/2021/PDF/d11_21.pdf?la=en&amp;hash=15964C49C3FDF8A40791C6E5D84657C07CDA88A7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aph.gov.au/-/media/Committees/Senate/committee/scrutiny/scrutiny_digest/2021/PDF/d13_21.pdf?la=en&amp;hash=04284F25F588C94528D5F083BDC14266A2275688" TargetMode="External"/><Relationship Id="rId237" Type="http://schemas.openxmlformats.org/officeDocument/2006/relationships/hyperlink" Target="https://www.aph.gov.au/-/media/Committees/Senate/committee/scrutiny/scrutiny_digest/2021/PDF/d14_21.pdf?la=en&amp;hash=7839FE798D92173723D820139A0142910CE147EE" TargetMode="External"/><Relationship Id="rId279" Type="http://schemas.openxmlformats.org/officeDocument/2006/relationships/hyperlink" Target="https://www.aph.gov.au/-/media/Committees/Senate/committee/scrutiny/scrutiny_digest/2021/PDF/d10_21.pdf?la=en&amp;hash=D680E407AB0D9634E48DFA4CEBAF516539E33815" TargetMode="External"/><Relationship Id="rId43" Type="http://schemas.openxmlformats.org/officeDocument/2006/relationships/hyperlink" Target="https://www.aph.gov.au/-/media/Committees/Senate/committee/scrutiny/scrutiny_digest/2021/PDF/d06_21.pdf?la=en&amp;hash=34BA0A336D01399F7F3DBA7264D3DAC68AD6762A" TargetMode="External"/><Relationship Id="rId139" Type="http://schemas.openxmlformats.org/officeDocument/2006/relationships/hyperlink" Target="https://www.aph.gov.au/-/media/Committees/Senate/committee/scrutiny/scrutiny_digest/2021/PDF/d01_21.pdf?la=en&amp;hash=BAB14E8D108ADDBD88B88B2FF8F2ADE5F497AF1E" TargetMode="External"/><Relationship Id="rId290" Type="http://schemas.openxmlformats.org/officeDocument/2006/relationships/hyperlink" Target="https://www.aph.gov.au/-/media/Committees/Senate/committee/scrutiny/scrutiny_digest/2021/PDF/d08_21.pdf?la=en&amp;hash=95B9762A13487D471748C83B49417B3DCA004B1E" TargetMode="External"/><Relationship Id="rId304" Type="http://schemas.openxmlformats.org/officeDocument/2006/relationships/hyperlink" Target="https://www.aph.gov.au/-/media/Committees/Senate/committee/scrutiny/scrutiny_digest/2021/PDF/d17_21.pdf?la=en&amp;hash=F06F50C6B4330E5554E996858DB95C99C20FA01C" TargetMode="External"/><Relationship Id="rId346" Type="http://schemas.openxmlformats.org/officeDocument/2006/relationships/header" Target="header3.xml"/><Relationship Id="rId85" Type="http://schemas.openxmlformats.org/officeDocument/2006/relationships/hyperlink" Target="https://www.aph.gov.au/-/media/Committees/Senate/committee/scrutiny/scrutiny_digest/2021/PDF/d15_21.pdf?la=en&amp;hash=0E863D52D0F024BDA5426F162B6D204D9DDDA4F7" TargetMode="External"/><Relationship Id="rId150" Type="http://schemas.openxmlformats.org/officeDocument/2006/relationships/hyperlink" Target="https://www.aph.gov.au/-/media/Committees/Senate/committee/scrutiny/scrutiny_digest/2021/PDF/d05_21.pdf?la=en&amp;hash=C3A28E391F1597187F88A9D82563E50A18E07C3C" TargetMode="External"/><Relationship Id="rId192" Type="http://schemas.openxmlformats.org/officeDocument/2006/relationships/hyperlink" Target="https://www.aph.gov.au/-/media/Committees/Senate/committee/scrutiny/scrutiny_digest/2021/PDF/d02_21.pdf?la=en&amp;hash=C6F565EEE9CD555FB442648810C70D7C83B5BB56" TargetMode="External"/><Relationship Id="rId206" Type="http://schemas.openxmlformats.org/officeDocument/2006/relationships/hyperlink" Target="https://www.aph.gov.au/-/media/Committees/Senate/committee/scrutiny/scrutiny_digest/2021/PDF/d11_21.pdf?la=en&amp;hash=15964C49C3FDF8A40791C6E5D84657C07CDA88A7" TargetMode="External"/><Relationship Id="rId248" Type="http://schemas.openxmlformats.org/officeDocument/2006/relationships/hyperlink" Target="https://www.aph.gov.au/-/media/Committees/Senate/committee/scrutiny/scrutiny_digest/2021/PDF/d16_21.pdf?la=en&amp;hash=D09A5D8494209FA2C89A83D0825DDB666C695C84" TargetMode="External"/><Relationship Id="rId12" Type="http://schemas.openxmlformats.org/officeDocument/2006/relationships/footer" Target="footer3.xml"/><Relationship Id="rId108" Type="http://schemas.openxmlformats.org/officeDocument/2006/relationships/hyperlink" Target="https://www.aph.gov.au/-/media/Committees/Senate/committee/scrutiny/scrutiny_digest/2021/PDF/d02_21.pdf?la=en&amp;hash=C6F565EEE9CD555FB442648810C70D7C83B5BB56" TargetMode="External"/><Relationship Id="rId315" Type="http://schemas.openxmlformats.org/officeDocument/2006/relationships/hyperlink" Target="https://www.aph.gov.au/-/media/Committees/Senate/committee/scrutiny/scrutiny_digest/2021/PDF/d01_21.pdf?la=en&amp;hash=BAB14E8D108ADDBD88B88B2FF8F2ADE5F497AF1E" TargetMode="External"/><Relationship Id="rId54" Type="http://schemas.openxmlformats.org/officeDocument/2006/relationships/hyperlink" Target="https://www.aph.gov.au/-/media/Committees/Senate/committee/scrutiny/scrutiny_digest/2021/PDF/d15_21.pdf?la=en&amp;hash=0E863D52D0F024BDA5426F162B6D204D9DDDA4F7" TargetMode="External"/><Relationship Id="rId96" Type="http://schemas.openxmlformats.org/officeDocument/2006/relationships/hyperlink" Target="https://www.aph.gov.au/-/media/Committees/Senate/committee/scrutiny/scrutiny_digest/2021/PDF/d10_21.pdf?la=en&amp;hash=D680E407AB0D9634E48DFA4CEBAF516539E33815" TargetMode="External"/><Relationship Id="rId161" Type="http://schemas.openxmlformats.org/officeDocument/2006/relationships/hyperlink" Target="https://www.aph.gov.au/-/media/Committees/Senate/committee/scrutiny/scrutiny_digest/2020/PDF/d17.pdf?la=en" TargetMode="External"/><Relationship Id="rId217" Type="http://schemas.openxmlformats.org/officeDocument/2006/relationships/hyperlink" Target="https://www.aph.gov.au/-/media/Committees/Senate/committee/scrutiny/scrutiny_digest/2021/PDF/d05_21.pdf?la=en&amp;hash=C3A28E391F1597187F88A9D82563E50A18E07C3C" TargetMode="External"/><Relationship Id="rId259" Type="http://schemas.openxmlformats.org/officeDocument/2006/relationships/hyperlink" Target="https://www.aph.gov.au/-/media/Committees/Senate/committee/scrutiny/scrutiny_digest/2021/PDF/d07_21.pdf?la=en" TargetMode="External"/><Relationship Id="rId23" Type="http://schemas.openxmlformats.org/officeDocument/2006/relationships/hyperlink" Target="https://www.aph.gov.au/-/media/Committees/Senate/committee/scrutiny/scrutiny_digest/2021/PDF/d04_21.pdf?la=en&amp;hash=B3D4DCFCFFEBA96056B01813E585987700A215D5" TargetMode="External"/><Relationship Id="rId119" Type="http://schemas.openxmlformats.org/officeDocument/2006/relationships/hyperlink" Target="https://www.aph.gov.au/-/media/Committees/Senate/committee/scrutiny/scrutiny_digest/2021/PDF/d1821.pdf?la=en&amp;hash=C74318941DE2AA43E3B53A5DD4E12A7AB3443E85" TargetMode="External"/><Relationship Id="rId270" Type="http://schemas.openxmlformats.org/officeDocument/2006/relationships/hyperlink" Target="https://www.aph.gov.au/-/media/Committees/Senate/committee/scrutiny/scrutiny_digest/2021/PDF/d02_21.pdf?la=en&amp;hash=C6F565EEE9CD555FB442648810C70D7C83B5BB56" TargetMode="External"/><Relationship Id="rId326" Type="http://schemas.openxmlformats.org/officeDocument/2006/relationships/hyperlink" Target="https://www.aph.gov.au/-/media/Committees/Senate/committee/scrutiny/scrutiny_digest/2021/PDF/d06_21.pdf?la=en&amp;hash=34BA0A336D01399F7F3DBA7264D3DAC68AD6762A&amp;hash=34BA0A336D01399F7F3DBA7264D3DAC68AD6762A" TargetMode="External"/><Relationship Id="rId65" Type="http://schemas.openxmlformats.org/officeDocument/2006/relationships/hyperlink" Target="https://www.aph.gov.au/-/media/Committees/Senate/committee/scrutiny/scrutiny_digest/2021/PDF/d07_21.pdf?la=en" TargetMode="External"/><Relationship Id="rId130" Type="http://schemas.openxmlformats.org/officeDocument/2006/relationships/hyperlink" Target="https://www.aph.gov.au/-/media/Committees/Senate/committee/scrutiny/scrutiny_digest/2021/PDF/d05_21.pdf?la=en&amp;hash=C3A28E391F1597187F88A9D82563E50A18E07C3C" TargetMode="External"/><Relationship Id="rId172" Type="http://schemas.openxmlformats.org/officeDocument/2006/relationships/hyperlink" Target="https://www.aph.gov.au/-/media/Committees/Senate/committee/scrutiny/scrutiny_digest/2021/PDF/d09_21.pdf?la=en&amp;hash=4B2AE577FF64715E68381A81C56C1E1ABE216F1E" TargetMode="External"/><Relationship Id="rId228" Type="http://schemas.openxmlformats.org/officeDocument/2006/relationships/hyperlink" Target="https://www.aph.gov.au/-/media/Committees/Senate/committee/scrutiny/scrutiny_digest/2021/PDF/d10_21.pdf?la=en&amp;hash=D680E407AB0D9634E48DFA4CEBAF516539E33815" TargetMode="External"/><Relationship Id="rId281" Type="http://schemas.openxmlformats.org/officeDocument/2006/relationships/hyperlink" Target="https://www.aph.gov.au/-/media/Committees/Senate/committee/scrutiny/scrutiny_digest/2021/PDF/d08_21.pdf?la=en&amp;hash=95B9762A13487D471748C83B49417B3DCA004B1E" TargetMode="External"/><Relationship Id="rId337" Type="http://schemas.openxmlformats.org/officeDocument/2006/relationships/hyperlink" Target="https://www.aph.gov.au/-/media/Committees/Senate/committee/scrutiny/scrutiny_digest/2021/PDF/d10_21.pdf?la=en&amp;hash=D680E407AB0D9634E48DFA4CEBAF516539E33815" TargetMode="External"/><Relationship Id="rId34" Type="http://schemas.openxmlformats.org/officeDocument/2006/relationships/hyperlink" Target="https://www.aph.gov.au/-/media/Committees/Senate/committee/scrutiny/scrutiny_digest/2021/PDF/d06_21.pdf?la=en&amp;hash=34BA0A336D01399F7F3DBA7264D3DAC68AD6762A&amp;hash=34BA0A336D01399F7F3DBA7264D3DAC68AD6762A" TargetMode="External"/><Relationship Id="rId76" Type="http://schemas.openxmlformats.org/officeDocument/2006/relationships/hyperlink" Target="https://www.aph.gov.au/-/media/Committees/Senate/committee/scrutiny/scrutiny_digest/2020/PDF/d16.pdf?la=en&amp;hash=530F18075F3F9DEE2400B8F1C5D38A91D1992691" TargetMode="External"/><Relationship Id="rId141" Type="http://schemas.openxmlformats.org/officeDocument/2006/relationships/hyperlink" Target="https://www.aph.gov.au/-/media/Committees/Senate/committee/scrutiny/scrutiny_digest/2021/PDF/d12_21.pdf?la=en&amp;hash=018B448B175AFFA4A028BA955B391C6429C01AC8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www.aph.gov.au/-/media/Committees/Senate/committee/scrutiny/scrutiny_digest/2021/PDF/d1821.pdf?la=en&amp;hash=C74318941DE2AA43E3B53A5DD4E12A7AB3443E85" TargetMode="External"/><Relationship Id="rId239" Type="http://schemas.openxmlformats.org/officeDocument/2006/relationships/hyperlink" Target="https://www.aph.gov.au/-/media/Committees/Senate/committee/scrutiny/scrutiny_digest/2021/PDF/d17_21.pdf?la=en&amp;hash=F06F50C6B4330E5554E996858DB95C99C20FA01C" TargetMode="External"/><Relationship Id="rId250" Type="http://schemas.openxmlformats.org/officeDocument/2006/relationships/hyperlink" Target="https://www.aph.gov.au/-/media/Committees/Senate/committee/scrutiny/scrutiny_digest/2021/PDF/d17_21.pdf?la=en&amp;hash=F06F50C6B4330E5554E996858DB95C99C20FA01C" TargetMode="External"/><Relationship Id="rId292" Type="http://schemas.openxmlformats.org/officeDocument/2006/relationships/hyperlink" Target="https://www.aph.gov.au/-/media/Committees/Senate/committee/scrutiny/scrutiny_digest/2021/PDF/d02_21.pdf?la=en&amp;hash=C6F565EEE9CD555FB442648810C70D7C83B5BB56" TargetMode="External"/><Relationship Id="rId306" Type="http://schemas.openxmlformats.org/officeDocument/2006/relationships/hyperlink" Target="https://www.aph.gov.au/-/media/Committees/Senate/committee/scrutiny/scrutiny_digest/2020/PDF/d17.pdf?la=en" TargetMode="External"/><Relationship Id="rId45" Type="http://schemas.openxmlformats.org/officeDocument/2006/relationships/hyperlink" Target="https://www.aph.gov.au/-/media/Committees/Senate/committee/scrutiny/scrutiny_digest/2021/PDF/d15_21.pdf?la=en&amp;hash=0E863D52D0F024BDA5426F162B6D204D9DDDA4F7" TargetMode="External"/><Relationship Id="rId87" Type="http://schemas.openxmlformats.org/officeDocument/2006/relationships/hyperlink" Target="https://www.aph.gov.au/-/media/Committees/Senate/committee/scrutiny/scrutiny_digest/2021/PDF/d1821.pdf?la=en&amp;hash=C74318941DE2AA43E3B53A5DD4E12A7AB3443E85" TargetMode="External"/><Relationship Id="rId110" Type="http://schemas.openxmlformats.org/officeDocument/2006/relationships/hyperlink" Target="https://www.aph.gov.au/-/media/Committees/Senate/committee/scrutiny/scrutiny_digest/2020/PDF/d18.pdf?la=en&amp;hash=FC0DB9BEE4B0C7C27F8997BD36344BBE6F002845" TargetMode="External"/><Relationship Id="rId348" Type="http://schemas.openxmlformats.org/officeDocument/2006/relationships/fontTable" Target="fontTable.xml"/><Relationship Id="rId152" Type="http://schemas.openxmlformats.org/officeDocument/2006/relationships/hyperlink" Target="https://www.aph.gov.au/-/media/Committees/Senate/committee/scrutiny/scrutiny_digest/2021/PDF/d08_21.pdf?la=en&amp;hash=95B9762A13487D471748C83B49417B3DCA004B1E" TargetMode="External"/><Relationship Id="rId194" Type="http://schemas.openxmlformats.org/officeDocument/2006/relationships/hyperlink" Target="https://www.aph.gov.au/-/media/Committees/Senate/committee/scrutiny/scrutiny_digest/2021/PDF/d02_21.pdf?la=en&amp;hash=C6F565EEE9CD555FB442648810C70D7C83B5BB56" TargetMode="External"/><Relationship Id="rId208" Type="http://schemas.openxmlformats.org/officeDocument/2006/relationships/hyperlink" Target="https://www.aph.gov.au/-/media/Committees/Senate/committee/scrutiny/scrutiny_digest/2021/PDF/d06_21.pdf?la=en&amp;hash=34BA0A336D01399F7F3DBA7264D3DAC68AD6762A&amp;hash=34BA0A336D01399F7F3DBA7264D3DAC68AD6762A" TargetMode="External"/><Relationship Id="rId261" Type="http://schemas.openxmlformats.org/officeDocument/2006/relationships/hyperlink" Target="https://www.aph.gov.au/-/media/Committees/Senate/committee/scrutiny/scrutiny_digest/2021/PDF/d14_21.pdf?la=en&amp;hash=7839FE798D92173723D820139A0142910CE147EE" TargetMode="External"/><Relationship Id="rId14" Type="http://schemas.openxmlformats.org/officeDocument/2006/relationships/hyperlink" Target="https://www.aph.gov.au/-/media/Committees/Senate/committee/scrutiny/scrutiny_digest/2021/PDF/d16_21.pdf?la=en&amp;hash=D09A5D8494209FA2C89A83D0825DDB666C695C84" TargetMode="External"/><Relationship Id="rId56" Type="http://schemas.openxmlformats.org/officeDocument/2006/relationships/hyperlink" Target="https://www.aph.gov.au/-/media/Committees/Senate/committee/scrutiny/scrutiny_digest/2021/PDF/d17_21.pdf?la=en&amp;hash=F06F50C6B4330E5554E996858DB95C99C20FA01C" TargetMode="External"/><Relationship Id="rId317" Type="http://schemas.openxmlformats.org/officeDocument/2006/relationships/hyperlink" Target="https://www.aph.gov.au/-/media/Committees/Senate/committee/scrutiny/scrutiny_digest/2021/PDF/d12_21.pdf?la=en&amp;hash=018B448B175AFFA4A028BA955B391C6429C01AC8" TargetMode="External"/><Relationship Id="rId8" Type="http://schemas.openxmlformats.org/officeDocument/2006/relationships/header" Target="header1.xml"/><Relationship Id="rId98" Type="http://schemas.openxmlformats.org/officeDocument/2006/relationships/hyperlink" Target="https://www.aph.gov.au/-/media/Committees/Senate/committee/scrutiny/scrutiny_digest/2021/PDF/d01_21.pdf?la=en&amp;hash=BAB14E8D108ADDBD88B88B2FF8F2ADE5F497AF1E" TargetMode="External"/><Relationship Id="rId121" Type="http://schemas.openxmlformats.org/officeDocument/2006/relationships/hyperlink" Target="https://www.aph.gov.au/-/media/Committees/Senate/committee/scrutiny/scrutiny_digest/2021/PDF/d1821.pdf?la=en&amp;hash=C74318941DE2AA43E3B53A5DD4E12A7AB3443E85" TargetMode="External"/><Relationship Id="rId142" Type="http://schemas.openxmlformats.org/officeDocument/2006/relationships/hyperlink" Target="https://www.aph.gov.au/-/media/Committees/Senate/committee/scrutiny/scrutiny_digest/2021/PDF/d1821.pdf?la=en&amp;hash=C74318941DE2AA43E3B53A5DD4E12A7AB3443E85" TargetMode="External"/><Relationship Id="rId163" Type="http://schemas.openxmlformats.org/officeDocument/2006/relationships/hyperlink" Target="https://www.aph.gov.au/-/media/Committees/Senate/committee/scrutiny/scrutiny_digest/2021/PDF/d01_21.pdf?la=en&amp;hash=BAB14E8D108ADDBD88B88B2FF8F2ADE5F497AF1E" TargetMode="External"/><Relationship Id="rId184" Type="http://schemas.openxmlformats.org/officeDocument/2006/relationships/hyperlink" Target="https://www.aph.gov.au/-/media/Committees/Senate/committee/scrutiny/scrutiny_digest/2021/PDF/d10_21.pdf?la=en&amp;hash=D680E407AB0D9634E48DFA4CEBAF516539E33815" TargetMode="External"/><Relationship Id="rId219" Type="http://schemas.openxmlformats.org/officeDocument/2006/relationships/hyperlink" Target="https://www.aph.gov.au/-/media/Committees/Senate/committee/scrutiny/scrutiny_digest/2021/PDF/d06_21.pdf?la=en&amp;hash=34BA0A336D01399F7F3DBA7264D3DAC68AD6762A&amp;hash=34BA0A336D01399F7F3DBA7264D3DAC68AD6762A" TargetMode="External"/><Relationship Id="rId230" Type="http://schemas.openxmlformats.org/officeDocument/2006/relationships/hyperlink" Target="https://www.aph.gov.au/-/media/Committees/Senate/committee/scrutiny/scrutiny_digest/2020/PDF/d18.pdf?la=en&amp;hash=FC0DB9BEE4B0C7C27F8997BD36344BBE6F002845" TargetMode="External"/><Relationship Id="rId251" Type="http://schemas.openxmlformats.org/officeDocument/2006/relationships/hyperlink" Target="https://www.aph.gov.au/-/media/Committees/Senate/committee/scrutiny/scrutiny_digest/2021/PDF/d01_21.pdf?la=en&amp;hash=BAB14E8D108ADDBD88B88B2FF8F2ADE5F497AF1E" TargetMode="External"/><Relationship Id="rId25" Type="http://schemas.openxmlformats.org/officeDocument/2006/relationships/hyperlink" Target="https://www.aph.gov.au/-/media/Committees/Senate/committee/scrutiny/scrutiny_digest/2021/PDF/d08_21.pdf?la=en&amp;hash=95B9762A13487D471748C83B49417B3DCA004B1E" TargetMode="External"/><Relationship Id="rId46" Type="http://schemas.openxmlformats.org/officeDocument/2006/relationships/hyperlink" Target="https://www.aph.gov.au/-/media/Committees/Senate/committee/scrutiny/scrutiny_digest/2021/PDF/d16_21.pdf?la=en&amp;hash=D09A5D8494209FA2C89A83D0825DDB666C695C84" TargetMode="External"/><Relationship Id="rId67" Type="http://schemas.openxmlformats.org/officeDocument/2006/relationships/hyperlink" Target="https://www.aph.gov.au/-/media/Committees/Senate/committee/scrutiny/scrutiny_digest/2021/PDF/d16_21.pdf?la=en&amp;hash=D09A5D8494209FA2C89A83D0825DDB666C695C84" TargetMode="External"/><Relationship Id="rId272" Type="http://schemas.openxmlformats.org/officeDocument/2006/relationships/hyperlink" Target="https://www.aph.gov.au/-/media/Committees/Senate/committee/scrutiny/scrutiny_digest/2021/PDF/d1821.pdf?la=en&amp;hash=C74318941DE2AA43E3B53A5DD4E12A7AB3443E85" TargetMode="External"/><Relationship Id="rId293" Type="http://schemas.openxmlformats.org/officeDocument/2006/relationships/hyperlink" Target="https://www.aph.gov.au/-/media/Committees/Senate/committee/scrutiny/scrutiny_digest/2021/PDF/d03_21.pdf?la=en&amp;hash=6555B86B49E65FA6A0528E06C56AA58ADF5134FB" TargetMode="External"/><Relationship Id="rId307" Type="http://schemas.openxmlformats.org/officeDocument/2006/relationships/hyperlink" Target="https://www.aph.gov.au/-/media/Committees/Senate/committee/scrutiny/scrutiny_digest/2021/PDF/d02_21.pdf?la=en&amp;hash=C6F565EEE9CD555FB442648810C70D7C83B5BB56" TargetMode="External"/><Relationship Id="rId328" Type="http://schemas.openxmlformats.org/officeDocument/2006/relationships/hyperlink" Target="https://www.aph.gov.au/-/media/Committees/Senate/committee/scrutiny/scrutiny_digest/2020/PDF/d18.pdf?la=en&amp;hash=FC0DB9BEE4B0C7C27F8997BD36344BBE6F002845" TargetMode="External"/><Relationship Id="rId349" Type="http://schemas.openxmlformats.org/officeDocument/2006/relationships/theme" Target="theme/theme1.xml"/><Relationship Id="rId88" Type="http://schemas.openxmlformats.org/officeDocument/2006/relationships/hyperlink" Target="https://www.aph.gov.au/-/media/Committees/Senate/committee/scrutiny/scrutiny_digest/2021/PDF/d01_21.pdf?la=en&amp;hash=BAB14E8D108ADDBD88B88B2FF8F2ADE5F497AF1E" TargetMode="External"/><Relationship Id="rId111" Type="http://schemas.openxmlformats.org/officeDocument/2006/relationships/hyperlink" Target="https://www.aph.gov.au/-/media/Committees/Senate/committee/scrutiny/scrutiny_digest/2021/PDF/d01_21.pdf?la=en&amp;hash=BAB14E8D108ADDBD88B88B2FF8F2ADE5F497AF1E" TargetMode="External"/><Relationship Id="rId132" Type="http://schemas.openxmlformats.org/officeDocument/2006/relationships/hyperlink" Target="https://www.aph.gov.au/-/media/Committees/Senate/committee/scrutiny/scrutiny_digest/2021/PDF/d01_21.pdf?la=en&amp;hash=BAB14E8D108ADDBD88B88B2FF8F2ADE5F497AF1E" TargetMode="External"/><Relationship Id="rId153" Type="http://schemas.openxmlformats.org/officeDocument/2006/relationships/hyperlink" Target="https://www.aph.gov.au/-/media/Committees/Senate/committee/scrutiny/scrutiny_digest/2021/PDF/d15_21.pdf?la=en&amp;hash=0E863D52D0F024BDA5426F162B6D204D9DDDA4F7" TargetMode="External"/><Relationship Id="rId174" Type="http://schemas.openxmlformats.org/officeDocument/2006/relationships/hyperlink" Target="https://www.aph.gov.au/-/media/Committees/Senate/committee/scrutiny/scrutiny_digest/2021/PDF/d06_21.pdf?la=en&amp;hash=34BA0A336D01399F7F3DBA7264D3DAC68AD6762A&amp;hash=34BA0A336D01399F7F3DBA7264D3DAC68AD6762A" TargetMode="External"/><Relationship Id="rId195" Type="http://schemas.openxmlformats.org/officeDocument/2006/relationships/hyperlink" Target="https://www.aph.gov.au/-/media/Committees/Senate/committee/scrutiny/scrutiny_digest/2021/PDF/d04_21.pdf?la=en&amp;hash=B3D4DCFCFFEBA96056B01813E585987700A215D5" TargetMode="External"/><Relationship Id="rId209" Type="http://schemas.openxmlformats.org/officeDocument/2006/relationships/hyperlink" Target="https://www.aph.gov.au/-/media/Committees/Senate/committee/scrutiny/scrutiny_digest/2021/PDF/d08_21.pdf?la=en&amp;hash=95B9762A13487D471748C83B49417B3DCA004B1E" TargetMode="External"/><Relationship Id="rId220" Type="http://schemas.openxmlformats.org/officeDocument/2006/relationships/hyperlink" Target="https://www.aph.gov.au/-/media/Committees/Senate/committee/scrutiny/scrutiny_digest/2021/PDF/d08_21.pdf?la=en&amp;hash=95B9762A13487D471748C83B49417B3DCA004B1E" TargetMode="External"/><Relationship Id="rId241" Type="http://schemas.openxmlformats.org/officeDocument/2006/relationships/hyperlink" Target="https://www.aph.gov.au/-/media/Committees/Senate/committee/scrutiny/scrutiny_digest/2021/PDF/d14_21.pdf?la=en&amp;hash=7839FE798D92173723D820139A0142910CE147EE" TargetMode="External"/><Relationship Id="rId15" Type="http://schemas.openxmlformats.org/officeDocument/2006/relationships/hyperlink" Target="https://www.aph.gov.au/-/media/Committees/Senate/committee/scrutiny/scrutiny_digest/2021/PDF/d17_21.pdf?la=en&amp;hash=F06F50C6B4330E5554E996858DB95C99C20FA01C" TargetMode="External"/><Relationship Id="rId36" Type="http://schemas.openxmlformats.org/officeDocument/2006/relationships/hyperlink" Target="https://www.aph.gov.au/-/media/Committees/Senate/committee/scrutiny/scrutiny_digest/2021/PDF/d1821.pdf?la=en&amp;hash=C74318941DE2AA43E3B53A5DD4E12A7AB3443E85" TargetMode="External"/><Relationship Id="rId57" Type="http://schemas.openxmlformats.org/officeDocument/2006/relationships/hyperlink" Target="https://www.aph.gov.au/-/media/Committees/Senate/committee/scrutiny/scrutiny_digest/2021/PDF/d17_21.pdf?la=en&amp;hash=F06F50C6B4330E5554E996858DB95C99C20FA01C" TargetMode="External"/><Relationship Id="rId262" Type="http://schemas.openxmlformats.org/officeDocument/2006/relationships/hyperlink" Target="https://www.aph.gov.au/-/media/Committees/Senate/committee/scrutiny/scrutiny_digest/2021/PDF/d17_21.pdf?la=en&amp;hash=F06F50C6B4330E5554E996858DB95C99C20FA01C" TargetMode="External"/><Relationship Id="rId283" Type="http://schemas.openxmlformats.org/officeDocument/2006/relationships/hyperlink" Target="https://www.aph.gov.au/-/media/Committees/Senate/committee/scrutiny/scrutiny_digest/2021/PDF/d17_21.pdf?la=en&amp;hash=F06F50C6B4330E5554E996858DB95C99C20FA01C" TargetMode="External"/><Relationship Id="rId318" Type="http://schemas.openxmlformats.org/officeDocument/2006/relationships/hyperlink" Target="https://www.aph.gov.au/-/media/Committees/Senate/committee/scrutiny/scrutiny_digest/2021/PDF/d17_21.pdf?la=en&amp;hash=F06F50C6B4330E5554E996858DB95C99C20FA01C" TargetMode="External"/><Relationship Id="rId339" Type="http://schemas.openxmlformats.org/officeDocument/2006/relationships/hyperlink" Target="https://www.aph.gov.au/-/media/Committees/Senate/committee/scrutiny/scrutiny_digest/2021/PDF/d13_21.pdf?la=en&amp;hash=04284F25F588C94528D5F083BDC14266A2275688" TargetMode="External"/><Relationship Id="rId78" Type="http://schemas.openxmlformats.org/officeDocument/2006/relationships/hyperlink" Target="https://www.aph.gov.au/-/media/Committees/Senate/committee/scrutiny/scrutiny_digest/2021/PDF/d16_21.pdf?la=en&amp;hash=D09A5D8494209FA2C89A83D0825DDB666C695C84" TargetMode="External"/><Relationship Id="rId99" Type="http://schemas.openxmlformats.org/officeDocument/2006/relationships/hyperlink" Target="https://www.aph.gov.au/-/media/Committees/Senate/committee/scrutiny/scrutiny_digest/2021/PDF/d03_21.pdf?la=en&amp;hash=6555B86B49E65FA6A0528E06C56AA58ADF5134FB" TargetMode="External"/><Relationship Id="rId101" Type="http://schemas.openxmlformats.org/officeDocument/2006/relationships/hyperlink" Target="https://www.aph.gov.au/-/media/Committees/Senate/committee/scrutiny/scrutiny_digest/2021/PDF/d01_21.pdf?la=en&amp;hash=BAB14E8D108ADDBD88B88B2FF8F2ADE5F497AF1E" TargetMode="External"/><Relationship Id="rId122" Type="http://schemas.openxmlformats.org/officeDocument/2006/relationships/hyperlink" Target="https://www.aph.gov.au/-/media/Committees/Senate/committee/scrutiny/scrutiny_digest/2021/PDF/d17_21.pdf?la=en&amp;hash=F06F50C6B4330E5554E996858DB95C99C20FA01C" TargetMode="External"/><Relationship Id="rId143" Type="http://schemas.openxmlformats.org/officeDocument/2006/relationships/hyperlink" Target="https://www.aph.gov.au/-/media/Committees/Senate/committee/scrutiny/scrutiny_digest/2021/PDF/d02_21.pdf?la=en&amp;hash=C6F565EEE9CD555FB442648810C70D7C83B5BB56" TargetMode="External"/><Relationship Id="rId164" Type="http://schemas.openxmlformats.org/officeDocument/2006/relationships/hyperlink" Target="https://www.aph.gov.au/-/media/Committees/Senate/committee/scrutiny/scrutiny_digest/2021/PDF/d03_21.pdf?la=en&amp;hash=6555B86B49E65FA6A0528E06C56AA58ADF5134FB" TargetMode="External"/><Relationship Id="rId185" Type="http://schemas.openxmlformats.org/officeDocument/2006/relationships/hyperlink" Target="https://www.aph.gov.au/-/media/Committees/Senate/committee/scrutiny/scrutiny_digest/2021/PDF/d08_21.pdf?la=en&amp;hash=95B9762A13487D471748C83B49417B3DCA004B1E" TargetMode="External"/><Relationship Id="rId9" Type="http://schemas.openxmlformats.org/officeDocument/2006/relationships/footer" Target="footer1.xml"/><Relationship Id="rId210" Type="http://schemas.openxmlformats.org/officeDocument/2006/relationships/hyperlink" Target="https://www.aph.gov.au/-/media/Committees/Senate/committee/scrutiny/scrutiny_digest/2021/PDF/d11_21.pdf?la=en&amp;hash=15964C49C3FDF8A40791C6E5D84657C07CDA88A7" TargetMode="External"/><Relationship Id="rId26" Type="http://schemas.openxmlformats.org/officeDocument/2006/relationships/hyperlink" Target="https://www.aph.gov.au/-/media/Committees/Senate/committee/scrutiny/scrutiny_digest/2021/PDF/d13_21.pdf?la=en&amp;hash=04284F25F588C94528D5F083BDC14266A2275688" TargetMode="External"/><Relationship Id="rId231" Type="http://schemas.openxmlformats.org/officeDocument/2006/relationships/hyperlink" Target="https://www.aph.gov.au/-/media/Committees/Senate/committee/scrutiny/scrutiny_digest/2021/PDF/d03_21.pdf?la=en&amp;hash=6555B86B49E65FA6A0528E06C56AA58ADF5134FB" TargetMode="External"/><Relationship Id="rId252" Type="http://schemas.openxmlformats.org/officeDocument/2006/relationships/hyperlink" Target="https://www.aph.gov.au/-/media/Committees/Senate/committee/scrutiny/scrutiny_digest/2021/PDF/d17_21.pdf?la=en&amp;hash=F06F50C6B4330E5554E996858DB95C99C20FA01C" TargetMode="External"/><Relationship Id="rId273" Type="http://schemas.openxmlformats.org/officeDocument/2006/relationships/hyperlink" Target="https://www.aph.gov.au/-/media/Committees/Senate/committee/scrutiny/scrutiny_digest/2021/PDF/d1821.pdf?la=en&amp;hash=C74318941DE2AA43E3B53A5DD4E12A7AB3443E85" TargetMode="External"/><Relationship Id="rId294" Type="http://schemas.openxmlformats.org/officeDocument/2006/relationships/hyperlink" Target="https://www.aph.gov.au/-/media/Committees/Senate/committee/scrutiny/scrutiny_digest/2021/PDF/d06_21.pdf?la=en&amp;hash=34BA0A336D01399F7F3DBA7264D3DAC68AD6762A&amp;hash=34BA0A336D01399F7F3DBA7264D3DAC68AD6762A" TargetMode="External"/><Relationship Id="rId308" Type="http://schemas.openxmlformats.org/officeDocument/2006/relationships/hyperlink" Target="https://www.aph.gov.au/-/media/Committees/Senate/committee/scrutiny/scrutiny_digest/2021/PDF/d14_21.pdf?la=en&amp;hash=7839FE798D92173723D820139A0142910CE147EE" TargetMode="External"/><Relationship Id="rId329" Type="http://schemas.openxmlformats.org/officeDocument/2006/relationships/hyperlink" Target="https://www.aph.gov.au/-/media/Committees/Senate/committee/scrutiny/scrutiny_digest/2021/PDF/d02_21.pdf?la=en&amp;hash=C6F565EEE9CD555FB442648810C70D7C83B5BB56" TargetMode="External"/><Relationship Id="rId47" Type="http://schemas.openxmlformats.org/officeDocument/2006/relationships/hyperlink" Target="https://www.aph.gov.au/-/media/Committees/Senate/committee/scrutiny/scrutiny_digest/2021/PDF/d17_21.pdf?la=en&amp;hash=F06F50C6B4330E5554E996858DB95C99C20FA01C" TargetMode="External"/><Relationship Id="rId68" Type="http://schemas.openxmlformats.org/officeDocument/2006/relationships/hyperlink" Target="https://www.aph.gov.au/-/media/Committees/Senate/committee/scrutiny/scrutiny_digest/2021/PDF/d10_21.pdf?la=en&amp;hash=D680E407AB0D9634E48DFA4CEBAF516539E33815" TargetMode="External"/><Relationship Id="rId89" Type="http://schemas.openxmlformats.org/officeDocument/2006/relationships/hyperlink" Target="https://www.aph.gov.au/-/media/Committees/Senate/committee/scrutiny/scrutiny_digest/2021/PDF/d10_21.pdf?la=en&amp;hash=D680E407AB0D9634E48DFA4CEBAF516539E33815" TargetMode="External"/><Relationship Id="rId112" Type="http://schemas.openxmlformats.org/officeDocument/2006/relationships/hyperlink" Target="https://www.aph.gov.au/-/media/Committees/Senate/committee/scrutiny/scrutiny_digest/2021/PDF/d03_21.pdf?la=en&amp;hash=6555B86B49E65FA6A0528E06C56AA58ADF5134FB" TargetMode="External"/><Relationship Id="rId133" Type="http://schemas.openxmlformats.org/officeDocument/2006/relationships/hyperlink" Target="https://www.aph.gov.au/-/media/Committees/Senate/committee/scrutiny/scrutiny_digest/2021/PDF/d03_21.pdf?la=en&amp;hash=6555B86B49E65FA6A0528E06C56AA58ADF5134FB" TargetMode="External"/><Relationship Id="rId154" Type="http://schemas.openxmlformats.org/officeDocument/2006/relationships/hyperlink" Target="https://www.aph.gov.au/-/media/Committees/Senate/committee/scrutiny/scrutiny_digest/2021/PDF/d17_21.pdf?la=en&amp;hash=F06F50C6B4330E5554E996858DB95C99C20FA01C" TargetMode="External"/><Relationship Id="rId175" Type="http://schemas.openxmlformats.org/officeDocument/2006/relationships/hyperlink" Target="https://www.aph.gov.au/-/media/Committees/Senate/committee/scrutiny/scrutiny_digest/2021/PDF/d08_21.pdf?la=en&amp;hash=95B9762A13487D471748C83B49417B3DCA004B1E" TargetMode="External"/><Relationship Id="rId340" Type="http://schemas.openxmlformats.org/officeDocument/2006/relationships/hyperlink" Target="https://www.aph.gov.au/-/media/Committees/Senate/committee/scrutiny/scrutiny_digest/2021/PDF/d16_21.pdf?la=en&amp;hash=D09A5D8494209FA2C89A83D0825DDB666C695C84" TargetMode="External"/><Relationship Id="rId196" Type="http://schemas.openxmlformats.org/officeDocument/2006/relationships/hyperlink" Target="https://www.aph.gov.au/-/media/Committees/Senate/committee/scrutiny/scrutiny_digest/2021/PDF/d02_21.pdf?la=en&amp;hash=C6F565EEE9CD555FB442648810C70D7C83B5BB56" TargetMode="External"/><Relationship Id="rId200" Type="http://schemas.openxmlformats.org/officeDocument/2006/relationships/hyperlink" Target="https://www.aph.gov.au/-/media/Committees/Senate/committee/scrutiny/scrutiny_digest/2021/PDF/d16_21.pdf?la=en&amp;hash=D09A5D8494209FA2C89A83D0825DDB666C695C84" TargetMode="External"/><Relationship Id="rId16" Type="http://schemas.openxmlformats.org/officeDocument/2006/relationships/hyperlink" Target="https://www.aph.gov.au/-/media/Committees/Senate/committee/scrutiny/scrutiny_digest/2021/PDF/d15_21.pdf?la=en&amp;hash=0E863D52D0F024BDA5426F162B6D204D9DDDA4F7" TargetMode="External"/><Relationship Id="rId221" Type="http://schemas.openxmlformats.org/officeDocument/2006/relationships/hyperlink" Target="https://www.aph.gov.au/-/media/Committees/Senate/committee/scrutiny/scrutiny_digest/2021/PDF/d06_21.pdf?la=en&amp;hash=34BA0A336D01399F7F3DBA7264D3DAC68AD6762A&amp;hash=34BA0A336D01399F7F3DBA7264D3DAC68AD6762A" TargetMode="External"/><Relationship Id="rId242" Type="http://schemas.openxmlformats.org/officeDocument/2006/relationships/hyperlink" Target="https://www.aph.gov.au/-/media/Committees/Senate/committee/scrutiny/scrutiny_digest/2021/PDF/d17_21.pdf?la=en&amp;hash=F06F50C6B4330E5554E996858DB95C99C20FA01C" TargetMode="External"/><Relationship Id="rId263" Type="http://schemas.openxmlformats.org/officeDocument/2006/relationships/hyperlink" Target="https://www.aph.gov.au/-/media/Committees/Senate/committee/scrutiny/scrutiny_digest/2021/PDF/d05_21.pdf?la=en&amp;hash=C3A28E391F1597187F88A9D82563E50A18E07C3C" TargetMode="External"/><Relationship Id="rId284" Type="http://schemas.openxmlformats.org/officeDocument/2006/relationships/hyperlink" Target="https://www.aph.gov.au/-/media/Committees/Senate/committee/scrutiny/scrutiny_digest/2021/PDF/d15_21.pdf?la=en&amp;hash=0E863D52D0F024BDA5426F162B6D204D9DDDA4F7" TargetMode="External"/><Relationship Id="rId319" Type="http://schemas.openxmlformats.org/officeDocument/2006/relationships/hyperlink" Target="https://www.aph.gov.au/-/media/Committees/Senate/committee/scrutiny/scrutiny_digest/2021/PDF/d17_21.pdf?la=en&amp;hash=F06F50C6B4330E5554E996858DB95C99C20FA01C" TargetMode="External"/><Relationship Id="rId37" Type="http://schemas.openxmlformats.org/officeDocument/2006/relationships/hyperlink" Target="https://www.aph.gov.au/-/media/Committees/Senate/committee/scrutiny/scrutiny_digest/2021/PDF/d01_21.pdf?la=en&amp;hash=BAB14E8D108ADDBD88B88B2FF8F2ADE5F497AF1E" TargetMode="External"/><Relationship Id="rId58" Type="http://schemas.openxmlformats.org/officeDocument/2006/relationships/hyperlink" Target="https://www.aph.gov.au/-/media/Committees/Senate/committee/scrutiny/scrutiny_digest/2021/PDF/d16_21.pdf?la=en&amp;hash=D09A5D8494209FA2C89A83D0825DDB666C695C84" TargetMode="External"/><Relationship Id="rId79" Type="http://schemas.openxmlformats.org/officeDocument/2006/relationships/hyperlink" Target="https://www.aph.gov.au/-/media/Committees/Senate/committee/scrutiny/scrutiny_digest/2021/PDF/d12_21.pdf?la=en&amp;hash=018B448B175AFFA4A028BA955B391C6429C01AC8" TargetMode="External"/><Relationship Id="rId102" Type="http://schemas.openxmlformats.org/officeDocument/2006/relationships/hyperlink" Target="https://www.aph.gov.au/-/media/Committees/Senate/committee/scrutiny/scrutiny_digest/2021/PDF/d01_21.pdf?la=en&amp;hash=BAB14E8D108ADDBD88B88B2FF8F2ADE5F497AF1E" TargetMode="External"/><Relationship Id="rId123" Type="http://schemas.openxmlformats.org/officeDocument/2006/relationships/hyperlink" Target="https://www.aph.gov.au/-/media/Committees/Senate/committee/scrutiny/scrutiny_digest/2021/PDF/d13_21.pdf?la=en&amp;hash=04284F25F588C94528D5F083BDC14266A2275688" TargetMode="External"/><Relationship Id="rId144" Type="http://schemas.openxmlformats.org/officeDocument/2006/relationships/hyperlink" Target="https://www.aph.gov.au/-/media/Committees/Senate/committee/scrutiny/scrutiny_digest/2021/PDF/d05_21.pdf?la=en&amp;hash=C3A28E391F1597187F88A9D82563E50A18E07C3C" TargetMode="External"/><Relationship Id="rId330" Type="http://schemas.openxmlformats.org/officeDocument/2006/relationships/hyperlink" Target="https://www.aph.gov.au/-/media/Committees/Senate/committee/scrutiny/scrutiny_digest/2021/PDF/d14_21.pdf?la=en&amp;hash=7839FE798D92173723D820139A0142910CE147EE" TargetMode="External"/><Relationship Id="rId90" Type="http://schemas.openxmlformats.org/officeDocument/2006/relationships/hyperlink" Target="https://www.aph.gov.au/-/media/Committees/Senate/committee/scrutiny/scrutiny_digest/2021/PDF/d1821.pdf?la=en&amp;hash=C74318941DE2AA43E3B53A5DD4E12A7AB3443E85" TargetMode="External"/><Relationship Id="rId165" Type="http://schemas.openxmlformats.org/officeDocument/2006/relationships/hyperlink" Target="https://www.aph.gov.au/-/media/Committees/Senate/committee/scrutiny/scrutiny_digest/2021/PDF/d17_21.pdf?la=en&amp;hash=F06F50C6B4330E5554E996858DB95C99C20FA01C" TargetMode="External"/><Relationship Id="rId186" Type="http://schemas.openxmlformats.org/officeDocument/2006/relationships/hyperlink" Target="https://www.aph.gov.au/-/media/Committees/Senate/committee/scrutiny/scrutiny_digest/2021/PDF/d02_21.pdf?la=en&amp;hash=C6F565EEE9CD555FB442648810C70D7C83B5BB56" TargetMode="External"/><Relationship Id="rId211" Type="http://schemas.openxmlformats.org/officeDocument/2006/relationships/hyperlink" Target="https://www.aph.gov.au/-/media/Committees/Senate/committee/scrutiny/scrutiny_digest/2021/PDF/d04_21.pdf?la=en&amp;hash=B3D4DCFCFFEBA96056B01813E585987700A215D5" TargetMode="External"/><Relationship Id="rId232" Type="http://schemas.openxmlformats.org/officeDocument/2006/relationships/hyperlink" Target="https://www.aph.gov.au/-/media/Committees/Senate/committee/scrutiny/scrutiny_digest/2021/PDF/d05_21.pdf?la=en&amp;hash=C3A28E391F1597187F88A9D82563E50A18E07C3C" TargetMode="External"/><Relationship Id="rId253" Type="http://schemas.openxmlformats.org/officeDocument/2006/relationships/hyperlink" Target="https://www.aph.gov.au/-/media/Committees/Senate/committee/scrutiny/scrutiny_digest/2021/PDF/d08_21.pdf?la=en&amp;hash=95B9762A13487D471748C83B49417B3DCA004B1E" TargetMode="External"/><Relationship Id="rId274" Type="http://schemas.openxmlformats.org/officeDocument/2006/relationships/hyperlink" Target="https://www.aph.gov.au/-/media/Committees/Senate/committee/scrutiny/scrutiny_digest/2021/PDF/d10_21.pdf?la=en&amp;hash=D680E407AB0D9634E48DFA4CEBAF516539E33815" TargetMode="External"/><Relationship Id="rId295" Type="http://schemas.openxmlformats.org/officeDocument/2006/relationships/hyperlink" Target="https://www.aph.gov.au/-/media/Committees/Senate/committee/scrutiny/scrutiny_digest/2021/PDF/d05_21.pdf?la=en&amp;hash=C3A28E391F1597187F88A9D82563E50A18E07C3C" TargetMode="External"/><Relationship Id="rId309" Type="http://schemas.openxmlformats.org/officeDocument/2006/relationships/hyperlink" Target="https://www.aph.gov.au/-/media/Committees/Senate/committee/scrutiny/scrutiny_digest/2021/PDF/d14_21.pdf?la=en&amp;hash=7839FE798D92173723D820139A0142910CE147EE" TargetMode="External"/><Relationship Id="rId27" Type="http://schemas.openxmlformats.org/officeDocument/2006/relationships/hyperlink" Target="https://www.aph.gov.au/-/media/Committees/Senate/committee/scrutiny/scrutiny_digest/2021/PDF/d16_21.pdf?la=en&amp;hash=D09A5D8494209FA2C89A83D0825DDB666C695C84" TargetMode="External"/><Relationship Id="rId48" Type="http://schemas.openxmlformats.org/officeDocument/2006/relationships/hyperlink" Target="https://www.aph.gov.au/-/media/Committees/Senate/committee/scrutiny/scrutiny_digest/2021/PDF/d08_21.pdf?la=en&amp;hash=95B9762A13487D471748C83B49417B3DCA004B1E" TargetMode="External"/><Relationship Id="rId69" Type="http://schemas.openxmlformats.org/officeDocument/2006/relationships/hyperlink" Target="https://www.aph.gov.au/-/media/Committees/Senate/committee/scrutiny/scrutiny_digest/2021/PDF/d14_21.pdf?la=en&amp;hash=7839FE798D92173723D820139A0142910CE147EE" TargetMode="External"/><Relationship Id="rId113" Type="http://schemas.openxmlformats.org/officeDocument/2006/relationships/hyperlink" Target="https://www.aph.gov.au/-/media/Committees/Senate/committee/scrutiny/scrutiny_digest/2021/PDF/d06_21.pdf?la=en&amp;hash=34BA0A336D01399F7F3DBA7264D3DAC68AD6762A&amp;hash=34BA0A336D01399F7F3DBA7264D3DAC68AD6762A" TargetMode="External"/><Relationship Id="rId134" Type="http://schemas.openxmlformats.org/officeDocument/2006/relationships/hyperlink" Target="https://www.aph.gov.au/-/media/Committees/Senate/committee/scrutiny/scrutiny_digest/2021/PDF/d05_21.pdf?la=en&amp;hash=C3A28E391F1597187F88A9D82563E50A18E07C3C" TargetMode="External"/><Relationship Id="rId320" Type="http://schemas.openxmlformats.org/officeDocument/2006/relationships/hyperlink" Target="https://www.aph.gov.au/-/media/Committees/Senate/committee/scrutiny/scrutiny_digest/2021/PDF/d01_21.pdf?la=en&amp;hash=BAB14E8D108ADDBD88B88B2FF8F2ADE5F497AF1E" TargetMode="External"/><Relationship Id="rId80" Type="http://schemas.openxmlformats.org/officeDocument/2006/relationships/hyperlink" Target="https://www.aph.gov.au/-/media/Committees/Senate/committee/scrutiny/scrutiny_digest/2021/PDF/d10_21.pdf?la=en&amp;hash=D680E407AB0D9634E48DFA4CEBAF516539E33815" TargetMode="External"/><Relationship Id="rId155" Type="http://schemas.openxmlformats.org/officeDocument/2006/relationships/hyperlink" Target="https://www.aph.gov.au/-/media/Committees/Senate/committee/scrutiny/scrutiny_digest/2021/PDF/d08_21.pdf?la=en&amp;hash=95B9762A13487D471748C83B49417B3DCA004B1E" TargetMode="External"/><Relationship Id="rId176" Type="http://schemas.openxmlformats.org/officeDocument/2006/relationships/hyperlink" Target="https://www.aph.gov.au/-/media/Committees/Senate/committee/scrutiny/scrutiny_digest/2021/PDF/d14_21.pdf?la=en&amp;hash=7839FE798D92173723D820139A0142910CE147EE" TargetMode="External"/><Relationship Id="rId197" Type="http://schemas.openxmlformats.org/officeDocument/2006/relationships/hyperlink" Target="https://www.aph.gov.au/-/media/Committees/Senate/committee/scrutiny/scrutiny_digest/2021/PDF/d05_21.pdf?la=en&amp;hash=C3A28E391F1597187F88A9D82563E50A18E07C3C" TargetMode="External"/><Relationship Id="rId341" Type="http://schemas.openxmlformats.org/officeDocument/2006/relationships/hyperlink" Target="https://www.aph.gov.au/-/media/Committees/Senate/committee/scrutiny/scrutiny_digest/2021/PDF/d17_21.pdf?la=en&amp;hash=F06F50C6B4330E5554E996858DB95C99C20FA01C" TargetMode="External"/><Relationship Id="rId201" Type="http://schemas.openxmlformats.org/officeDocument/2006/relationships/hyperlink" Target="https://www.aph.gov.au/-/media/Committees/Senate/committee/scrutiny/scrutiny_digest/2021/PDF/d08_21.pdf?la=en&amp;hash=95B9762A13487D471748C83B49417B3DCA004B1E" TargetMode="External"/><Relationship Id="rId222" Type="http://schemas.openxmlformats.org/officeDocument/2006/relationships/hyperlink" Target="https://www.aph.gov.au/-/media/Committees/Senate/committee/scrutiny/scrutiny_digest/2021/PDF/d07_21.pdf?la=en" TargetMode="External"/><Relationship Id="rId243" Type="http://schemas.openxmlformats.org/officeDocument/2006/relationships/hyperlink" Target="https://www.aph.gov.au/-/media/Committees/Senate/committee/scrutiny/scrutiny_digest/2021/PDF/d10_21.pdf?la=en&amp;hash=D680E407AB0D9634E48DFA4CEBAF516539E33815" TargetMode="External"/><Relationship Id="rId264" Type="http://schemas.openxmlformats.org/officeDocument/2006/relationships/hyperlink" Target="https://www.aph.gov.au/-/media/Committees/Senate/committee/scrutiny/scrutiny_digest/2021/PDF/d06_21.pdf?la=en&amp;hash=34BA0A336D01399F7F3DBA7264D3DAC68AD6762A&amp;hash=34BA0A336D01399F7F3DBA7264D3DAC68AD6762A" TargetMode="External"/><Relationship Id="rId285" Type="http://schemas.openxmlformats.org/officeDocument/2006/relationships/hyperlink" Target="https://www.aph.gov.au/-/media/Committees/Senate/committee/scrutiny/scrutiny_digest/2021/PDF/d16_21.pdf?la=en&amp;hash=D09A5D8494209FA2C89A83D0825DDB666C695C84" TargetMode="External"/><Relationship Id="rId17" Type="http://schemas.openxmlformats.org/officeDocument/2006/relationships/hyperlink" Target="https://www.aph.gov.au/-/media/Committees/Senate/committee/scrutiny/scrutiny_digest/2021/PDF/d16_21.pdf?la=en&amp;hash=D09A5D8494209FA2C89A83D0825DDB666C695C84" TargetMode="External"/><Relationship Id="rId38" Type="http://schemas.openxmlformats.org/officeDocument/2006/relationships/hyperlink" Target="https://www.aph.gov.au/-/media/Committees/Senate/committee/scrutiny/scrutiny_digest/2021/PDF/d03_21.pdf?la=en&amp;hash=6555B86B49E65FA6A0528E06C56AA58ADF5134FB" TargetMode="External"/><Relationship Id="rId59" Type="http://schemas.openxmlformats.org/officeDocument/2006/relationships/hyperlink" Target="https://www.aph.gov.au/-/media/Committees/Senate/committee/scrutiny/scrutiny_digest/2021/PDF/d01_21.pdf?la=en&amp;hash=BAB14E8D108ADDBD88B88B2FF8F2ADE5F497AF1E" TargetMode="External"/><Relationship Id="rId103" Type="http://schemas.openxmlformats.org/officeDocument/2006/relationships/hyperlink" Target="https://www.aph.gov.au/-/media/Committees/Senate/committee/scrutiny/scrutiny_digest/2021/PDF/d04_21.pdf?la=en&amp;hash=B3D4DCFCFFEBA96056B01813E585987700A215D5" TargetMode="External"/><Relationship Id="rId124" Type="http://schemas.openxmlformats.org/officeDocument/2006/relationships/hyperlink" Target="https://www.aph.gov.au/-/media/Committees/Senate/committee/scrutiny/scrutiny_digest/2021/PDF/d13_21.pdf?la=en&amp;hash=04284F25F588C94528D5F083BDC14266A2275688" TargetMode="External"/><Relationship Id="rId310" Type="http://schemas.openxmlformats.org/officeDocument/2006/relationships/hyperlink" Target="https://www.aph.gov.au/-/media/Committees/Senate/committee/scrutiny/scrutiny_digest/2021/PDF/d08_21.pdf?la=en&amp;hash=95B9762A13487D471748C83B49417B3DCA004B1E" TargetMode="External"/><Relationship Id="rId70" Type="http://schemas.openxmlformats.org/officeDocument/2006/relationships/hyperlink" Target="https://www.aph.gov.au/-/media/Committees/Senate/committee/scrutiny/scrutiny_digest/2021/PDF/d16_21.pdf?la=en&amp;hash=D09A5D8494209FA2C89A83D0825DDB666C695C84" TargetMode="External"/><Relationship Id="rId91" Type="http://schemas.openxmlformats.org/officeDocument/2006/relationships/hyperlink" Target="https://www.aph.gov.au/-/media/Committees/Senate/committee/scrutiny/scrutiny_digest/2021/PDF/d10_21.pdf?la=en&amp;hash=D680E407AB0D9634E48DFA4CEBAF516539E33815" TargetMode="External"/><Relationship Id="rId145" Type="http://schemas.openxmlformats.org/officeDocument/2006/relationships/hyperlink" Target="https://www.aph.gov.au/-/media/Committees/Senate/committee/scrutiny/scrutiny_digest/2021/PDF/d01_21.pdf?la=en&amp;hash=BAB14E8D108ADDBD88B88B2FF8F2ADE5F497AF1E" TargetMode="External"/><Relationship Id="rId166" Type="http://schemas.openxmlformats.org/officeDocument/2006/relationships/hyperlink" Target="https://www.aph.gov.au/-/media/Committees/Senate/committee/scrutiny/scrutiny_digest/2021/PDF/d17_21.pdf?la=en&amp;hash=F06F50C6B4330E5554E996858DB95C99C20FA01C" TargetMode="External"/><Relationship Id="rId187" Type="http://schemas.openxmlformats.org/officeDocument/2006/relationships/hyperlink" Target="https://www.aph.gov.au/-/media/Committees/Senate/committee/scrutiny/scrutiny_digest/2021/PDF/d04_21.pdf?la=en&amp;hash=B3D4DCFCFFEBA96056B01813E585987700A215D5" TargetMode="External"/><Relationship Id="rId331" Type="http://schemas.openxmlformats.org/officeDocument/2006/relationships/hyperlink" Target="https://www.aph.gov.au/-/media/Committees/Senate/committee/scrutiny/scrutiny_digest/2021/PDF/d04_21.pdf?la=en&amp;hash=B3D4DCFCFFEBA96056B01813E585987700A215D5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aph.gov.au/-/media/Committees/Senate/committee/scrutiny/scrutiny_digest/2021/PDF/d1821.pdf?la=en&amp;hash=C74318941DE2AA43E3B53A5DD4E12A7AB3443E85" TargetMode="External"/><Relationship Id="rId233" Type="http://schemas.openxmlformats.org/officeDocument/2006/relationships/hyperlink" Target="https://www.aph.gov.au/-/media/Committees/Senate/committee/scrutiny/scrutiny_digest/2020/PDF/d18.pdf?la=en&amp;hash=FC0DB9BEE4B0C7C27F8997BD36344BBE6F002845" TargetMode="External"/><Relationship Id="rId254" Type="http://schemas.openxmlformats.org/officeDocument/2006/relationships/hyperlink" Target="https://www.aph.gov.au/-/media/Committees/Senate/committee/scrutiny/scrutiny_digest/2021/PDF/d10_21.pdf?la=en&amp;hash=D680E407AB0D9634E48DFA4CEBAF516539E33815" TargetMode="External"/><Relationship Id="rId28" Type="http://schemas.openxmlformats.org/officeDocument/2006/relationships/hyperlink" Target="https://www.aph.gov.au/-/media/Committees/Senate/committee/scrutiny/scrutiny_digest/2021/PDF/d1821.pdf?la=en&amp;hash=C74318941DE2AA43E3B53A5DD4E12A7AB3443E85" TargetMode="External"/><Relationship Id="rId49" Type="http://schemas.openxmlformats.org/officeDocument/2006/relationships/hyperlink" Target="https://www.aph.gov.au/-/media/Committees/Senate/committee/scrutiny/scrutiny_digest/2021/PDF/d04_21.pdf?la=en&amp;hash=B3D4DCFCFFEBA96056B01813E585987700A215D5" TargetMode="External"/><Relationship Id="rId114" Type="http://schemas.openxmlformats.org/officeDocument/2006/relationships/hyperlink" Target="https://www.aph.gov.au/-/media/Committees/Senate/committee/scrutiny/scrutiny_digest/2021/PDF/d10_21.pdf?la=en&amp;hash=D680E407AB0D9634E48DFA4CEBAF516539E33815" TargetMode="External"/><Relationship Id="rId275" Type="http://schemas.openxmlformats.org/officeDocument/2006/relationships/hyperlink" Target="https://www.aph.gov.au/-/media/Committees/Senate/committee/scrutiny/scrutiny_digest/2021/PDF/d06_21.pdf?la=en&amp;hash=34BA0A336D01399F7F3DBA7264D3DAC68AD6762A&amp;hash=34BA0A336D01399F7F3DBA7264D3DAC68AD6762A" TargetMode="External"/><Relationship Id="rId296" Type="http://schemas.openxmlformats.org/officeDocument/2006/relationships/hyperlink" Target="https://www.aph.gov.au/-/media/Committees/Senate/committee/scrutiny/scrutiny_digest/2021/PDF/d17_21.pdf?la=en&amp;hash=F06F50C6B4330E5554E996858DB95C99C20FA01C" TargetMode="External"/><Relationship Id="rId300" Type="http://schemas.openxmlformats.org/officeDocument/2006/relationships/hyperlink" Target="https://www.aph.gov.au/-/media/Committees/Senate/committee/scrutiny/scrutiny_digest/2021/PDF/d08_21.pdf?la=en&amp;hash=95B9762A13487D471748C83B49417B3DCA004B1E" TargetMode="External"/><Relationship Id="rId60" Type="http://schemas.openxmlformats.org/officeDocument/2006/relationships/hyperlink" Target="https://www.aph.gov.au/-/media/Committees/Senate/committee/scrutiny/scrutiny_digest/2021/PDF/d17_21.pdf?la=en&amp;hash=F06F50C6B4330E5554E996858DB95C99C20FA01C" TargetMode="External"/><Relationship Id="rId81" Type="http://schemas.openxmlformats.org/officeDocument/2006/relationships/hyperlink" Target="https://www.aph.gov.au/-/media/Committees/Senate/committee/scrutiny/scrutiny_digest/2021/PDF/d11_21.pdf?la=en&amp;hash=15964C49C3FDF8A40791C6E5D84657C07CDA88A7" TargetMode="External"/><Relationship Id="rId135" Type="http://schemas.openxmlformats.org/officeDocument/2006/relationships/hyperlink" Target="https://www.aph.gov.au/-/media/Committees/Senate/committee/scrutiny/scrutiny_digest/2021/PDF/d06_21.pdf?la=en&amp;hash=34BA0A336D01399F7F3DBA7264D3DAC68AD6762A&amp;hash=34BA0A336D01399F7F3DBA7264D3DAC68AD6762A" TargetMode="External"/><Relationship Id="rId156" Type="http://schemas.openxmlformats.org/officeDocument/2006/relationships/hyperlink" Target="https://www.aph.gov.au/-/media/Committees/Senate/committee/scrutiny/scrutiny_digest/2021/PDF/d10_21.pdf?la=en&amp;hash=D680E407AB0D9634E48DFA4CEBAF516539E33815" TargetMode="External"/><Relationship Id="rId177" Type="http://schemas.openxmlformats.org/officeDocument/2006/relationships/hyperlink" Target="https://www.aph.gov.au/-/media/Committees/Senate/committee/scrutiny/scrutiny_digest/2021/PDF/d04_21.pdf?la=en&amp;hash=B3D4DCFCFFEBA96056B01813E585987700A215D5" TargetMode="External"/><Relationship Id="rId198" Type="http://schemas.openxmlformats.org/officeDocument/2006/relationships/hyperlink" Target="https://www.aph.gov.au/-/media/Committees/Senate/committee/scrutiny/scrutiny_digest/2021/PDF/d12_21.pdf?la=en&amp;hash=018B448B175AFFA4A028BA955B391C6429C01AC8" TargetMode="External"/><Relationship Id="rId321" Type="http://schemas.openxmlformats.org/officeDocument/2006/relationships/hyperlink" Target="https://www.aph.gov.au/-/media/Committees/Senate/committee/scrutiny/scrutiny_digest/2021/PDF/d03_21.pdf?la=en&amp;hash=6555B86B49E65FA6A0528E06C56AA58ADF5134FB" TargetMode="External"/><Relationship Id="rId342" Type="http://schemas.openxmlformats.org/officeDocument/2006/relationships/hyperlink" Target="https://www.aph.gov.au/-/media/Committees/Senate/committee/scrutiny/scrutiny_digest/2021/PDF/d17_21.pdf?la=en&amp;hash=F06F50C6B4330E5554E996858DB95C99C20FA01C" TargetMode="External"/><Relationship Id="rId202" Type="http://schemas.openxmlformats.org/officeDocument/2006/relationships/hyperlink" Target="https://www.aph.gov.au/-/media/Committees/Senate/committee/scrutiny/scrutiny_digest/2021/PDF/d01_21.pdf?la=en&amp;hash=BAB14E8D108ADDBD88B88B2FF8F2ADE5F497AF1E" TargetMode="External"/><Relationship Id="rId223" Type="http://schemas.openxmlformats.org/officeDocument/2006/relationships/hyperlink" Target="https://www.aph.gov.au/-/media/Committees/Senate/committee/scrutiny/scrutiny_digest/2021/PDF/d08_21.pdf?la=en&amp;hash=95B9762A13487D471748C83B49417B3DCA004B1E" TargetMode="External"/><Relationship Id="rId244" Type="http://schemas.openxmlformats.org/officeDocument/2006/relationships/hyperlink" Target="https://www.aph.gov.au/-/media/Committees/Senate/committee/scrutiny/scrutiny_digest/2021/PDF/d05_21.pdf?la=en&amp;hash=C3A28E391F1597187F88A9D82563E50A18E07C3C" TargetMode="External"/><Relationship Id="rId18" Type="http://schemas.openxmlformats.org/officeDocument/2006/relationships/hyperlink" Target="https://www.aph.gov.au/-/media/Committees/Senate/committee/scrutiny/scrutiny_digest/2021/PDF/d17_21.pdf?la=en&amp;hash=F06F50C6B4330E5554E996858DB95C99C20FA01C" TargetMode="External"/><Relationship Id="rId39" Type="http://schemas.openxmlformats.org/officeDocument/2006/relationships/hyperlink" Target="https://www.aph.gov.au/-/media/Committees/Senate/committee/scrutiny/scrutiny_digest/2021/PDF/d06_21.pdf?la=en&amp;hash=34BA0A336D01399F7F3DBA7264D3DAC68AD6762A" TargetMode="External"/><Relationship Id="rId265" Type="http://schemas.openxmlformats.org/officeDocument/2006/relationships/hyperlink" Target="https://www.aph.gov.au/-/media/Committees/Senate/committee/scrutiny/scrutiny_digest/2021/PDF/d08_21.pdf?la=en&amp;hash=95B9762A13487D471748C83B49417B3DCA004B1E" TargetMode="External"/><Relationship Id="rId286" Type="http://schemas.openxmlformats.org/officeDocument/2006/relationships/hyperlink" Target="https://www.aph.gov.au/-/media/Committees/Senate/committee/scrutiny/scrutiny_digest/2021/PDF/d08_21.pdf?la=en&amp;hash=95B9762A13487D471748C83B49417B3DCA004B1E" TargetMode="External"/><Relationship Id="rId50" Type="http://schemas.openxmlformats.org/officeDocument/2006/relationships/hyperlink" Target="https://www.aph.gov.au/-/media/Committees/Senate/committee/scrutiny/scrutiny_digest/2021/PDF/d06_21.pdf?la=en&amp;hash=34BA0A336D01399F7F3DBA7264D3DAC68AD6762A&amp;hash=34BA0A336D01399F7F3DBA7264D3DAC68AD6762A" TargetMode="External"/><Relationship Id="rId104" Type="http://schemas.openxmlformats.org/officeDocument/2006/relationships/hyperlink" Target="https://www.aph.gov.au/-/media/Committees/Senate/committee/scrutiny/scrutiny_digest/2021/PDF/d13_21.pdf?la=en&amp;hash=04284F25F588C94528D5F083BDC14266A2275688" TargetMode="External"/><Relationship Id="rId125" Type="http://schemas.openxmlformats.org/officeDocument/2006/relationships/hyperlink" Target="https://www.aph.gov.au/-/media/Committees/Senate/committee/scrutiny/scrutiny_digest/2021/PDF/d14_21.pdf?la=en&amp;hash=7839FE798D92173723D820139A0142910CE147EE" TargetMode="External"/><Relationship Id="rId146" Type="http://schemas.openxmlformats.org/officeDocument/2006/relationships/hyperlink" Target="https://www.aph.gov.au/-/media/Committees/Senate/committee/scrutiny/scrutiny_digest/2021/PDF/d01_21.pdf?la=en&amp;hash=BAB14E8D108ADDBD88B88B2FF8F2ADE5F497AF1E" TargetMode="External"/><Relationship Id="rId167" Type="http://schemas.openxmlformats.org/officeDocument/2006/relationships/hyperlink" Target="https://www.aph.gov.au/-/media/Committees/Senate/committee/scrutiny/scrutiny_digest/2021/PDF/d17_21.pdf?la=en&amp;hash=F06F50C6B4330E5554E996858DB95C99C20FA01C" TargetMode="External"/><Relationship Id="rId188" Type="http://schemas.openxmlformats.org/officeDocument/2006/relationships/hyperlink" Target="https://www.aph.gov.au/-/media/Committees/Senate/committee/scrutiny/scrutiny_digest/2021/PDF/d02_21.pdf?la=en&amp;hash=C6F565EEE9CD555FB442648810C70D7C83B5BB56" TargetMode="External"/><Relationship Id="rId311" Type="http://schemas.openxmlformats.org/officeDocument/2006/relationships/hyperlink" Target="https://www.aph.gov.au/-/media/Committees/Senate/committee/scrutiny/scrutiny_digest/2021/PDF/d09_21.pdf?la=en&amp;hash=4B2AE577FF64715E68381A81C56C1E1ABE216F1E" TargetMode="External"/><Relationship Id="rId332" Type="http://schemas.openxmlformats.org/officeDocument/2006/relationships/hyperlink" Target="https://www.aph.gov.au/-/media/Committees/Senate/committee/scrutiny/scrutiny_digest/2021/PDF/d06_21.pdf?la=en&amp;hash=34BA0A336D01399F7F3DBA7264D3DAC68AD6762A&amp;hash=34BA0A336D01399F7F3DBA7264D3DAC68AD6762A" TargetMode="External"/><Relationship Id="rId71" Type="http://schemas.openxmlformats.org/officeDocument/2006/relationships/hyperlink" Target="https://www.aph.gov.au/-/media/Committees/Senate/committee/scrutiny/scrutiny_digest/2020/PDF/d17.pdf?la=en&amp;hash=F2861A940A1D36F73F7F78DB463B501828FA0D31" TargetMode="External"/><Relationship Id="rId92" Type="http://schemas.openxmlformats.org/officeDocument/2006/relationships/hyperlink" Target="https://www.aph.gov.au/-/media/Committees/Senate/committee/scrutiny/scrutiny_digest/2021/PDF/d15_21.pdf?la=en&amp;hash=0E863D52D0F024BDA5426F162B6D204D9DDDA4F7" TargetMode="External"/><Relationship Id="rId213" Type="http://schemas.openxmlformats.org/officeDocument/2006/relationships/hyperlink" Target="https://www.aph.gov.au/-/media/Committees/Senate/committee/scrutiny/scrutiny_digest/2021/PDF/d1821.pdf?la=en&amp;hash=C74318941DE2AA43E3B53A5DD4E12A7AB3443E85" TargetMode="External"/><Relationship Id="rId234" Type="http://schemas.openxmlformats.org/officeDocument/2006/relationships/hyperlink" Target="https://www.aph.gov.au/-/media/Committees/Senate/committee/scrutiny/scrutiny_digest/2021/PDF/d03_21.pdf?la=en&amp;hash=6555B86B49E65FA6A0528E06C56AA58ADF5134FB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aph.gov.au/-/media/Committees/Senate/committee/scrutiny/scrutiny_digest/2021/PDF/d08_21.pdf?la=en&amp;hash=95B9762A13487D471748C83B49417B3DCA004B1E" TargetMode="External"/><Relationship Id="rId255" Type="http://schemas.openxmlformats.org/officeDocument/2006/relationships/hyperlink" Target="https://www.aph.gov.au/-/media/Committees/Senate/committee/scrutiny/scrutiny_digest/2021/PDF/d13_21.pdf?la=en&amp;hash=04284F25F588C94528D5F083BDC14266A2275688" TargetMode="External"/><Relationship Id="rId276" Type="http://schemas.openxmlformats.org/officeDocument/2006/relationships/hyperlink" Target="https://www.aph.gov.au/-/media/Committees/Senate/committee/scrutiny/scrutiny_digest/2021/PDF/d02_21.pdf?la=en&amp;hash=C6F565EEE9CD555FB442648810C70D7C83B5BB56" TargetMode="External"/><Relationship Id="rId297" Type="http://schemas.openxmlformats.org/officeDocument/2006/relationships/hyperlink" Target="https://www.aph.gov.au/-/media/Committees/Senate/committee/scrutiny/scrutiny_digest/2021/PDF/d05_21.pdf?la=en&amp;hash=C3A28E391F1597187F88A9D82563E50A18E07C3C" TargetMode="External"/><Relationship Id="rId40" Type="http://schemas.openxmlformats.org/officeDocument/2006/relationships/hyperlink" Target="https://www.aph.gov.au/-/media/Committees/Senate/committee/scrutiny/scrutiny_digest/2021/PDF/d06_21.pdf?la=en&amp;hash=34BA0A336D01399F7F3DBA7264D3DAC68AD6762A&amp;hash=34BA0A336D01399F7F3DBA7264D3DAC68AD6762A" TargetMode="External"/><Relationship Id="rId115" Type="http://schemas.openxmlformats.org/officeDocument/2006/relationships/hyperlink" Target="https://www.aph.gov.au/-/media/Committees/Senate/committee/scrutiny/scrutiny_digest/2021/PDF/d10_21.pdf?la=en&amp;hash=D680E407AB0D9634E48DFA4CEBAF516539E33815" TargetMode="External"/><Relationship Id="rId136" Type="http://schemas.openxmlformats.org/officeDocument/2006/relationships/hyperlink" Target="https://www.aph.gov.au/-/media/Committees/Senate/committee/scrutiny/scrutiny_digest/2021/PDF/d08_21.pdf?la=en&amp;hash=95B9762A13487D471748C83B49417B3DCA004B1E" TargetMode="External"/><Relationship Id="rId157" Type="http://schemas.openxmlformats.org/officeDocument/2006/relationships/hyperlink" Target="https://www.aph.gov.au/-/media/Committees/Senate/committee/scrutiny/scrutiny_digest/2021/PDF/d08_21.pdf?la=en&amp;hash=95B9762A13487D471748C83B49417B3DCA004B1E" TargetMode="External"/><Relationship Id="rId178" Type="http://schemas.openxmlformats.org/officeDocument/2006/relationships/hyperlink" Target="https://www.aph.gov.au/-/media/Committees/Senate/committee/scrutiny/scrutiny_digest/2021/PDF/d1821.pdf?la=en&amp;hash=C74318941DE2AA43E3B53A5DD4E12A7AB3443E85" TargetMode="External"/><Relationship Id="rId301" Type="http://schemas.openxmlformats.org/officeDocument/2006/relationships/hyperlink" Target="https://www.aph.gov.au/-/media/Committees/Senate/committee/scrutiny/scrutiny_digest/2021/PDF/d17_21.pdf?la=en&amp;hash=F06F50C6B4330E5554E996858DB95C99C20FA01C" TargetMode="External"/><Relationship Id="rId322" Type="http://schemas.openxmlformats.org/officeDocument/2006/relationships/hyperlink" Target="https://www.aph.gov.au/-/media/Committees/Senate/committee/scrutiny/scrutiny_digest/2021/PDF/d04_21.pdf?la=en&amp;hash=B3D4DCFCFFEBA96056B01813E585987700A215D5" TargetMode="External"/><Relationship Id="rId343" Type="http://schemas.openxmlformats.org/officeDocument/2006/relationships/hyperlink" Target="https://www.aph.gov.au/-/media/Committees/Senate/committee/scrutiny/scrutiny_digest/2021/PDF/d08_21.pdf?la=en&amp;hash=95B9762A13487D471748C83B49417B3DCA004B1E" TargetMode="External"/><Relationship Id="rId61" Type="http://schemas.openxmlformats.org/officeDocument/2006/relationships/hyperlink" Target="https://www.aph.gov.au/-/media/Committees/Senate/committee/scrutiny/scrutiny_digest/2021/PDF/d17_21.pdf?la=en&amp;hash=F06F50C6B4330E5554E996858DB95C99C20FA01C" TargetMode="External"/><Relationship Id="rId82" Type="http://schemas.openxmlformats.org/officeDocument/2006/relationships/hyperlink" Target="https://www.aph.gov.au/-/media/Committees/Senate/committee/scrutiny/scrutiny_digest/2021/PDF/d09_21.pdf?la=en&amp;hash=4B2AE577FF64715E68381A81C56C1E1ABE216F1E" TargetMode="External"/><Relationship Id="rId199" Type="http://schemas.openxmlformats.org/officeDocument/2006/relationships/hyperlink" Target="https://www.aph.gov.au/-/media/Committees/Senate/committee/scrutiny/scrutiny_digest/2021/PDF/d14_21.pdf?la=en&amp;hash=7839FE798D92173723D820139A0142910CE147EE" TargetMode="External"/><Relationship Id="rId203" Type="http://schemas.openxmlformats.org/officeDocument/2006/relationships/hyperlink" Target="https://www.aph.gov.au/-/media/Committees/Senate/committee/scrutiny/scrutiny_digest/2021/PDF/d14_21.pdf?la=en&amp;hash=7839FE798D92173723D820139A0142910CE147EE" TargetMode="External"/><Relationship Id="rId19" Type="http://schemas.openxmlformats.org/officeDocument/2006/relationships/hyperlink" Target="https://www.aph.gov.au/-/media/Committees/Senate/committee/scrutiny/scrutiny_digest/2020/PDF/d18.pdf?la=en&amp;hash=FC0DB9BEE4B0C7C27F8997BD36344BBE6F002845" TargetMode="External"/><Relationship Id="rId224" Type="http://schemas.openxmlformats.org/officeDocument/2006/relationships/hyperlink" Target="https://www.aph.gov.au/-/media/Committees/Senate/committee/scrutiny/scrutiny_digest/2021/PDF/d03_21.pdf?la=en&amp;hash=6555B86B49E65FA6A0528E06C56AA58ADF5134FB" TargetMode="External"/><Relationship Id="rId245" Type="http://schemas.openxmlformats.org/officeDocument/2006/relationships/hyperlink" Target="https://www.aph.gov.au/-/media/Committees/Senate/committee/scrutiny/scrutiny_digest/2021/PDF/d06_21.pdf?la=en&amp;hash=34BA0A336D01399F7F3DBA7264D3DAC68AD6762A&amp;hash=34BA0A336D01399F7F3DBA7264D3DAC68AD6762A" TargetMode="External"/><Relationship Id="rId266" Type="http://schemas.openxmlformats.org/officeDocument/2006/relationships/hyperlink" Target="https://www.aph.gov.au/-/media/Committees/Senate/committee/scrutiny/scrutiny_digest/2021/PDF/d17_21.pdf?la=en&amp;hash=F06F50C6B4330E5554E996858DB95C99C20FA01C" TargetMode="External"/><Relationship Id="rId287" Type="http://schemas.openxmlformats.org/officeDocument/2006/relationships/hyperlink" Target="https://www.aph.gov.au/-/media/Committees/Senate/committee/scrutiny/scrutiny_digest/2021/PDF/d10_21.pdf?la=en&amp;hash=D680E407AB0D9634E48DFA4CEBAF516539E33815" TargetMode="External"/><Relationship Id="rId30" Type="http://schemas.openxmlformats.org/officeDocument/2006/relationships/hyperlink" Target="https://www.aph.gov.au/-/media/Committees/Senate/committee/scrutiny/scrutiny_digest/2021/PDF/d13_21.pdf?la=en&amp;hash=04284F25F588C94528D5F083BDC14266A2275688" TargetMode="External"/><Relationship Id="rId105" Type="http://schemas.openxmlformats.org/officeDocument/2006/relationships/hyperlink" Target="https://www.aph.gov.au/-/media/Committees/Senate/committee/scrutiny/scrutiny_digest/2021/PDF/d16_21.pdf?la=en&amp;hash=D09A5D8494209FA2C89A83D0825DDB666C695C84" TargetMode="External"/><Relationship Id="rId126" Type="http://schemas.openxmlformats.org/officeDocument/2006/relationships/hyperlink" Target="https://www.aph.gov.au/-/media/Committees/Senate/committee/scrutiny/scrutiny_digest/2021/PDF/d13_21.pdf?la=en&amp;hash=04284F25F588C94528D5F083BDC14266A2275688" TargetMode="External"/><Relationship Id="rId147" Type="http://schemas.openxmlformats.org/officeDocument/2006/relationships/hyperlink" Target="https://www.aph.gov.au/-/media/Committees/Senate/committee/scrutiny/scrutiny_digest/2021/PDF/d01_21.pdf?la=en&amp;hash=BAB14E8D108ADDBD88B88B2FF8F2ADE5F497AF1E" TargetMode="External"/><Relationship Id="rId168" Type="http://schemas.openxmlformats.org/officeDocument/2006/relationships/hyperlink" Target="https://www.aph.gov.au/-/media/Committees/Senate/committee/scrutiny/scrutiny_digest/2020/PDF/d16.pdf?la=en&amp;hash=530F18075F3F9DEE2400B8F1C5D38A91D1992691" TargetMode="External"/><Relationship Id="rId312" Type="http://schemas.openxmlformats.org/officeDocument/2006/relationships/hyperlink" Target="https://www.aph.gov.au/-/media/Committees/Senate/committee/scrutiny/scrutiny_digest/2021/PDF/d10_21.pdf?la=en&amp;hash=D680E407AB0D9634E48DFA4CEBAF516539E33815" TargetMode="External"/><Relationship Id="rId333" Type="http://schemas.openxmlformats.org/officeDocument/2006/relationships/hyperlink" Target="https://www.aph.gov.au/-/media/Committees/Senate/committee/scrutiny/scrutiny_digest/2021/PDF/d07_21.pdf?la=en" TargetMode="External"/><Relationship Id="rId51" Type="http://schemas.openxmlformats.org/officeDocument/2006/relationships/hyperlink" Target="https://www.aph.gov.au/-/media/Committees/Senate/committee/scrutiny/scrutiny_digest/2021/PDF/d07_21.pdf?la=en" TargetMode="External"/><Relationship Id="rId72" Type="http://schemas.openxmlformats.org/officeDocument/2006/relationships/hyperlink" Target="https://www.aph.gov.au/-/media/Committees/Senate/committee/scrutiny/scrutiny_digest/2021/PDF/d02_21.pdf?la=en&amp;hash=C6F565EEE9CD555FB442648810C70D7C83B5BB56" TargetMode="External"/><Relationship Id="rId93" Type="http://schemas.openxmlformats.org/officeDocument/2006/relationships/hyperlink" Target="https://www.aph.gov.au/-/media/Committees/Senate/committee/scrutiny/scrutiny_digest/2021/PDF/d15_21.pdf?la=en&amp;hash=0E863D52D0F024BDA5426F162B6D204D9DDDA4F7" TargetMode="External"/><Relationship Id="rId189" Type="http://schemas.openxmlformats.org/officeDocument/2006/relationships/hyperlink" Target="https://www.aph.gov.au/-/media/Committees/Senate/committee/scrutiny/scrutiny_digest/2021/PDF/d04_21.pdf?la=en&amp;hash=B3D4DCFCFFEBA96056B01813E585987700A215D5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aph.gov.au/-/media/Committees/Senate/committee/scrutiny/scrutiny_digest/2021/PDF/d08_21.pdf?la=en&amp;hash=95B9762A13487D471748C83B49417B3DCA004B1E" TargetMode="External"/><Relationship Id="rId235" Type="http://schemas.openxmlformats.org/officeDocument/2006/relationships/hyperlink" Target="https://www.aph.gov.au/-/media/Committees/Senate/committee/scrutiny/scrutiny_digest/2021/PDF/d05_21.pdf?la=en&amp;hash=C3A28E391F1597187F88A9D82563E50A18E07C3C" TargetMode="External"/><Relationship Id="rId256" Type="http://schemas.openxmlformats.org/officeDocument/2006/relationships/hyperlink" Target="https://www.aph.gov.au/-/media/Committees/Senate/committee/scrutiny/scrutiny_digest/2021/PDF/d08_21.pdf?la=en&amp;hash=95B9762A13487D471748C83B49417B3DCA004B1E" TargetMode="External"/><Relationship Id="rId277" Type="http://schemas.openxmlformats.org/officeDocument/2006/relationships/hyperlink" Target="https://www.aph.gov.au/-/media/Committees/Senate/committee/scrutiny/scrutiny_digest/2021/PDF/d05_21.pdf?la=en&amp;hash=C3A28E391F1597187F88A9D82563E50A18E07C3C" TargetMode="External"/><Relationship Id="rId298" Type="http://schemas.openxmlformats.org/officeDocument/2006/relationships/hyperlink" Target="https://www.aph.gov.au/-/media/Committees/Senate/committee/scrutiny/scrutiny_digest/2021/PDF/d17_21.pdf?la=en&amp;hash=F06F50C6B4330E5554E996858DB95C99C20FA01C" TargetMode="External"/><Relationship Id="rId116" Type="http://schemas.openxmlformats.org/officeDocument/2006/relationships/hyperlink" Target="https://www.aph.gov.au/-/media/Committees/Senate/committee/scrutiny/scrutiny_digest/2021/PDF/d11_21.pdf?la=en&amp;hash=15964C49C3FDF8A40791C6E5D84657C07CDA88A7" TargetMode="External"/><Relationship Id="rId137" Type="http://schemas.openxmlformats.org/officeDocument/2006/relationships/hyperlink" Target="https://www.aph.gov.au/-/media/Committees/Senate/committee/scrutiny/scrutiny_digest/2021/PDF/d10_21.pdf?la=en&amp;hash=D680E407AB0D9634E48DFA4CEBAF516539E33815" TargetMode="External"/><Relationship Id="rId158" Type="http://schemas.openxmlformats.org/officeDocument/2006/relationships/hyperlink" Target="https://www.aph.gov.au/-/media/Committees/Senate/committee/scrutiny/scrutiny_digest/2021/PDF/d10_21.pdf?la=en&amp;hash=D680E407AB0D9634E48DFA4CEBAF516539E33815" TargetMode="External"/><Relationship Id="rId302" Type="http://schemas.openxmlformats.org/officeDocument/2006/relationships/hyperlink" Target="https://www.aph.gov.au/-/media/Committees/Senate/committee/scrutiny/scrutiny_digest/2021/PDF/d01_21.pdf?la=en&amp;hash=BAB14E8D108ADDBD88B88B2FF8F2ADE5F497AF1E" TargetMode="External"/><Relationship Id="rId323" Type="http://schemas.openxmlformats.org/officeDocument/2006/relationships/hyperlink" Target="https://www.aph.gov.au/-/media/Committees/Senate/committee/scrutiny/scrutiny_digest/2021/PDF/d06_21.pdf?la=en&amp;hash=34BA0A336D01399F7F3DBA7264D3DAC68AD6762A&amp;hash=34BA0A336D01399F7F3DBA7264D3DAC68AD6762A" TargetMode="External"/><Relationship Id="rId344" Type="http://schemas.openxmlformats.org/officeDocument/2006/relationships/hyperlink" Target="https://www.aph.gov.au/-/media/Committees/Senate/committee/scrutiny/scrutiny_digest/2021/PDF/d10_21.pdf?la=en&amp;hash=D680E407AB0D9634E48DFA4CEBAF516539E33815" TargetMode="External"/><Relationship Id="rId20" Type="http://schemas.openxmlformats.org/officeDocument/2006/relationships/hyperlink" Target="https://www.aph.gov.au/-/media/Committees/Senate/committee/scrutiny/scrutiny_digest/2021/PDF/d01_21.pdf?la=en&amp;hash=BAB14E8D108ADDBD88B88B2FF8F2ADE5F497AF1E" TargetMode="External"/><Relationship Id="rId41" Type="http://schemas.openxmlformats.org/officeDocument/2006/relationships/hyperlink" Target="https://www.aph.gov.au/-/media/Committees/Senate/committee/scrutiny/scrutiny_digest/2021/PDF/d09_21.pdf?la=en&amp;hash=4B2AE577FF64715E68381A81C56C1E1ABE216F1E" TargetMode="External"/><Relationship Id="rId62" Type="http://schemas.openxmlformats.org/officeDocument/2006/relationships/hyperlink" Target="https://www.aph.gov.au/-/media/Committees/Senate/committee/scrutiny/scrutiny_digest/2021/PDF/d17_21.pdf?la=en&amp;hash=F06F50C6B4330E5554E996858DB95C99C20FA01C" TargetMode="External"/><Relationship Id="rId83" Type="http://schemas.openxmlformats.org/officeDocument/2006/relationships/hyperlink" Target="https://www.aph.gov.au/-/media/Committees/Senate/committee/scrutiny/scrutiny_digest/2021/PDF/d13_21.pdf?la=en&amp;hash=04284F25F588C94528D5F083BDC14266A2275688" TargetMode="External"/><Relationship Id="rId179" Type="http://schemas.openxmlformats.org/officeDocument/2006/relationships/hyperlink" Target="https://www.aph.gov.au/-/media/Committees/Senate/committee/scrutiny/scrutiny_digest/2021/PDF/d17_21.pdf?la=en&amp;hash=F06F50C6B4330E5554E996858DB95C99C20FA01C" TargetMode="External"/><Relationship Id="rId190" Type="http://schemas.openxmlformats.org/officeDocument/2006/relationships/hyperlink" Target="https://www.aph.gov.au/-/media/Committees/Senate/committee/scrutiny/scrutiny_digest/2021/PDF/d02_21.pdf?la=en&amp;hash=C6F565EEE9CD555FB442648810C70D7C83B5BB56" TargetMode="External"/><Relationship Id="rId204" Type="http://schemas.openxmlformats.org/officeDocument/2006/relationships/hyperlink" Target="https://www.aph.gov.au/-/media/Committees/Senate/committee/scrutiny/scrutiny_digest/2021/PDF/d09_21.pdf?la=en&amp;hash=4B2AE577FF64715E68381A81C56C1E1ABE216F1E" TargetMode="External"/><Relationship Id="rId225" Type="http://schemas.openxmlformats.org/officeDocument/2006/relationships/hyperlink" Target="https://www.aph.gov.au/-/media/Committees/Senate/committee/scrutiny/scrutiny_digest/2021/PDF/d02_21.pdf?la=en&amp;hash=C6F565EEE9CD555FB442648810C70D7C83B5BB56" TargetMode="External"/><Relationship Id="rId246" Type="http://schemas.openxmlformats.org/officeDocument/2006/relationships/hyperlink" Target="https://www.aph.gov.au/-/media/Committees/Senate/committee/scrutiny/scrutiny_digest/2021/PDF/d16_21.pdf?la=en&amp;hash=D09A5D8494209FA2C89A83D0825DDB666C695C84" TargetMode="External"/><Relationship Id="rId267" Type="http://schemas.openxmlformats.org/officeDocument/2006/relationships/hyperlink" Target="https://www.aph.gov.au/-/media/Committees/Senate/committee/scrutiny/scrutiny_digest/2021/PDF/d12_21.pdf?la=en&amp;hash=018B448B175AFFA4A028BA955B391C6429C01AC8" TargetMode="External"/><Relationship Id="rId288" Type="http://schemas.openxmlformats.org/officeDocument/2006/relationships/hyperlink" Target="https://www.aph.gov.au/-/media/Committees/Senate/committee/scrutiny/scrutiny_digest/2021/PDF/d11_21.pdf?la=en&amp;hash=15964C49C3FDF8A40791C6E5D84657C07CDA88A7" TargetMode="External"/><Relationship Id="rId106" Type="http://schemas.openxmlformats.org/officeDocument/2006/relationships/hyperlink" Target="https://www.aph.gov.au/-/media/Committees/Senate/committee/scrutiny/scrutiny_digest/2020/PDF/d13.pdf?la=en&amp;hash=9B3AE9DBD3F751EB6A6B6F1FC74265C237D392F5" TargetMode="External"/><Relationship Id="rId127" Type="http://schemas.openxmlformats.org/officeDocument/2006/relationships/hyperlink" Target="https://www.aph.gov.au/-/media/Committees/Senate/committee/scrutiny/scrutiny_digest/2021/PDF/d14_21.pdf?la=en&amp;hash=7839FE798D92173723D820139A0142910CE147EE" TargetMode="External"/><Relationship Id="rId313" Type="http://schemas.openxmlformats.org/officeDocument/2006/relationships/hyperlink" Target="https://www.aph.gov.au/-/media/Committees/Senate/committee/scrutiny/scrutiny_digest/2021/PDF/d08_21.pdf?la=en&amp;hash=95B9762A13487D471748C83B49417B3DCA004B1E" TargetMode="External"/><Relationship Id="rId10" Type="http://schemas.openxmlformats.org/officeDocument/2006/relationships/footer" Target="footer2.xml"/><Relationship Id="rId31" Type="http://schemas.openxmlformats.org/officeDocument/2006/relationships/hyperlink" Target="https://www.aph.gov.au/-/media/Committees/Senate/committee/scrutiny/scrutiny_digest/2021/PDF/d16_21.pdf?la=en&amp;hash=D09A5D8494209FA2C89A83D0825DDB666C695C84" TargetMode="External"/><Relationship Id="rId52" Type="http://schemas.openxmlformats.org/officeDocument/2006/relationships/hyperlink" Target="https://www.aph.gov.au/-/media/Committees/Senate/committee/scrutiny/scrutiny_digest/2021/PDF/d06_21.pdf?la=en&amp;hash=34BA0A336D01399F7F3DBA7264D3DAC68AD6762A&amp;hash=34BA0A336D01399F7F3DBA7264D3DAC68AD6762A" TargetMode="External"/><Relationship Id="rId73" Type="http://schemas.openxmlformats.org/officeDocument/2006/relationships/hyperlink" Target="https://www.aph.gov.au/-/media/Committees/Senate/committee/scrutiny/scrutiny_digest/2021/PDF/d17_21.pdf?la=en&amp;hash=F06F50C6B4330E5554E996858DB95C99C20FA01C" TargetMode="External"/><Relationship Id="rId94" Type="http://schemas.openxmlformats.org/officeDocument/2006/relationships/hyperlink" Target="https://www.aph.gov.au/-/media/Committees/Senate/committee/scrutiny/scrutiny_digest/2021/PDF/d09_21.pdf?la=en&amp;hash=4B2AE577FF64715E68381A81C56C1E1ABE216F1E" TargetMode="External"/><Relationship Id="rId148" Type="http://schemas.openxmlformats.org/officeDocument/2006/relationships/hyperlink" Target="https://www.aph.gov.au/-/media/Committees/Senate/committee/scrutiny/scrutiny_digest/2021/PDF/d10_21.pdf?la=en&amp;hash=D680E407AB0D9634E48DFA4CEBAF516539E33815" TargetMode="External"/><Relationship Id="rId169" Type="http://schemas.openxmlformats.org/officeDocument/2006/relationships/hyperlink" Target="https://www.aph.gov.au/-/media/Committees/Senate/committee/scrutiny/scrutiny_digest/2021/PDF/d15_21.pdf?la=en&amp;hash=0E863D52D0F024BDA5426F162B6D204D9DDDA4F7" TargetMode="External"/><Relationship Id="rId334" Type="http://schemas.openxmlformats.org/officeDocument/2006/relationships/hyperlink" Target="https://www.aph.gov.au/-/media/Committees/Senate/committee/scrutiny/scrutiny_digest/2021/PDF/d08_21.pdf?la=en&amp;hash=95B9762A13487D471748C83B49417B3DCA004B1E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aph.gov.au/-/media/Committees/Senate/committee/scrutiny/scrutiny_digest/2021/PDF/d08_21.pdf?la=en&amp;hash=95B9762A13487D471748C83B49417B3DCA004B1E" TargetMode="External"/><Relationship Id="rId215" Type="http://schemas.openxmlformats.org/officeDocument/2006/relationships/hyperlink" Target="https://www.aph.gov.au/-/media/Committees/Senate/committee/scrutiny/scrutiny_digest/2021/PDF/d17_21.pdf?la=en&amp;hash=F06F50C6B4330E5554E996858DB95C99C20FA01C" TargetMode="External"/><Relationship Id="rId236" Type="http://schemas.openxmlformats.org/officeDocument/2006/relationships/hyperlink" Target="https://www.aph.gov.au/-/media/Committees/Senate/committee/scrutiny/scrutiny_digest/2021/PDF/d04_21.pdf?la=en&amp;hash=B3D4DCFCFFEBA96056B01813E585987700A215D5" TargetMode="External"/><Relationship Id="rId257" Type="http://schemas.openxmlformats.org/officeDocument/2006/relationships/hyperlink" Target="https://www.aph.gov.au/-/media/Committees/Senate/committee/scrutiny/scrutiny_digest/2021/PDF/d05_21.pdf?la=en&amp;hash=C3A28E391F1597187F88A9D82563E50A18E07C3C" TargetMode="External"/><Relationship Id="rId278" Type="http://schemas.openxmlformats.org/officeDocument/2006/relationships/hyperlink" Target="https://www.aph.gov.au/-/media/Committees/Senate/committee/scrutiny/scrutiny_digest/2021/PDF/d06_21.pdf?la=en&amp;hash=34BA0A336D01399F7F3DBA7264D3DAC68AD6762A&amp;hash=34BA0A336D01399F7F3DBA7264D3DAC68AD6762A" TargetMode="External"/><Relationship Id="rId303" Type="http://schemas.openxmlformats.org/officeDocument/2006/relationships/hyperlink" Target="https://www.aph.gov.au/-/media/Committees/Senate/committee/scrutiny/scrutiny_digest/2021/PDF/d05_21.pdf?la=en&amp;hash=C3A28E391F1597187F88A9D82563E50A18E07C3C" TargetMode="External"/><Relationship Id="rId42" Type="http://schemas.openxmlformats.org/officeDocument/2006/relationships/hyperlink" Target="https://www.aph.gov.au/-/media/Committees/Senate/committee/scrutiny/scrutiny_digest/2021/PDF/d1821.pdf?la=en&amp;hash=C74318941DE2AA43E3B53A5DD4E12A7AB3443E85" TargetMode="External"/><Relationship Id="rId84" Type="http://schemas.openxmlformats.org/officeDocument/2006/relationships/hyperlink" Target="https://www.aph.gov.au/-/media/Committees/Senate/committee/scrutiny/scrutiny_digest/2021/PDF/d17_21.pdf?la=en&amp;hash=F06F50C6B4330E5554E996858DB95C99C20FA01C" TargetMode="External"/><Relationship Id="rId138" Type="http://schemas.openxmlformats.org/officeDocument/2006/relationships/hyperlink" Target="https://www.aph.gov.au/-/media/Committees/Senate/committee/scrutiny/scrutiny_digest/2020/PDF/d17.pdf?la=en" TargetMode="External"/><Relationship Id="rId345" Type="http://schemas.openxmlformats.org/officeDocument/2006/relationships/hyperlink" Target="https://www.aph.gov.au/-/media/Committees/Senate/committee/scrutiny/scrutiny_digest/2021/PDF/d05_21.pdf?la=en&amp;hash=C3A28E391F1597187F88A9D82563E50A18E07C3C" TargetMode="External"/><Relationship Id="rId191" Type="http://schemas.openxmlformats.org/officeDocument/2006/relationships/hyperlink" Target="https://www.aph.gov.au/-/media/Committees/Senate/committee/scrutiny/scrutiny_digest/2021/PDF/d04_21.pdf?la=en&amp;hash=B3D4DCFCFFEBA96056B01813E585987700A215D5" TargetMode="External"/><Relationship Id="rId205" Type="http://schemas.openxmlformats.org/officeDocument/2006/relationships/hyperlink" Target="https://www.aph.gov.au/-/media/Committees/Senate/committee/scrutiny/scrutiny_digest/2021/PDF/d10_21.pdf?la=en&amp;hash=D680E407AB0D9634E48DFA4CEBAF516539E33815" TargetMode="External"/><Relationship Id="rId247" Type="http://schemas.openxmlformats.org/officeDocument/2006/relationships/hyperlink" Target="https://www.aph.gov.au/-/media/Committees/Senate/committee/scrutiny/scrutiny_digest/2021/PDF/d17_21.pdf?la=en&amp;hash=F06F50C6B4330E5554E996858DB95C99C20FA01C" TargetMode="External"/><Relationship Id="rId107" Type="http://schemas.openxmlformats.org/officeDocument/2006/relationships/hyperlink" Target="https://www.aph.gov.au/-/media/Committees/Senate/committee/scrutiny/scrutiny_digest/2020/PDF/d15.pdf?la=en&amp;hash=0E87032716C174746E6D52387933B3B9DE96B94F" TargetMode="External"/><Relationship Id="rId289" Type="http://schemas.openxmlformats.org/officeDocument/2006/relationships/hyperlink" Target="https://www.aph.gov.au/-/media/Committees/Senate/committee/scrutiny/scrutiny_digest/2021/PDF/d10_21.pdf?la=en&amp;hash=D680E407AB0D9634E48DFA4CEBAF516539E33815" TargetMode="External"/><Relationship Id="rId11" Type="http://schemas.openxmlformats.org/officeDocument/2006/relationships/header" Target="header2.xml"/><Relationship Id="rId53" Type="http://schemas.openxmlformats.org/officeDocument/2006/relationships/hyperlink" Target="https://www.aph.gov.au/-/media/Committees/Senate/committee/scrutiny/scrutiny_digest/2021/PDF/d13_21.pdf?la=en&amp;hash=04284F25F588C94528D5F083BDC14266A2275688" TargetMode="External"/><Relationship Id="rId149" Type="http://schemas.openxmlformats.org/officeDocument/2006/relationships/hyperlink" Target="https://www.aph.gov.au/-/media/Committees/Senate/committee/scrutiny/scrutiny_digest/2021/PDF/d04_21.pdf?la=en&amp;hash=B3D4DCFCFFEBA96056B01813E585987700A215D5" TargetMode="External"/><Relationship Id="rId314" Type="http://schemas.openxmlformats.org/officeDocument/2006/relationships/hyperlink" Target="https://www.aph.gov.au/-/media/Committees/Senate/committee/scrutiny/scrutiny_digest/2021/PDF/d09_21.pdf?la=en&amp;hash=4B2AE577FF64715E68381A81C56C1E1ABE216F1E" TargetMode="External"/><Relationship Id="rId95" Type="http://schemas.openxmlformats.org/officeDocument/2006/relationships/hyperlink" Target="https://www.aph.gov.au/-/media/Committees/Senate/committee/scrutiny/scrutiny_digest/2021/PDF/d15_21.pdf?la=en&amp;hash=0E863D52D0F024BDA5426F162B6D204D9DDDA4F7" TargetMode="External"/><Relationship Id="rId160" Type="http://schemas.openxmlformats.org/officeDocument/2006/relationships/hyperlink" Target="https://www.aph.gov.au/-/media/Committees/Senate/committee/scrutiny/scrutiny_digest/2021/PDF/d11_21.pdf?la=en&amp;hash=15964C49C3FDF8A40791C6E5D84657C07CDA88A7" TargetMode="External"/><Relationship Id="rId216" Type="http://schemas.openxmlformats.org/officeDocument/2006/relationships/hyperlink" Target="https://www.aph.gov.au/-/media/Committees/Senate/committee/scrutiny/scrutiny_digest/2021/PDF/d01_21.pdf?la=en&amp;hash=BAB14E8D108ADDBD88B88B2FF8F2ADE5F497AF1E" TargetMode="External"/><Relationship Id="rId258" Type="http://schemas.openxmlformats.org/officeDocument/2006/relationships/hyperlink" Target="https://www.aph.gov.au/-/media/Committees/Senate/committee/scrutiny/scrutiny_digest/2021/PDF/d06_21.pdf?la=en&amp;hash=34BA0A336D01399F7F3DBA7264D3DAC68AD6762A&amp;hash=34BA0A336D01399F7F3DBA7264D3DAC68AD6762A" TargetMode="External"/><Relationship Id="rId22" Type="http://schemas.openxmlformats.org/officeDocument/2006/relationships/hyperlink" Target="https://www.aph.gov.au/-/media/Committees/Senate/committee/scrutiny/scrutiny_digest/2021/PDF/d09_21.pdf?la=en&amp;hash=4B2AE577FF64715E68381A81C56C1E1ABE216F1E" TargetMode="External"/><Relationship Id="rId64" Type="http://schemas.openxmlformats.org/officeDocument/2006/relationships/hyperlink" Target="https://www.aph.gov.au/-/media/Committees/Senate/committee/scrutiny/scrutiny_digest/2021/PDF/d06_21.pdf?la=en&amp;hash=34BA0A336D01399F7F3DBA7264D3DAC68AD6762A&amp;hash=34BA0A336D01399F7F3DBA7264D3DAC68AD6762A" TargetMode="External"/><Relationship Id="rId118" Type="http://schemas.openxmlformats.org/officeDocument/2006/relationships/hyperlink" Target="https://www.aph.gov.au/-/media/Committees/Senate/committee/scrutiny/scrutiny_digest/2021/PDF/d09_21.pdf?la=en&amp;hash=4B2AE577FF64715E68381A81C56C1E1ABE216F1E" TargetMode="External"/><Relationship Id="rId325" Type="http://schemas.openxmlformats.org/officeDocument/2006/relationships/hyperlink" Target="https://www.aph.gov.au/-/media/Committees/Senate/committee/scrutiny/scrutiny_digest/2021/PDF/d01_21.pdf?la=en&amp;hash=BAB14E8D108ADDBD88B88B2FF8F2ADE5F497AF1E" TargetMode="External"/><Relationship Id="rId171" Type="http://schemas.openxmlformats.org/officeDocument/2006/relationships/hyperlink" Target="https://www.aph.gov.au/-/media/Committees/Senate/committee/scrutiny/scrutiny_digest/2021/PDF/d08_21.pdf?la=en&amp;hash=95B9762A13487D471748C83B49417B3DCA004B1E" TargetMode="External"/><Relationship Id="rId227" Type="http://schemas.openxmlformats.org/officeDocument/2006/relationships/hyperlink" Target="https://www.aph.gov.au/-/media/Committees/Senate/committee/scrutiny/scrutiny_digest/2021/PDF/d08_21.pdf?la=en&amp;hash=95B9762A13487D471748C83B49417B3DCA004B1E" TargetMode="External"/><Relationship Id="rId269" Type="http://schemas.openxmlformats.org/officeDocument/2006/relationships/hyperlink" Target="https://www.aph.gov.au/-/media/Committees/Senate/committee/scrutiny/scrutiny_digest/2021/PDF/d13_21.pdf?la=en&amp;hash=04284F25F588C94528D5F083BDC14266A2275688" TargetMode="External"/><Relationship Id="rId33" Type="http://schemas.openxmlformats.org/officeDocument/2006/relationships/hyperlink" Target="https://www.aph.gov.au/-/media/Committees/Senate/committee/scrutiny/scrutiny_digest/2021/PDF/d08_21.pdf?la=en&amp;hash=95B9762A13487D471748C83B49417B3DCA004B1E" TargetMode="External"/><Relationship Id="rId129" Type="http://schemas.openxmlformats.org/officeDocument/2006/relationships/hyperlink" Target="https://www.aph.gov.au/-/media/Committees/Senate/committee/scrutiny/scrutiny_digest/2021/PDF/d17_21.pdf?la=en&amp;hash=F06F50C6B4330E5554E996858DB95C99C20FA01C" TargetMode="External"/><Relationship Id="rId280" Type="http://schemas.openxmlformats.org/officeDocument/2006/relationships/hyperlink" Target="https://www.aph.gov.au/-/media/Committees/Senate/committee/scrutiny/scrutiny_digest/2021/PDF/d06_21.pdf?la=en&amp;hash=34BA0A336D01399F7F3DBA7264D3DAC68AD6762A&amp;hash=34BA0A336D01399F7F3DBA7264D3DAC68AD6762A" TargetMode="External"/><Relationship Id="rId336" Type="http://schemas.openxmlformats.org/officeDocument/2006/relationships/hyperlink" Target="https://www.aph.gov.au/-/media/Committees/Senate/committee/scrutiny/scrutiny_digest/2021/PDF/d08_21.pdf?la=en&amp;hash=95B9762A13487D471748C83B49417B3DCA004B1E" TargetMode="External"/><Relationship Id="rId75" Type="http://schemas.openxmlformats.org/officeDocument/2006/relationships/hyperlink" Target="https://www.aph.gov.au/-/media/Committees/Senate/committee/scrutiny/scrutiny_digest/2020/PDF/d14.pdf?la=en" TargetMode="External"/><Relationship Id="rId140" Type="http://schemas.openxmlformats.org/officeDocument/2006/relationships/hyperlink" Target="https://www.aph.gov.au/-/media/Committees/Senate/committee/scrutiny/scrutiny_digest/2021/PDF/d12_21.pdf?la=en&amp;hash=018B448B175AFFA4A028BA955B391C6429C01AC8" TargetMode="External"/><Relationship Id="rId182" Type="http://schemas.openxmlformats.org/officeDocument/2006/relationships/hyperlink" Target="https://www.aph.gov.au/-/media/Committees/Senate/committee/scrutiny/scrutiny_digest/2021/PDF/d13_21.pdf?la=en&amp;hash=04284F25F588C94528D5F083BDC14266A2275688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aph.gov.au/-/media/Committees/Senate/committee/scrutiny/scrutiny_digest/2021/PDF/d09_21.pdf?la=en&amp;hash=4B2AE577FF64715E68381A81C56C1E1ABE216F1E" TargetMode="External"/><Relationship Id="rId291" Type="http://schemas.openxmlformats.org/officeDocument/2006/relationships/hyperlink" Target="https://www.aph.gov.au/-/media/Committees/Senate/committee/scrutiny/scrutiny_digest/2020/PDF/d17.pdf?la=en" TargetMode="External"/><Relationship Id="rId305" Type="http://schemas.openxmlformats.org/officeDocument/2006/relationships/hyperlink" Target="https://www.aph.gov.au/-/media/Committees/Senate/committee/scrutiny/scrutiny_digest/2020/PDF/d15.pdf?la=en&amp;hash=0E87032716C174746E6D52387933B3B9DE96B94F" TargetMode="External"/><Relationship Id="rId347" Type="http://schemas.openxmlformats.org/officeDocument/2006/relationships/header" Target="header4.xml"/><Relationship Id="rId44" Type="http://schemas.openxmlformats.org/officeDocument/2006/relationships/hyperlink" Target="https://www.aph.gov.au/-/media/Committees/Senate/committee/scrutiny/scrutiny_digest/2021/PDF/d07_21.pdf?la=en" TargetMode="External"/><Relationship Id="rId86" Type="http://schemas.openxmlformats.org/officeDocument/2006/relationships/hyperlink" Target="https://www.aph.gov.au/-/media/Committees/Senate/committee/scrutiny/scrutiny_digest/2021/PDF/d16_21.pdf?la=en&amp;hash=D09A5D8494209FA2C89A83D0825DDB666C695C84" TargetMode="External"/><Relationship Id="rId151" Type="http://schemas.openxmlformats.org/officeDocument/2006/relationships/hyperlink" Target="https://www.aph.gov.au/-/media/Committees/Senate/committee/scrutiny/scrutiny_digest/2021/PDF/d06_21.pdf?la=en&amp;hash=34BA0A336D01399F7F3DBA7264D3DAC68AD6762A&amp;hash=34BA0A336D01399F7F3DBA7264D3DAC68AD6762A" TargetMode="External"/><Relationship Id="rId193" Type="http://schemas.openxmlformats.org/officeDocument/2006/relationships/hyperlink" Target="https://www.aph.gov.au/-/media/Committees/Senate/committee/scrutiny/scrutiny_digest/2021/PDF/d04_21.pdf?la=en&amp;hash=B3D4DCFCFFEBA96056B01813E585987700A215D5" TargetMode="External"/><Relationship Id="rId207" Type="http://schemas.openxmlformats.org/officeDocument/2006/relationships/hyperlink" Target="https://www.aph.gov.au/-/media/Committees/Senate/committee/scrutiny/scrutiny_digest/2021/PDF/d08_21.pdf?la=en&amp;hash=95B9762A13487D471748C83B49417B3DCA004B1E" TargetMode="External"/><Relationship Id="rId249" Type="http://schemas.openxmlformats.org/officeDocument/2006/relationships/hyperlink" Target="https://www.aph.gov.au/-/media/Committees/Senate/committee/scrutiny/scrutiny_digest/2021/PDF/d17_21.pdf?la=en&amp;hash=F06F50C6B4330E5554E996858DB95C99C20FA01C" TargetMode="External"/><Relationship Id="rId13" Type="http://schemas.openxmlformats.org/officeDocument/2006/relationships/hyperlink" Target="https://www.aph.gov.au/-/media/Committees/Senate/committee/scrutiny/scrutiny_digest/2021/PDF/d15_21.pdf?la=en&amp;hash=0E863D52D0F024BDA5426F162B6D204D9DDDA4F7" TargetMode="External"/><Relationship Id="rId109" Type="http://schemas.openxmlformats.org/officeDocument/2006/relationships/hyperlink" Target="https://www.aph.gov.au/-/media/Committees/Senate/committee/scrutiny/scrutiny_digest/2021/PDF/d12_21.pdf?la=en&amp;hash=018B448B175AFFA4A028BA955B391C6429C01AC8" TargetMode="External"/><Relationship Id="rId260" Type="http://schemas.openxmlformats.org/officeDocument/2006/relationships/hyperlink" Target="https://www.aph.gov.au/-/media/Committees/Senate/committee/scrutiny/scrutiny_digest/2021/PDF/d05_21.pdf?la=en&amp;hash=C3A28E391F1597187F88A9D82563E50A18E07C3C" TargetMode="External"/><Relationship Id="rId316" Type="http://schemas.openxmlformats.org/officeDocument/2006/relationships/hyperlink" Target="https://www.aph.gov.au/-/media/Committees/Senate/committee/scrutiny/scrutiny_digest/2021/PDF/d09_21.pdf?la=en&amp;hash=4B2AE577FF64715E68381A81C56C1E1ABE216F1E" TargetMode="External"/><Relationship Id="rId55" Type="http://schemas.openxmlformats.org/officeDocument/2006/relationships/hyperlink" Target="https://www.aph.gov.au/-/media/Committees/Senate/committee/scrutiny/scrutiny_digest/2021/PDF/d1821.pdf?la=en&amp;hash=C74318941DE2AA43E3B53A5DD4E12A7AB3443E85" TargetMode="External"/><Relationship Id="rId97" Type="http://schemas.openxmlformats.org/officeDocument/2006/relationships/hyperlink" Target="https://www.aph.gov.au/-/media/Committees/Senate/committee/scrutiny/scrutiny_digest/2021/PDF/d10_21.pdf?la=en&amp;hash=D680E407AB0D9634E48DFA4CEBAF516539E33815" TargetMode="External"/><Relationship Id="rId120" Type="http://schemas.openxmlformats.org/officeDocument/2006/relationships/hyperlink" Target="https://www.aph.gov.au/-/media/Committees/Senate/committee/scrutiny/scrutiny_digest/2021/PDF/d17_21.pdf?la=en&amp;hash=F06F50C6B4330E5554E996858DB95C99C20FA01C" TargetMode="External"/><Relationship Id="rId162" Type="http://schemas.openxmlformats.org/officeDocument/2006/relationships/hyperlink" Target="https://www.aph.gov.au/-/media/Committees/Senate/committee/scrutiny/scrutiny_digest/2021/PDF/d02_21.pdf?la=en&amp;hash=C6F565EEE9CD555FB442648810C70D7C83B5BB56" TargetMode="External"/><Relationship Id="rId218" Type="http://schemas.openxmlformats.org/officeDocument/2006/relationships/hyperlink" Target="https://www.aph.gov.au/-/media/Committees/Senate/committee/scrutiny/scrutiny_digest/2021/PDF/d09_21.pdf?la=en&amp;hash=4B2AE577FF64715E68381A81C56C1E1ABE216F1E" TargetMode="External"/><Relationship Id="rId271" Type="http://schemas.openxmlformats.org/officeDocument/2006/relationships/hyperlink" Target="https://www.aph.gov.au/-/media/Committees/Senate/committee/scrutiny/scrutiny_digest/2021/PDF/d04_21.pdf?la=en&amp;hash=B3D4DCFCFFEBA96056B01813E585987700A215D5" TargetMode="External"/><Relationship Id="rId24" Type="http://schemas.openxmlformats.org/officeDocument/2006/relationships/hyperlink" Target="https://www.aph.gov.au/-/media/Committees/Senate/committee/scrutiny/scrutiny_digest/2021/PDF/d04_21.pdf?la=en&amp;hash=B3D4DCFCFFEBA96056B01813E585987700A215D5" TargetMode="External"/><Relationship Id="rId66" Type="http://schemas.openxmlformats.org/officeDocument/2006/relationships/hyperlink" Target="https://www.aph.gov.au/-/media/Committees/Senate/committee/scrutiny/scrutiny_digest/2021/PDF/d08_21.pdf?la=en&amp;hash=95B9762A13487D471748C83B49417B3DCA004B1E" TargetMode="External"/><Relationship Id="rId131" Type="http://schemas.openxmlformats.org/officeDocument/2006/relationships/hyperlink" Target="https://www.aph.gov.au/-/media/Committees/Senate/committee/scrutiny/scrutiny_digest/2021/PDF/d12_21.pdf?la=en&amp;hash=018B448B175AFFA4A028BA955B391C6429C01AC8" TargetMode="External"/><Relationship Id="rId327" Type="http://schemas.openxmlformats.org/officeDocument/2006/relationships/hyperlink" Target="https://www.aph.gov.au/-/media/Committees/Senate/committee/scrutiny/scrutiny_digest/2021/PDF/d07_21.pdf?la=en" TargetMode="External"/><Relationship Id="rId173" Type="http://schemas.openxmlformats.org/officeDocument/2006/relationships/hyperlink" Target="https://www.aph.gov.au/-/media/Committees/Senate/committee/scrutiny/scrutiny_digest/2021/PDF/d08_21.pdf?la=en&amp;hash=95B9762A13487D471748C83B49417B3DCA004B1E" TargetMode="External"/><Relationship Id="rId229" Type="http://schemas.openxmlformats.org/officeDocument/2006/relationships/hyperlink" Target="https://www.aph.gov.au/-/media/Committees/Senate/committee/scrutiny/scrutiny_digest/2021/PDF/d17_21.pdf?la=en&amp;hash=F06F50C6B4330E5554E996858DB95C99C20FA01C" TargetMode="External"/><Relationship Id="rId240" Type="http://schemas.openxmlformats.org/officeDocument/2006/relationships/hyperlink" Target="https://www.aph.gov.au/-/media/Committees/Senate/committee/scrutiny/scrutiny_digest/2021/PDF/d06_21.pdf?la=en&amp;hash=34BA0A336D01399F7F3DBA7264D3DAC68AD6762A&amp;hash=34BA0A336D01399F7F3DBA7264D3DAC68AD6762A" TargetMode="External"/><Relationship Id="rId35" Type="http://schemas.openxmlformats.org/officeDocument/2006/relationships/hyperlink" Target="https://www.aph.gov.au/-/media/Committees/Senate/committee/scrutiny/scrutiny_digest/2021/PDF/d1821.pdf?la=en&amp;hash=C74318941DE2AA43E3B53A5DD4E12A7AB3443E85" TargetMode="External"/><Relationship Id="rId77" Type="http://schemas.openxmlformats.org/officeDocument/2006/relationships/hyperlink" Target="https://www.aph.gov.au/-/media/Committees/Senate/committee/scrutiny/scrutiny_digest/2021/PDF/d01_21.pdf?la=en&amp;hash=BAB14E8D108ADDBD88B88B2FF8F2ADE5F497AF1E" TargetMode="External"/><Relationship Id="rId100" Type="http://schemas.openxmlformats.org/officeDocument/2006/relationships/hyperlink" Target="https://www.aph.gov.au/-/media/Committees/Senate/committee/scrutiny/scrutiny_digest/2021/PDF/d05_21.pdf?la=en&amp;hash=C3A28E391F1597187F88A9D82563E50A18E07C3C" TargetMode="External"/><Relationship Id="rId282" Type="http://schemas.openxmlformats.org/officeDocument/2006/relationships/hyperlink" Target="https://www.aph.gov.au/-/media/Committees/Senate/committee/scrutiny/scrutiny_digest/2021/PDF/d08_21.pdf?la=en&amp;hash=95B9762A13487D471748C83B49417B3DCA004B1E" TargetMode="External"/><Relationship Id="rId338" Type="http://schemas.openxmlformats.org/officeDocument/2006/relationships/hyperlink" Target="https://www.aph.gov.au/-/media/Committees/Senate/committee/scrutiny/scrutiny_digest/2021/PDF/d11_21.pdf?la=en&amp;hash=15964C49C3FDF8A40791C6E5D84657C07CDA88A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ongae\AppData\Roaming\Microsoft\Templates\SoB%20Repor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9AF5C-6D28-42BF-A873-E2A398FA4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SoB Report.dotm</Template>
  <TotalTime>3976</TotalTime>
  <Pages>24</Pages>
  <Words>4419</Words>
  <Characters>85352</Characters>
  <Application>Microsoft Office Word</Application>
  <DocSecurity>0</DocSecurity>
  <Lines>711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89592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Zappe</dc:creator>
  <cp:keywords/>
  <dc:description/>
  <cp:lastModifiedBy>Fionga, Eleonora (SEN)</cp:lastModifiedBy>
  <cp:revision>22</cp:revision>
  <dcterms:created xsi:type="dcterms:W3CDTF">2019-01-22T03:02:00Z</dcterms:created>
  <dcterms:modified xsi:type="dcterms:W3CDTF">2021-12-02T04:13:00Z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6.7</vt:lpwstr>
  </property>
  <property fmtid="{D5CDD505-2E9C-101B-9397-08002B2CF9AE}" pid="3" name="Date">
    <vt:lpwstr>March 2004</vt:lpwstr>
  </property>
  <property fmtid="{D5CDD505-2E9C-101B-9397-08002B2CF9AE}" pid="4" name="Chapter">
    <vt:i4>1</vt:i4>
  </property>
</Properties>
</file>