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bookmarkStart w:id="0" w:name="_GoBack"/>
      <w:bookmarkEnd w:id="0"/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128"/>
        <w:gridCol w:w="656"/>
        <w:gridCol w:w="1180"/>
        <w:gridCol w:w="1837"/>
        <w:gridCol w:w="1835"/>
        <w:gridCol w:w="1840"/>
      </w:tblGrid>
      <w:tr w:rsidR="008F588A" w:rsidRPr="00515A85" w:rsidTr="0064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6D3198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t>Access to Affordable Abortion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C14805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 Di Natale</w:t>
            </w:r>
          </w:p>
        </w:tc>
      </w:tr>
      <w:tr w:rsidR="00F954CF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C14805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365B16" w:rsidP="00365B1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30</w:t>
            </w:r>
            <w:r w:rsidR="00C14805">
              <w:rPr>
                <w:sz w:val="22"/>
              </w:rPr>
              <w:t xml:space="preserve"> June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B40E1">
              <w:rPr>
                <w:sz w:val="22"/>
              </w:rPr>
              <w:t>ie</w:t>
            </w:r>
            <w:proofErr w:type="spellEnd"/>
            <w:r w:rsidRPr="00CB40E1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C14805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E613DC" w:rsidRDefault="00E613DC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24 May 2016 Senator Waters </w:t>
            </w:r>
            <w:hyperlink r:id="rId8" w:history="1">
              <w:r w:rsidRPr="00266054">
                <w:rPr>
                  <w:rStyle w:val="Hyperlink"/>
                  <w:sz w:val="22"/>
                </w:rPr>
                <w:t>http://larissa-waters.greensmps.org.au/content/media-releases/greens-announce-national-plan-legal-accessible-and-affordable-abortion</w:t>
              </w:r>
            </w:hyperlink>
            <w:r>
              <w:rPr>
                <w:sz w:val="22"/>
              </w:rPr>
              <w:t xml:space="preserve"> </w:t>
            </w:r>
          </w:p>
          <w:p w:rsidR="00640346" w:rsidRPr="00CB40E1" w:rsidRDefault="00E613DC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and </w:t>
            </w:r>
            <w:hyperlink r:id="rId9" w:history="1">
              <w:r w:rsidRPr="00266054">
                <w:rPr>
                  <w:rStyle w:val="Hyperlink"/>
                  <w:sz w:val="22"/>
                </w:rPr>
                <w:t>http://greens.org.au/accessible-abortion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E613DC" w:rsidRDefault="00E613DC" w:rsidP="00E613DC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 better access to abortion services by:</w:t>
            </w:r>
          </w:p>
          <w:p w:rsidR="00E613DC" w:rsidRDefault="00E613DC" w:rsidP="00E613DC">
            <w:pPr>
              <w:pStyle w:val="ListParagraph"/>
              <w:numPr>
                <w:ilvl w:val="0"/>
                <w:numId w:val="6"/>
              </w:numPr>
              <w:spacing w:before="120" w:after="120"/>
              <w:ind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 xml:space="preserve">$500,000 over 1 year for a review by the Department of Health of the level and adequacy of MBS and PBS rebates for sexual health, contraception, pregnancy and termination related services.  </w:t>
            </w:r>
          </w:p>
          <w:p w:rsidR="00E613DC" w:rsidRDefault="00E613DC" w:rsidP="00E613DC">
            <w:pPr>
              <w:pStyle w:val="ListParagraph"/>
              <w:numPr>
                <w:ilvl w:val="0"/>
                <w:numId w:val="6"/>
              </w:numPr>
              <w:spacing w:before="120" w:after="120"/>
              <w:ind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$5 million to develop a nation-wide system of data collection in relation to abortion services provided in Australia coordinated by the Department of H</w:t>
            </w:r>
            <w:r w:rsidR="006D3198">
              <w:rPr>
                <w:lang w:val="en-AU"/>
              </w:rPr>
              <w:t>ealth, and ongoing funding of $0.5</w:t>
            </w:r>
            <w:r>
              <w:rPr>
                <w:lang w:val="en-AU"/>
              </w:rPr>
              <w:t xml:space="preserve"> million per year</w:t>
            </w:r>
            <w:r w:rsidR="006D3198">
              <w:rPr>
                <w:lang w:val="en-AU"/>
              </w:rPr>
              <w:t>.</w:t>
            </w:r>
          </w:p>
          <w:p w:rsidR="00640346" w:rsidRPr="00CB40E1" w:rsidRDefault="00E613DC" w:rsidP="00E613DC">
            <w:pPr>
              <w:pStyle w:val="TableTextCentred"/>
              <w:numPr>
                <w:ilvl w:val="0"/>
                <w:numId w:val="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>$8 million over 4 years for a Taskforce on Sexual and Reproductive Health to advocate for access to abortion and other health services for women.</w:t>
            </w:r>
          </w:p>
        </w:tc>
      </w:tr>
      <w:tr w:rsidR="00E613DC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13DC" w:rsidRPr="00CB40E1" w:rsidRDefault="00E613DC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E613DC" w:rsidRPr="00E955B2" w:rsidRDefault="00E613DC" w:rsidP="00D861B3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increase access to affordable, safe abortion services in Australia</w:t>
            </w:r>
          </w:p>
        </w:tc>
      </w:tr>
      <w:tr w:rsidR="00E613DC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E613DC" w:rsidRPr="00CB40E1" w:rsidRDefault="00E613DC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E613DC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13DC" w:rsidRPr="00CB40E1" w:rsidRDefault="00E613DC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E613DC" w:rsidRPr="00CB40E1" w:rsidRDefault="00E613DC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E613DC" w:rsidRDefault="00E613DC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:rsidR="00E613DC" w:rsidRPr="00CB40E1" w:rsidRDefault="00E613DC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E613DC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613DC" w:rsidRPr="00CB40E1" w:rsidRDefault="00E613DC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E613DC" w:rsidRPr="00CB40E1" w:rsidRDefault="00E613DC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>Capped</w:t>
            </w:r>
          </w:p>
        </w:tc>
      </w:tr>
      <w:tr w:rsidR="00E613DC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613DC" w:rsidRPr="00CB40E1" w:rsidRDefault="00E613DC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third parties (for instance the States/Territories) have a role in funding or delivering the policy?</w:t>
            </w:r>
          </w:p>
          <w:p w:rsidR="00E613DC" w:rsidRPr="00CB40E1" w:rsidRDefault="00E613DC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E613DC" w:rsidRPr="00CB40E1" w:rsidRDefault="00E613DC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E613DC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613DC" w:rsidRPr="00CB40E1" w:rsidRDefault="00E613DC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E613DC" w:rsidRPr="00CB40E1" w:rsidRDefault="00E613DC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E613DC" w:rsidRPr="00CB40E1" w:rsidRDefault="00E613DC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E613DC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613DC" w:rsidRPr="00CB40E1" w:rsidRDefault="00E613DC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E613DC" w:rsidRPr="00CB40E1" w:rsidRDefault="00E613DC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E613DC" w:rsidRPr="00CB40E1" w:rsidRDefault="00E613DC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E613DC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613DC" w:rsidRPr="00CB40E1" w:rsidRDefault="00E613DC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E613DC" w:rsidRPr="00CB40E1" w:rsidRDefault="00E613DC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E613DC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613DC" w:rsidRPr="00CB40E1" w:rsidRDefault="00E613DC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E613DC" w:rsidRPr="00CB40E1" w:rsidRDefault="00E613DC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E613DC" w:rsidRPr="00CB40E1" w:rsidRDefault="00E613DC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E613DC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E613DC" w:rsidRPr="00CB40E1" w:rsidRDefault="00E613DC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Expected impacts of the proposal</w:t>
            </w:r>
          </w:p>
        </w:tc>
      </w:tr>
      <w:tr w:rsidR="00E613DC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E613DC" w:rsidRPr="00CB40E1" w:rsidRDefault="00E613DC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E613DC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E613DC" w:rsidRPr="00CB40E1" w:rsidRDefault="00E613DC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E613DC" w:rsidTr="00BE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E613DC" w:rsidRPr="00CB40E1" w:rsidRDefault="00E613DC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E613DC" w:rsidRPr="00CB40E1" w:rsidRDefault="00E613DC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E613DC" w:rsidRPr="00CB40E1" w:rsidRDefault="00E613DC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E613DC" w:rsidRPr="00CB40E1" w:rsidRDefault="00E613DC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E613DC" w:rsidRPr="00CB40E1" w:rsidRDefault="00E613DC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E613DC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613DC" w:rsidRPr="00CB40E1" w:rsidRDefault="00E613DC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613DC" w:rsidRPr="00CB40E1" w:rsidRDefault="00E613DC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613DC" w:rsidRPr="00CB40E1" w:rsidRDefault="00E613DC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613DC" w:rsidRPr="00CB40E1" w:rsidRDefault="00E613DC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613DC" w:rsidRPr="00CB40E1" w:rsidRDefault="00E613DC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613DC" w:rsidTr="00A05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613DC" w:rsidRPr="00CB40E1" w:rsidRDefault="00E613DC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E613DC" w:rsidRPr="00E613DC" w:rsidRDefault="002334A7" w:rsidP="00D861B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  <w:r w:rsidR="00E613DC" w:rsidRPr="00E613DC">
              <w:rPr>
                <w:rFonts w:ascii="Calibri" w:hAnsi="Calibri"/>
                <w:b/>
                <w:bCs/>
                <w:color w:val="000000"/>
              </w:rPr>
              <w:t>7.5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E613DC" w:rsidRPr="00E613DC" w:rsidRDefault="002334A7" w:rsidP="00365B16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</w:t>
            </w:r>
            <w:r w:rsidR="00365B16">
              <w:rPr>
                <w:rFonts w:ascii="Calibri" w:hAnsi="Calibri"/>
                <w:b/>
                <w:bCs/>
                <w:color w:val="000000"/>
              </w:rPr>
              <w:t>3.1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E613DC" w:rsidRPr="00E613DC" w:rsidRDefault="00365B16" w:rsidP="00D861B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-3.1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E613DC" w:rsidRPr="00E613DC" w:rsidRDefault="00365B16" w:rsidP="00D861B3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-3.1</w:t>
            </w:r>
          </w:p>
        </w:tc>
      </w:tr>
      <w:tr w:rsidR="00E613DC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E613DC" w:rsidRPr="00CB40E1" w:rsidRDefault="00E613DC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E613DC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613DC" w:rsidRPr="00CB40E1" w:rsidRDefault="00E613DC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E613DC" w:rsidRPr="00CB40E1" w:rsidRDefault="00E613DC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None</w:t>
            </w:r>
          </w:p>
        </w:tc>
      </w:tr>
      <w:tr w:rsidR="00E613DC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613DC" w:rsidRPr="00CB40E1" w:rsidRDefault="00E613DC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Has the policy been costed by a third party?</w:t>
            </w:r>
          </w:p>
          <w:p w:rsidR="00E613DC" w:rsidRPr="00CB40E1" w:rsidRDefault="00E613DC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E613DC" w:rsidRPr="00CB40E1" w:rsidRDefault="00E613DC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E613DC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613DC" w:rsidRPr="00CB40E1" w:rsidRDefault="00E613DC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expected community impact of the policy?</w:t>
            </w:r>
          </w:p>
          <w:p w:rsidR="00E613DC" w:rsidRPr="00CB40E1" w:rsidRDefault="00E613DC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613DC" w:rsidRPr="00CB40E1" w:rsidRDefault="00E613DC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E613DC" w:rsidRPr="00CB40E1" w:rsidRDefault="00E613DC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E613DC" w:rsidRPr="00E955B2" w:rsidRDefault="00E613DC" w:rsidP="00D861B3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Better access to affordable, safe abortion services in Australia</w:t>
            </w:r>
          </w:p>
        </w:tc>
      </w:tr>
      <w:tr w:rsidR="00E613DC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E613DC" w:rsidRPr="00CB40E1" w:rsidRDefault="00E613DC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Administration of policy:</w:t>
            </w:r>
          </w:p>
        </w:tc>
      </w:tr>
      <w:tr w:rsidR="00E613DC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613DC" w:rsidRPr="00CB40E1" w:rsidRDefault="00E613DC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CB40E1">
              <w:rPr>
                <w:sz w:val="22"/>
              </w:rPr>
              <w:t>etc</w:t>
            </w:r>
            <w:proofErr w:type="spellEnd"/>
            <w:r w:rsidRPr="00CB40E1">
              <w:rPr>
                <w:sz w:val="22"/>
              </w:rPr>
              <w:t>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E613DC" w:rsidRPr="00E955B2" w:rsidRDefault="00365B16" w:rsidP="00D861B3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Department</w:t>
            </w:r>
            <w:r w:rsidR="00E613DC">
              <w:t xml:space="preserve"> of Health</w:t>
            </w:r>
          </w:p>
        </w:tc>
      </w:tr>
      <w:tr w:rsidR="00E613DC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613DC" w:rsidRPr="00CB40E1" w:rsidRDefault="00E613DC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E613DC" w:rsidRPr="00CB40E1" w:rsidRDefault="006D3198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E613DC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613DC" w:rsidRPr="00CB40E1" w:rsidRDefault="00E613DC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E613DC" w:rsidRPr="00CB40E1" w:rsidRDefault="006D3198" w:rsidP="006D3198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Sept 2016</w:t>
            </w:r>
          </w:p>
        </w:tc>
      </w:tr>
      <w:tr w:rsidR="006D31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D3198" w:rsidRPr="00CB40E1" w:rsidRDefault="006D3198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D3198" w:rsidRPr="00E955B2" w:rsidRDefault="006D3198" w:rsidP="00D861B3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Ongoing for Commissioner and for operation of data-collection system. </w:t>
            </w:r>
          </w:p>
        </w:tc>
      </w:tr>
      <w:tr w:rsidR="006D3198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D3198" w:rsidRPr="00CB40E1" w:rsidRDefault="006D3198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D3198" w:rsidRPr="00CB40E1" w:rsidRDefault="006D3198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D31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D3198" w:rsidRPr="00CB40E1" w:rsidRDefault="006D3198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D3198" w:rsidRPr="00CB40E1" w:rsidRDefault="006D3198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None</w:t>
            </w:r>
          </w:p>
        </w:tc>
      </w:tr>
      <w:tr w:rsidR="006D3198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D3198" w:rsidRPr="00CB40E1" w:rsidRDefault="006D3198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D3198" w:rsidRPr="00CB40E1" w:rsidRDefault="006D3198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D3198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D3198" w:rsidRPr="00CB40E1" w:rsidRDefault="006D3198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D3198" w:rsidRPr="00CB40E1" w:rsidRDefault="006D3198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6D3198" w:rsidRPr="00CB40E1" w:rsidRDefault="006D3198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D3198" w:rsidRPr="00CB40E1" w:rsidRDefault="006D3198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 w:rsidP="00365B16">
      <w:pPr>
        <w:pStyle w:val="BodyText"/>
        <w:tabs>
          <w:tab w:val="left" w:pos="383"/>
        </w:tabs>
        <w:spacing w:before="240"/>
      </w:pPr>
    </w:p>
    <w:sectPr w:rsidR="0055581F" w:rsidSect="00BC55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C7D" w:rsidRDefault="000B2C7D" w:rsidP="008F588A">
      <w:pPr>
        <w:spacing w:line="240" w:lineRule="auto"/>
      </w:pPr>
      <w:r>
        <w:separator/>
      </w:r>
    </w:p>
  </w:endnote>
  <w:endnote w:type="continuationSeparator" w:id="0">
    <w:p w:rsidR="000B2C7D" w:rsidRDefault="000B2C7D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C7D" w:rsidRDefault="000B2C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0B2C7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F355B8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F355B8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0B2C7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F355B8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F355B8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C7D" w:rsidRDefault="000B2C7D" w:rsidP="008F588A">
      <w:pPr>
        <w:spacing w:line="240" w:lineRule="auto"/>
      </w:pPr>
      <w:r>
        <w:separator/>
      </w:r>
    </w:p>
  </w:footnote>
  <w:footnote w:type="continuationSeparator" w:id="0">
    <w:p w:rsidR="000B2C7D" w:rsidRDefault="000B2C7D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C7D" w:rsidRDefault="000B2C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5">
    <w:nsid w:val="76B43A7C"/>
    <w:multiLevelType w:val="hybridMultilevel"/>
    <w:tmpl w:val="1EAADA00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C7D"/>
    <w:rsid w:val="000B2C7D"/>
    <w:rsid w:val="0014239B"/>
    <w:rsid w:val="002334A7"/>
    <w:rsid w:val="00365B16"/>
    <w:rsid w:val="00515A85"/>
    <w:rsid w:val="0055581F"/>
    <w:rsid w:val="005F7DE0"/>
    <w:rsid w:val="00640346"/>
    <w:rsid w:val="00660385"/>
    <w:rsid w:val="006D3198"/>
    <w:rsid w:val="007202A8"/>
    <w:rsid w:val="007B029A"/>
    <w:rsid w:val="008F588A"/>
    <w:rsid w:val="00902D2D"/>
    <w:rsid w:val="00A849F1"/>
    <w:rsid w:val="00BC559C"/>
    <w:rsid w:val="00C14805"/>
    <w:rsid w:val="00CB40E1"/>
    <w:rsid w:val="00CF6DB6"/>
    <w:rsid w:val="00D134CA"/>
    <w:rsid w:val="00E15AAE"/>
    <w:rsid w:val="00E613DC"/>
    <w:rsid w:val="00F355B8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ListParagraph">
    <w:name w:val="List Paragraph"/>
    <w:basedOn w:val="Normal"/>
    <w:uiPriority w:val="1"/>
    <w:rsid w:val="00E613DC"/>
    <w:pPr>
      <w:widowControl w:val="0"/>
      <w:spacing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ListParagraph">
    <w:name w:val="List Paragraph"/>
    <w:basedOn w:val="Normal"/>
    <w:uiPriority w:val="1"/>
    <w:rsid w:val="00E613DC"/>
    <w:pPr>
      <w:widowControl w:val="0"/>
      <w:spacing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rissa-waters.greensmps.org.au/content/media-releases/greens-announce-national-plan-legal-accessible-and-affordable-abortion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reens.org.au/accessible-abortion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iganl\AppData\Local\Microsoft\Windows\Temporary%20Internet%20Files\Content.IE5\0VP2DY1G\Policy%20costing%20request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costing request - caretaker.dotm</Template>
  <TotalTime>1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costing request—during the caretaker period for a general election</dc:title>
  <dc:creator>Australian Greens</dc:creator>
  <cp:lastModifiedBy>Milligan, Louise (PBO)</cp:lastModifiedBy>
  <cp:revision>4</cp:revision>
  <cp:lastPrinted>2016-04-20T06:27:00Z</cp:lastPrinted>
  <dcterms:created xsi:type="dcterms:W3CDTF">2016-06-30T02:43:00Z</dcterms:created>
  <dcterms:modified xsi:type="dcterms:W3CDTF">2016-06-30T07:15:00Z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